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B2" w:rsidRPr="004D4A69" w:rsidRDefault="00EF4AB2" w:rsidP="00EF4AB2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bCs/>
          <w:sz w:val="82"/>
          <w:szCs w:val="74"/>
        </w:rPr>
      </w:pPr>
    </w:p>
    <w:p w:rsidR="00EF4AB2" w:rsidRPr="004D4A69" w:rsidRDefault="00EF4AB2" w:rsidP="00EF4AB2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bCs/>
          <w:sz w:val="82"/>
          <w:szCs w:val="74"/>
        </w:rPr>
      </w:pPr>
    </w:p>
    <w:p w:rsidR="00EF4AB2" w:rsidRPr="004D4A69" w:rsidRDefault="00EF4AB2" w:rsidP="00EF4AB2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bCs/>
          <w:sz w:val="82"/>
          <w:szCs w:val="74"/>
        </w:rPr>
      </w:pPr>
    </w:p>
    <w:p w:rsidR="00EF4AB2" w:rsidRPr="00EB0315" w:rsidRDefault="00EF4AB2" w:rsidP="00EF4AB2">
      <w:pPr>
        <w:pStyle w:val="Nagwek4"/>
        <w:spacing w:after="120"/>
        <w:rPr>
          <w:rFonts w:ascii="Times New Roman" w:hAnsi="Times New Roman" w:cs="Times New Roman"/>
          <w:b/>
          <w:color w:val="auto"/>
          <w:sz w:val="52"/>
        </w:rPr>
      </w:pPr>
      <w:r w:rsidRPr="00EB0315">
        <w:rPr>
          <w:rFonts w:ascii="Times New Roman" w:hAnsi="Times New Roman" w:cs="Times New Roman"/>
          <w:b/>
          <w:color w:val="auto"/>
          <w:sz w:val="52"/>
        </w:rPr>
        <w:t>ZASADY FUNKCJONOWANIA</w:t>
      </w:r>
    </w:p>
    <w:p w:rsidR="00EF4AB2" w:rsidRPr="00EB0315" w:rsidRDefault="00EF4AB2" w:rsidP="00EF4AB2">
      <w:pPr>
        <w:pStyle w:val="Nagwek4"/>
        <w:spacing w:after="120"/>
        <w:rPr>
          <w:rFonts w:ascii="Times New Roman" w:hAnsi="Times New Roman" w:cs="Times New Roman"/>
          <w:b/>
          <w:color w:val="auto"/>
          <w:sz w:val="52"/>
        </w:rPr>
      </w:pPr>
      <w:r w:rsidRPr="00EB0315">
        <w:rPr>
          <w:rFonts w:ascii="Times New Roman" w:hAnsi="Times New Roman" w:cs="Times New Roman"/>
          <w:b/>
          <w:color w:val="auto"/>
          <w:sz w:val="52"/>
        </w:rPr>
        <w:t>DZIENNIKA ELEKTRONICZNEGO</w:t>
      </w:r>
    </w:p>
    <w:p w:rsidR="00580955" w:rsidRPr="00EB0315" w:rsidRDefault="004D4A69" w:rsidP="00EF4AB2">
      <w:pPr>
        <w:pStyle w:val="Nagwek4"/>
        <w:spacing w:after="120"/>
        <w:rPr>
          <w:rFonts w:ascii="Times New Roman" w:hAnsi="Times New Roman" w:cs="Times New Roman"/>
          <w:b/>
          <w:color w:val="auto"/>
          <w:sz w:val="52"/>
        </w:rPr>
      </w:pPr>
      <w:r w:rsidRPr="00EB0315">
        <w:rPr>
          <w:rFonts w:ascii="Times New Roman" w:hAnsi="Times New Roman" w:cs="Times New Roman"/>
          <w:b/>
          <w:color w:val="auto"/>
          <w:sz w:val="52"/>
        </w:rPr>
        <w:t xml:space="preserve">W </w:t>
      </w:r>
      <w:r w:rsidR="00A552E5" w:rsidRPr="00EB0315">
        <w:rPr>
          <w:rFonts w:ascii="Times New Roman" w:hAnsi="Times New Roman" w:cs="Times New Roman"/>
          <w:b/>
          <w:color w:val="auto"/>
          <w:sz w:val="52"/>
        </w:rPr>
        <w:t>GIMNAZJUM</w:t>
      </w:r>
      <w:r w:rsidRPr="00EB0315">
        <w:rPr>
          <w:rFonts w:ascii="Times New Roman" w:hAnsi="Times New Roman" w:cs="Times New Roman"/>
          <w:b/>
          <w:color w:val="auto"/>
          <w:sz w:val="52"/>
        </w:rPr>
        <w:t xml:space="preserve"> NR </w:t>
      </w:r>
      <w:r w:rsidR="00A552E5" w:rsidRPr="00EB0315">
        <w:rPr>
          <w:rFonts w:ascii="Times New Roman" w:hAnsi="Times New Roman" w:cs="Times New Roman"/>
          <w:b/>
          <w:color w:val="auto"/>
          <w:sz w:val="52"/>
        </w:rPr>
        <w:t>2</w:t>
      </w:r>
    </w:p>
    <w:p w:rsidR="00EF4AB2" w:rsidRPr="00EB0315" w:rsidRDefault="00EF4AB2" w:rsidP="00EF4AB2">
      <w:pPr>
        <w:pStyle w:val="Nagwek4"/>
        <w:spacing w:after="120"/>
        <w:rPr>
          <w:rFonts w:ascii="Times New Roman" w:hAnsi="Times New Roman" w:cs="Times New Roman"/>
          <w:b/>
          <w:color w:val="auto"/>
          <w:sz w:val="52"/>
        </w:rPr>
      </w:pPr>
      <w:r w:rsidRPr="00EB0315">
        <w:rPr>
          <w:rFonts w:ascii="Times New Roman" w:hAnsi="Times New Roman" w:cs="Times New Roman"/>
          <w:b/>
          <w:color w:val="auto"/>
          <w:sz w:val="52"/>
        </w:rPr>
        <w:t xml:space="preserve">IM. </w:t>
      </w:r>
      <w:r w:rsidR="00A552E5" w:rsidRPr="00EB0315">
        <w:rPr>
          <w:rFonts w:ascii="Times New Roman" w:hAnsi="Times New Roman" w:cs="Times New Roman"/>
          <w:b/>
          <w:color w:val="auto"/>
          <w:sz w:val="52"/>
        </w:rPr>
        <w:t>JANUSZA KORCZAKA</w:t>
      </w:r>
    </w:p>
    <w:p w:rsidR="00EF4AB2" w:rsidRPr="00EB0315" w:rsidRDefault="00EF4AB2" w:rsidP="00EF4AB2">
      <w:pPr>
        <w:pStyle w:val="Nagwek4"/>
        <w:spacing w:after="120"/>
        <w:rPr>
          <w:rFonts w:ascii="Times New Roman" w:hAnsi="Times New Roman" w:cs="Times New Roman"/>
          <w:b/>
          <w:color w:val="auto"/>
          <w:sz w:val="52"/>
        </w:rPr>
      </w:pPr>
      <w:r w:rsidRPr="00EB0315">
        <w:rPr>
          <w:rFonts w:ascii="Times New Roman" w:hAnsi="Times New Roman" w:cs="Times New Roman"/>
          <w:b/>
          <w:color w:val="auto"/>
          <w:sz w:val="52"/>
        </w:rPr>
        <w:t xml:space="preserve">W </w:t>
      </w:r>
      <w:r w:rsidR="00A552E5" w:rsidRPr="00EB0315">
        <w:rPr>
          <w:rFonts w:ascii="Times New Roman" w:hAnsi="Times New Roman" w:cs="Times New Roman"/>
          <w:b/>
          <w:color w:val="auto"/>
          <w:sz w:val="52"/>
        </w:rPr>
        <w:t>SULEJÓWKU</w:t>
      </w:r>
    </w:p>
    <w:p w:rsidR="00EF4AB2" w:rsidRDefault="00EF4AB2" w:rsidP="007616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4A69">
        <w:rPr>
          <w:sz w:val="82"/>
          <w:szCs w:val="74"/>
        </w:rPr>
        <w:br w:type="page"/>
      </w:r>
      <w:r w:rsidRPr="005052F1">
        <w:rPr>
          <w:rFonts w:ascii="Times New Roman" w:hAnsi="Times New Roman"/>
          <w:b/>
          <w:sz w:val="24"/>
          <w:szCs w:val="24"/>
          <w:u w:val="single"/>
        </w:rPr>
        <w:lastRenderedPageBreak/>
        <w:t>Spis treści</w:t>
      </w:r>
    </w:p>
    <w:p w:rsidR="005052F1" w:rsidRPr="005052F1" w:rsidRDefault="005052F1" w:rsidP="007616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52F1" w:rsidRPr="005052F1" w:rsidRDefault="00484830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r w:rsidRPr="005052F1">
        <w:rPr>
          <w:rFonts w:ascii="Times New Roman" w:hAnsi="Times New Roman"/>
          <w:sz w:val="24"/>
          <w:szCs w:val="24"/>
        </w:rPr>
        <w:fldChar w:fldCharType="begin"/>
      </w:r>
      <w:r w:rsidR="00580955" w:rsidRPr="005052F1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5052F1">
        <w:rPr>
          <w:rFonts w:ascii="Times New Roman" w:hAnsi="Times New Roman"/>
          <w:sz w:val="24"/>
          <w:szCs w:val="24"/>
        </w:rPr>
        <w:fldChar w:fldCharType="separate"/>
      </w:r>
      <w:hyperlink w:anchor="_Toc461946776" w:history="1">
        <w:r w:rsidR="005052F1"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I. PODSTAWA PRAWNA</w:t>
        </w:r>
        <w:r w:rsidR="005052F1"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5052F1"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052F1"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_Toc461946776 \h </w:instrText>
        </w:r>
        <w:r w:rsidR="005052F1"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="005052F1"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052F1" w:rsidRPr="005052F1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5052F1"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77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II. POSTANOWIENIA OGÓLNE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_Toc461946777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78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III. KONTA W DZIENNIKU ELEKTRONICZNYM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_Toc461946778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79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IV. PRZEKAZYWANIE INFORMACJI W DZIENNIKU ELEKTRONICZNYM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_Toc461946779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0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V. ADMINISTRATOR LIBRUS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_Toc461946780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1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VI. SZKOLNY ADMINISTRATOR DZIENNIKA ELEKTRONICZNEGO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_Toc461946781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2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VII. DYREKTOR SZKOŁY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_Toc461946782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3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VIII. WYCHOWAWCA KLASY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_Toc461946783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4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IX. NAUCZYCIEL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_Toc461946784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5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X. SEKRETARIAT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_Toc461946785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6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XI. RODZICE – PRAWNI OPIEKUNOWIE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_Toc461946786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7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XII. UCZEŃ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_Toc461946787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8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XIII. POSTĘPOWANIE W CZASIE AWARII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_Toc461946788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052F1" w:rsidRPr="005052F1" w:rsidRDefault="005052F1" w:rsidP="005052F1">
      <w:pPr>
        <w:pStyle w:val="Spistreci3"/>
        <w:rPr>
          <w:rFonts w:ascii="Times New Roman" w:eastAsiaTheme="minorEastAsia" w:hAnsi="Times New Roman"/>
          <w:noProof/>
          <w:sz w:val="24"/>
          <w:szCs w:val="24"/>
          <w:lang w:eastAsia="pl-PL"/>
        </w:rPr>
      </w:pPr>
      <w:hyperlink w:anchor="_Toc461946789" w:history="1">
        <w:r w:rsidRPr="005052F1">
          <w:rPr>
            <w:rStyle w:val="Hipercze"/>
            <w:rFonts w:ascii="Times New Roman" w:hAnsi="Times New Roman"/>
            <w:noProof/>
            <w:sz w:val="24"/>
            <w:szCs w:val="24"/>
          </w:rPr>
          <w:t>ROZDZIAŁ XIV. POSTANOWIENIA KOŃCOWE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_Toc461946789 \h </w:instrTex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Pr="005052F1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80955" w:rsidRPr="004D4A69" w:rsidRDefault="00484830" w:rsidP="007616D3">
      <w:pPr>
        <w:spacing w:after="0" w:line="240" w:lineRule="auto"/>
        <w:jc w:val="both"/>
        <w:rPr>
          <w:sz w:val="24"/>
          <w:szCs w:val="24"/>
        </w:rPr>
      </w:pPr>
      <w:r w:rsidRPr="005052F1">
        <w:rPr>
          <w:rFonts w:ascii="Times New Roman" w:hAnsi="Times New Roman"/>
          <w:sz w:val="24"/>
          <w:szCs w:val="24"/>
        </w:rPr>
        <w:fldChar w:fldCharType="end"/>
      </w:r>
    </w:p>
    <w:p w:rsidR="00AA5DEC" w:rsidRPr="004D4A69" w:rsidRDefault="00AA5DEC" w:rsidP="00EF4AB2">
      <w:pPr>
        <w:pStyle w:val="Nagwek3"/>
        <w:spacing w:before="100" w:beforeAutospacing="1" w:after="120"/>
        <w:ind w:left="480"/>
        <w:jc w:val="center"/>
        <w:rPr>
          <w:rFonts w:ascii="Calibri" w:hAnsi="Calibri" w:cs="Times New Roman"/>
          <w:b w:val="0"/>
        </w:rPr>
      </w:pPr>
      <w:bookmarkStart w:id="0" w:name="_Toc318189850"/>
      <w:bookmarkStart w:id="1" w:name="_Toc318799514"/>
      <w:bookmarkStart w:id="2" w:name="_Toc370134494"/>
    </w:p>
    <w:p w:rsidR="00AA5DEC" w:rsidRPr="004D4A69" w:rsidRDefault="00AA5DEC" w:rsidP="00AA5DEC">
      <w:pPr>
        <w:rPr>
          <w:lang w:eastAsia="pl-PL"/>
        </w:rPr>
      </w:pPr>
    </w:p>
    <w:p w:rsidR="00AA5DEC" w:rsidRPr="004D4A69" w:rsidRDefault="00AA5DEC" w:rsidP="00AA5DEC">
      <w:pPr>
        <w:rPr>
          <w:lang w:eastAsia="pl-PL"/>
        </w:rPr>
      </w:pPr>
    </w:p>
    <w:p w:rsidR="00AA5DEC" w:rsidRPr="004D4A69" w:rsidRDefault="00AA5DEC" w:rsidP="00AA5DEC">
      <w:pPr>
        <w:rPr>
          <w:lang w:eastAsia="pl-PL"/>
        </w:rPr>
      </w:pPr>
    </w:p>
    <w:p w:rsidR="005052F1" w:rsidRDefault="005052F1" w:rsidP="007616D3">
      <w:pPr>
        <w:pStyle w:val="Nagwek3"/>
        <w:spacing w:before="0"/>
        <w:jc w:val="center"/>
        <w:rPr>
          <w:rFonts w:ascii="Times New Roman" w:hAnsi="Times New Roman" w:cs="Times New Roman"/>
        </w:rPr>
      </w:pPr>
      <w:bookmarkStart w:id="3" w:name="_Toc461946776"/>
      <w:r>
        <w:rPr>
          <w:rFonts w:ascii="Times New Roman" w:hAnsi="Times New Roman" w:cs="Times New Roman"/>
        </w:rPr>
        <w:br w:type="page"/>
      </w:r>
    </w:p>
    <w:p w:rsidR="00EF4AB2" w:rsidRPr="00FB6F96" w:rsidRDefault="00EF4AB2" w:rsidP="007616D3">
      <w:pPr>
        <w:pStyle w:val="Nagwek3"/>
        <w:spacing w:before="0"/>
        <w:jc w:val="center"/>
        <w:rPr>
          <w:rFonts w:ascii="Times New Roman" w:hAnsi="Times New Roman" w:cs="Times New Roman"/>
        </w:rPr>
      </w:pPr>
      <w:r w:rsidRPr="00FB6F96">
        <w:rPr>
          <w:rFonts w:ascii="Times New Roman" w:hAnsi="Times New Roman" w:cs="Times New Roman"/>
        </w:rPr>
        <w:lastRenderedPageBreak/>
        <w:t>ROZDZIAŁ I.</w:t>
      </w:r>
      <w:bookmarkStart w:id="4" w:name="_Toc318799512"/>
      <w:bookmarkStart w:id="5" w:name="_Toc318799513"/>
      <w:bookmarkEnd w:id="0"/>
      <w:bookmarkEnd w:id="1"/>
      <w:bookmarkEnd w:id="2"/>
      <w:r w:rsidR="007616D3" w:rsidRPr="00FB6F96">
        <w:rPr>
          <w:rFonts w:ascii="Times New Roman" w:hAnsi="Times New Roman" w:cs="Times New Roman"/>
        </w:rPr>
        <w:t xml:space="preserve"> </w:t>
      </w:r>
      <w:r w:rsidRPr="00FB6F96">
        <w:rPr>
          <w:rFonts w:ascii="Times New Roman" w:hAnsi="Times New Roman" w:cs="Times New Roman"/>
        </w:rPr>
        <w:t>PODSTAWA PRAWNA</w:t>
      </w:r>
      <w:bookmarkEnd w:id="3"/>
      <w:bookmarkEnd w:id="4"/>
      <w:bookmarkEnd w:id="5"/>
    </w:p>
    <w:p w:rsidR="008D5F21" w:rsidRPr="00EB0315" w:rsidRDefault="00EF4AB2" w:rsidP="00EB0315">
      <w:pPr>
        <w:numPr>
          <w:ilvl w:val="0"/>
          <w:numId w:val="4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Podstawą prawną funkcjonowania dziennika elektronicznego, p</w:t>
      </w:r>
      <w:r w:rsidR="00EB0315">
        <w:rPr>
          <w:rFonts w:ascii="Times New Roman" w:hAnsi="Times New Roman"/>
          <w:sz w:val="24"/>
          <w:szCs w:val="24"/>
        </w:rPr>
        <w:t>rzechowywania i </w:t>
      </w:r>
      <w:r w:rsidR="00D96E65" w:rsidRPr="00EB0315">
        <w:rPr>
          <w:rFonts w:ascii="Times New Roman" w:hAnsi="Times New Roman"/>
          <w:sz w:val="24"/>
          <w:szCs w:val="24"/>
        </w:rPr>
        <w:t>przetwarzania w </w:t>
      </w:r>
      <w:r w:rsidRPr="00EB0315">
        <w:rPr>
          <w:rFonts w:ascii="Times New Roman" w:hAnsi="Times New Roman"/>
          <w:sz w:val="24"/>
          <w:szCs w:val="24"/>
        </w:rPr>
        <w:t>nim danych uczniów, rodziców oraz dokumentowania przebiegu nauczania jest:</w:t>
      </w:r>
    </w:p>
    <w:p w:rsidR="008D5F21" w:rsidRPr="00EB0315" w:rsidRDefault="001358C8" w:rsidP="003D2CC9">
      <w:pPr>
        <w:numPr>
          <w:ilvl w:val="1"/>
          <w:numId w:val="45"/>
        </w:numPr>
        <w:spacing w:before="120" w:after="12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Rozporządzenie Ministra Edukacji Narodowej z dnia 29 sierpnia 2014 r. w sprawie sposobu prowadzenia przez publiczne przedszkola, szkoły i placówki dokumentacji przebiegu nauczania, działalności wychowawczej i opiekuńczej oraz rodzajów tej </w:t>
      </w:r>
      <w:r w:rsidR="003D2CC9">
        <w:rPr>
          <w:rFonts w:ascii="Times New Roman" w:hAnsi="Times New Roman"/>
          <w:sz w:val="24"/>
          <w:szCs w:val="24"/>
        </w:rPr>
        <w:t>d</w:t>
      </w:r>
      <w:r w:rsidRPr="00EB0315">
        <w:rPr>
          <w:rFonts w:ascii="Times New Roman" w:hAnsi="Times New Roman"/>
          <w:sz w:val="24"/>
          <w:szCs w:val="24"/>
        </w:rPr>
        <w:t xml:space="preserve">okumentacji (Dz. U. </w:t>
      </w:r>
      <w:proofErr w:type="gramStart"/>
      <w:r w:rsidRPr="00EB0315">
        <w:rPr>
          <w:rFonts w:ascii="Times New Roman" w:hAnsi="Times New Roman"/>
          <w:sz w:val="24"/>
          <w:szCs w:val="24"/>
        </w:rPr>
        <w:t>z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dnia 2 września 2014 r.)</w:t>
      </w:r>
      <w:r w:rsid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1"/>
          <w:numId w:val="45"/>
        </w:numPr>
        <w:spacing w:before="120"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B0315">
        <w:rPr>
          <w:rFonts w:ascii="Times New Roman" w:hAnsi="Times New Roman"/>
          <w:bCs/>
          <w:iCs/>
          <w:sz w:val="24"/>
          <w:szCs w:val="24"/>
        </w:rPr>
        <w:t xml:space="preserve"> Art. 23 p</w:t>
      </w:r>
      <w:r w:rsidR="00E64AA6">
        <w:rPr>
          <w:rFonts w:ascii="Times New Roman" w:hAnsi="Times New Roman"/>
          <w:bCs/>
          <w:iCs/>
          <w:sz w:val="24"/>
          <w:szCs w:val="24"/>
        </w:rPr>
        <w:t xml:space="preserve">kt </w:t>
      </w:r>
      <w:r w:rsidRPr="00EB0315">
        <w:rPr>
          <w:rFonts w:ascii="Times New Roman" w:hAnsi="Times New Roman"/>
          <w:bCs/>
          <w:iCs/>
          <w:sz w:val="24"/>
          <w:szCs w:val="24"/>
        </w:rPr>
        <w:t>1 ust. 2 ustawy z dnia 29 sierpnia 1997 r. o ochronie danych osobowych (tekst jednolity: Dz. U. 20</w:t>
      </w:r>
      <w:r w:rsidR="00EB0315">
        <w:rPr>
          <w:rFonts w:ascii="Times New Roman" w:hAnsi="Times New Roman"/>
          <w:bCs/>
          <w:iCs/>
          <w:sz w:val="24"/>
          <w:szCs w:val="24"/>
        </w:rPr>
        <w:t xml:space="preserve">02 </w:t>
      </w:r>
      <w:proofErr w:type="gramStart"/>
      <w:r w:rsidR="00EB0315">
        <w:rPr>
          <w:rFonts w:ascii="Times New Roman" w:hAnsi="Times New Roman"/>
          <w:bCs/>
          <w:iCs/>
          <w:sz w:val="24"/>
          <w:szCs w:val="24"/>
        </w:rPr>
        <w:t>r</w:t>
      </w:r>
      <w:proofErr w:type="gramEnd"/>
      <w:r w:rsidR="00EB0315">
        <w:rPr>
          <w:rFonts w:ascii="Times New Roman" w:hAnsi="Times New Roman"/>
          <w:bCs/>
          <w:iCs/>
          <w:sz w:val="24"/>
          <w:szCs w:val="24"/>
        </w:rPr>
        <w:t>. Nr 101 poz. 926, ze zm.).</w:t>
      </w:r>
    </w:p>
    <w:p w:rsidR="00EF4AB2" w:rsidRPr="00EB0315" w:rsidRDefault="00EF4AB2" w:rsidP="00EB0315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B0315">
        <w:rPr>
          <w:rFonts w:ascii="Times New Roman" w:hAnsi="Times New Roman"/>
          <w:iCs/>
          <w:sz w:val="24"/>
          <w:szCs w:val="24"/>
        </w:rPr>
        <w:t xml:space="preserve">Na podstawie Ustawy o przechowywaniu i przetwarzaniu danych osobowych: Art. 23 p.1 ust. 2 ustawy z dnia 29 sierpnia 1997 r. o ochronie danych </w:t>
      </w:r>
      <w:r w:rsidR="007616D3">
        <w:rPr>
          <w:rFonts w:ascii="Times New Roman" w:hAnsi="Times New Roman"/>
          <w:iCs/>
          <w:sz w:val="24"/>
          <w:szCs w:val="24"/>
        </w:rPr>
        <w:t>osobowych (tekst jednolity: Dz. </w:t>
      </w:r>
      <w:r w:rsidRPr="00EB0315">
        <w:rPr>
          <w:rFonts w:ascii="Times New Roman" w:hAnsi="Times New Roman"/>
          <w:iCs/>
          <w:sz w:val="24"/>
          <w:szCs w:val="24"/>
        </w:rPr>
        <w:t>U. 20</w:t>
      </w:r>
      <w:r w:rsidR="003D2CC9">
        <w:rPr>
          <w:rFonts w:ascii="Times New Roman" w:hAnsi="Times New Roman"/>
          <w:iCs/>
          <w:sz w:val="24"/>
          <w:szCs w:val="24"/>
        </w:rPr>
        <w:t xml:space="preserve">02 </w:t>
      </w:r>
      <w:proofErr w:type="gramStart"/>
      <w:r w:rsidR="003D2CC9">
        <w:rPr>
          <w:rFonts w:ascii="Times New Roman" w:hAnsi="Times New Roman"/>
          <w:iCs/>
          <w:sz w:val="24"/>
          <w:szCs w:val="24"/>
        </w:rPr>
        <w:t>r</w:t>
      </w:r>
      <w:proofErr w:type="gramEnd"/>
      <w:r w:rsidR="003D2CC9">
        <w:rPr>
          <w:rFonts w:ascii="Times New Roman" w:hAnsi="Times New Roman"/>
          <w:iCs/>
          <w:sz w:val="24"/>
          <w:szCs w:val="24"/>
        </w:rPr>
        <w:t xml:space="preserve">. Nr 101 poz. 926, ze zm.) </w:t>
      </w:r>
      <w:r w:rsidRPr="00EB0315">
        <w:rPr>
          <w:rFonts w:ascii="Times New Roman" w:hAnsi="Times New Roman"/>
          <w:iCs/>
          <w:sz w:val="24"/>
          <w:szCs w:val="24"/>
        </w:rPr>
        <w:t>Dyrektor szkoły nie jest zobligowany do zbierania zgody na przetwarzania danych osobowych w zwi</w:t>
      </w:r>
      <w:r w:rsidRPr="00EB0315">
        <w:rPr>
          <w:rFonts w:ascii="Times New Roman" w:eastAsia="TimesNewRoman,Italic" w:hAnsi="Times New Roman"/>
          <w:iCs/>
          <w:sz w:val="24"/>
          <w:szCs w:val="24"/>
        </w:rPr>
        <w:t>ą</w:t>
      </w:r>
      <w:r w:rsidRPr="00EB0315">
        <w:rPr>
          <w:rFonts w:ascii="Times New Roman" w:hAnsi="Times New Roman"/>
          <w:iCs/>
          <w:sz w:val="24"/>
          <w:szCs w:val="24"/>
        </w:rPr>
        <w:t>zku z obowi</w:t>
      </w:r>
      <w:r w:rsidRPr="00EB0315">
        <w:rPr>
          <w:rFonts w:ascii="Times New Roman" w:eastAsia="TimesNewRoman,Italic" w:hAnsi="Times New Roman"/>
          <w:iCs/>
          <w:sz w:val="24"/>
          <w:szCs w:val="24"/>
        </w:rPr>
        <w:t>ą</w:t>
      </w:r>
      <w:r w:rsidRPr="00EB0315">
        <w:rPr>
          <w:rFonts w:ascii="Times New Roman" w:hAnsi="Times New Roman"/>
          <w:iCs/>
          <w:sz w:val="24"/>
          <w:szCs w:val="24"/>
        </w:rPr>
        <w:t>zkami wynikaj</w:t>
      </w:r>
      <w:r w:rsidRPr="00EB0315">
        <w:rPr>
          <w:rFonts w:ascii="Times New Roman" w:eastAsia="TimesNewRoman,Italic" w:hAnsi="Times New Roman"/>
          <w:iCs/>
          <w:sz w:val="24"/>
          <w:szCs w:val="24"/>
        </w:rPr>
        <w:t>ą</w:t>
      </w:r>
      <w:r w:rsidR="003D2CC9">
        <w:rPr>
          <w:rFonts w:ascii="Times New Roman" w:hAnsi="Times New Roman"/>
          <w:iCs/>
          <w:sz w:val="24"/>
          <w:szCs w:val="24"/>
        </w:rPr>
        <w:t>cymi z </w:t>
      </w:r>
      <w:r w:rsidRPr="00EB0315">
        <w:rPr>
          <w:rFonts w:ascii="Times New Roman" w:hAnsi="Times New Roman"/>
          <w:iCs/>
          <w:sz w:val="24"/>
          <w:szCs w:val="24"/>
        </w:rPr>
        <w:t>Rozporz</w:t>
      </w:r>
      <w:r w:rsidRPr="00EB0315">
        <w:rPr>
          <w:rFonts w:ascii="Times New Roman" w:eastAsia="TimesNewRoman,Italic" w:hAnsi="Times New Roman"/>
          <w:iCs/>
          <w:sz w:val="24"/>
          <w:szCs w:val="24"/>
        </w:rPr>
        <w:t>ą</w:t>
      </w:r>
      <w:r w:rsidRPr="00EB0315">
        <w:rPr>
          <w:rFonts w:ascii="Times New Roman" w:hAnsi="Times New Roman"/>
          <w:iCs/>
          <w:sz w:val="24"/>
          <w:szCs w:val="24"/>
        </w:rPr>
        <w:t xml:space="preserve">dzenia Ministra Edukacji Narodowej z dnia </w:t>
      </w:r>
      <w:r w:rsidR="00E93A93">
        <w:rPr>
          <w:rFonts w:ascii="Times New Roman" w:hAnsi="Times New Roman"/>
          <w:iCs/>
          <w:sz w:val="24"/>
          <w:szCs w:val="24"/>
        </w:rPr>
        <w:t>29 sierpnia 2014</w:t>
      </w:r>
      <w:r w:rsidR="003D2CC9">
        <w:rPr>
          <w:rFonts w:ascii="Times New Roman" w:hAnsi="Times New Roman"/>
          <w:iCs/>
          <w:sz w:val="24"/>
          <w:szCs w:val="24"/>
        </w:rPr>
        <w:t xml:space="preserve"> r. </w:t>
      </w:r>
    </w:p>
    <w:p w:rsidR="00EF4AB2" w:rsidRPr="00EB0315" w:rsidRDefault="00EF4AB2" w:rsidP="00EB0315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B0315">
        <w:rPr>
          <w:rFonts w:ascii="Times New Roman" w:hAnsi="Times New Roman"/>
          <w:iCs/>
          <w:sz w:val="24"/>
          <w:szCs w:val="24"/>
        </w:rPr>
        <w:t xml:space="preserve">Administratorem danych osobowych jest </w:t>
      </w:r>
      <w:r w:rsidR="003D2CC9">
        <w:rPr>
          <w:rFonts w:ascii="Times New Roman" w:hAnsi="Times New Roman"/>
          <w:iCs/>
          <w:sz w:val="24"/>
          <w:szCs w:val="24"/>
        </w:rPr>
        <w:t>Gimnaz</w:t>
      </w:r>
      <w:r w:rsidR="00B97D5F">
        <w:rPr>
          <w:rFonts w:ascii="Times New Roman" w:hAnsi="Times New Roman"/>
          <w:iCs/>
          <w:sz w:val="24"/>
          <w:szCs w:val="24"/>
        </w:rPr>
        <w:t>jum nr 2 im. Janusza Korczaka w </w:t>
      </w:r>
      <w:r w:rsidR="003D2CC9">
        <w:rPr>
          <w:rFonts w:ascii="Times New Roman" w:hAnsi="Times New Roman"/>
          <w:iCs/>
          <w:sz w:val="24"/>
          <w:szCs w:val="24"/>
        </w:rPr>
        <w:t>Sulejówku</w:t>
      </w:r>
      <w:r w:rsidRPr="00EB0315">
        <w:rPr>
          <w:rFonts w:ascii="Times New Roman" w:hAnsi="Times New Roman"/>
          <w:iCs/>
          <w:sz w:val="24"/>
          <w:szCs w:val="24"/>
        </w:rPr>
        <w:t>. Celem przetwarzania danych osobowych jest realizacja obowi</w:t>
      </w:r>
      <w:r w:rsidRPr="00EB0315">
        <w:rPr>
          <w:rFonts w:ascii="Times New Roman" w:eastAsia="TimesNewRoman,Italic" w:hAnsi="Times New Roman"/>
          <w:iCs/>
          <w:sz w:val="24"/>
          <w:szCs w:val="24"/>
        </w:rPr>
        <w:t>ą</w:t>
      </w:r>
      <w:r w:rsidRPr="00EB0315">
        <w:rPr>
          <w:rFonts w:ascii="Times New Roman" w:hAnsi="Times New Roman"/>
          <w:iCs/>
          <w:sz w:val="24"/>
          <w:szCs w:val="24"/>
        </w:rPr>
        <w:t>zków wynikaj</w:t>
      </w:r>
      <w:r w:rsidRPr="00EB0315">
        <w:rPr>
          <w:rFonts w:ascii="Times New Roman" w:eastAsia="TimesNewRoman,Italic" w:hAnsi="Times New Roman"/>
          <w:iCs/>
          <w:sz w:val="24"/>
          <w:szCs w:val="24"/>
        </w:rPr>
        <w:t>ą</w:t>
      </w:r>
      <w:r w:rsidRPr="00EB0315">
        <w:rPr>
          <w:rFonts w:ascii="Times New Roman" w:hAnsi="Times New Roman"/>
          <w:iCs/>
          <w:sz w:val="24"/>
          <w:szCs w:val="24"/>
        </w:rPr>
        <w:t xml:space="preserve">cych z </w:t>
      </w:r>
      <w:r w:rsidR="00B97D5F" w:rsidRPr="00EB0315">
        <w:rPr>
          <w:rFonts w:ascii="Times New Roman" w:hAnsi="Times New Roman"/>
          <w:sz w:val="24"/>
          <w:szCs w:val="24"/>
        </w:rPr>
        <w:t>Rozporządzenie Ministra Edukacji Narodow</w:t>
      </w:r>
      <w:r w:rsidR="00B97D5F">
        <w:rPr>
          <w:rFonts w:ascii="Times New Roman" w:hAnsi="Times New Roman"/>
          <w:sz w:val="24"/>
          <w:szCs w:val="24"/>
        </w:rPr>
        <w:t>ej z dnia 29 sierpnia 2014 r. w </w:t>
      </w:r>
      <w:r w:rsidR="00B97D5F" w:rsidRPr="00EB0315">
        <w:rPr>
          <w:rFonts w:ascii="Times New Roman" w:hAnsi="Times New Roman"/>
          <w:sz w:val="24"/>
          <w:szCs w:val="24"/>
        </w:rPr>
        <w:t xml:space="preserve">sprawie sposobu prowadzenia przez publiczne przedszkola, szkoły i placówki dokumentacji przebiegu nauczania, działalności wychowawczej i opiekuńczej oraz </w:t>
      </w:r>
      <w:r w:rsidR="00B97D5F">
        <w:rPr>
          <w:rFonts w:ascii="Times New Roman" w:hAnsi="Times New Roman"/>
          <w:sz w:val="24"/>
          <w:szCs w:val="24"/>
        </w:rPr>
        <w:t> </w:t>
      </w:r>
      <w:r w:rsidR="00B97D5F" w:rsidRPr="00EB0315">
        <w:rPr>
          <w:rFonts w:ascii="Times New Roman" w:hAnsi="Times New Roman"/>
          <w:sz w:val="24"/>
          <w:szCs w:val="24"/>
        </w:rPr>
        <w:t xml:space="preserve">rodzajów tej </w:t>
      </w:r>
      <w:r w:rsidR="00B97D5F">
        <w:rPr>
          <w:rFonts w:ascii="Times New Roman" w:hAnsi="Times New Roman"/>
          <w:sz w:val="24"/>
          <w:szCs w:val="24"/>
        </w:rPr>
        <w:t>d</w:t>
      </w:r>
      <w:r w:rsidR="00B97D5F" w:rsidRPr="00EB0315">
        <w:rPr>
          <w:rFonts w:ascii="Times New Roman" w:hAnsi="Times New Roman"/>
          <w:sz w:val="24"/>
          <w:szCs w:val="24"/>
        </w:rPr>
        <w:t>okumentacji</w:t>
      </w:r>
      <w:r w:rsidRPr="00EB0315">
        <w:rPr>
          <w:rFonts w:ascii="Times New Roman" w:hAnsi="Times New Roman"/>
          <w:iCs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dy rodzic (prawny opiekun) po zalogowaniu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3D2CC9">
        <w:rPr>
          <w:rFonts w:ascii="Times New Roman" w:hAnsi="Times New Roman"/>
          <w:sz w:val="24"/>
          <w:szCs w:val="24"/>
        </w:rPr>
        <w:t>na swoim koncie ma zgodnie z </w:t>
      </w:r>
      <w:r w:rsidRPr="00EB0315">
        <w:rPr>
          <w:rFonts w:ascii="Times New Roman" w:hAnsi="Times New Roman"/>
          <w:sz w:val="24"/>
          <w:szCs w:val="24"/>
        </w:rPr>
        <w:t>Ustaw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 dnia 29 sierpnia 1997 o Ochronie Danych Osobowych,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3D2CC9">
        <w:rPr>
          <w:rFonts w:ascii="Times New Roman" w:hAnsi="Times New Roman"/>
          <w:sz w:val="24"/>
          <w:szCs w:val="24"/>
        </w:rPr>
        <w:t>p do raportu o zawartych w systemie</w:t>
      </w:r>
      <w:r w:rsidRPr="00EB0315">
        <w:rPr>
          <w:rFonts w:ascii="Times New Roman" w:hAnsi="Times New Roman"/>
          <w:sz w:val="24"/>
          <w:szCs w:val="24"/>
        </w:rPr>
        <w:t xml:space="preserve">: </w:t>
      </w:r>
    </w:p>
    <w:p w:rsidR="00EF4AB2" w:rsidRPr="00EB0315" w:rsidRDefault="00EF4AB2" w:rsidP="00EB0315">
      <w:pPr>
        <w:numPr>
          <w:ilvl w:val="0"/>
          <w:numId w:val="2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Informacji identyfikuj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cych osob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(swoje dziecko).</w:t>
      </w:r>
    </w:p>
    <w:p w:rsidR="00EF4AB2" w:rsidRPr="00EB0315" w:rsidRDefault="00EF4AB2" w:rsidP="00EB0315">
      <w:pPr>
        <w:numPr>
          <w:ilvl w:val="0"/>
          <w:numId w:val="2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Informacji z zakresu § 7 ust. 1 pkt. 1, 2, 3, 5 rozporz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dzenia Ministra Spraw Wewn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trznych i Administracji z dnia 29 kwietnia 2004</w:t>
      </w:r>
      <w:r w:rsidR="008D5F21" w:rsidRPr="00EB0315">
        <w:rPr>
          <w:rFonts w:ascii="Times New 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r.</w:t>
      </w:r>
    </w:p>
    <w:p w:rsidR="00EF4AB2" w:rsidRPr="00EB0315" w:rsidRDefault="00EF4AB2" w:rsidP="00EB0315">
      <w:pPr>
        <w:numPr>
          <w:ilvl w:val="0"/>
          <w:numId w:val="2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Listy loginów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ytkowników uprawnionych do edycji danych (Szkolnego Administratora Dziennika Elektronicznego, Dyrektorów Szkoły, Wychowawcy, Pracownika Sekretariatu).</w:t>
      </w:r>
    </w:p>
    <w:p w:rsidR="00EF4AB2" w:rsidRPr="00EB0315" w:rsidRDefault="00EF4AB2" w:rsidP="00EB0315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B0315">
        <w:rPr>
          <w:rFonts w:ascii="Times New Roman" w:hAnsi="Times New Roman"/>
          <w:iCs/>
          <w:sz w:val="24"/>
          <w:szCs w:val="24"/>
        </w:rPr>
        <w:t>Zasady funkcjonowania dziennika elektronicznego zostały opracowane na podstawie Rozporządzenia Ministra Edukacji Narodowe</w:t>
      </w:r>
      <w:r w:rsidR="004D4A69" w:rsidRPr="00EB0315">
        <w:rPr>
          <w:rFonts w:ascii="Times New Roman" w:hAnsi="Times New Roman"/>
          <w:iCs/>
          <w:sz w:val="24"/>
          <w:szCs w:val="24"/>
        </w:rPr>
        <w:t xml:space="preserve">j </w:t>
      </w:r>
      <w:r w:rsidR="003D2CC9">
        <w:rPr>
          <w:rFonts w:ascii="Times New Roman" w:hAnsi="Times New Roman"/>
          <w:sz w:val="24"/>
          <w:szCs w:val="24"/>
        </w:rPr>
        <w:t>z dnia 29 sierpnia 2014 r. w </w:t>
      </w:r>
      <w:r w:rsidR="004D4A69" w:rsidRPr="00EB0315">
        <w:rPr>
          <w:rFonts w:ascii="Times New Roman" w:hAnsi="Times New Roman"/>
          <w:sz w:val="24"/>
          <w:szCs w:val="24"/>
        </w:rPr>
        <w:t xml:space="preserve">sprawie sposobu prowadzenia przez publiczne przedszkola, szkoły i placówki dokumentacji przebiegu nauczania, działalności </w:t>
      </w:r>
      <w:r w:rsidR="003D2CC9">
        <w:rPr>
          <w:rFonts w:ascii="Times New Roman" w:hAnsi="Times New Roman"/>
          <w:sz w:val="24"/>
          <w:szCs w:val="24"/>
        </w:rPr>
        <w:t>wychowawczej i opiekuńczej oraz </w:t>
      </w:r>
      <w:r w:rsidR="004D4A69" w:rsidRPr="00EB0315">
        <w:rPr>
          <w:rFonts w:ascii="Times New Roman" w:hAnsi="Times New Roman"/>
          <w:sz w:val="24"/>
          <w:szCs w:val="24"/>
        </w:rPr>
        <w:t>rodzajów tej dokumentacji</w:t>
      </w:r>
      <w:r w:rsidR="00B97D5F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 podstawie powy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szego rozporz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dzenia </w:t>
      </w:r>
      <w:r w:rsidR="00A926C2">
        <w:rPr>
          <w:rFonts w:ascii="Times New Roman" w:hAnsi="Times New Roman"/>
          <w:sz w:val="24"/>
          <w:szCs w:val="24"/>
        </w:rPr>
        <w:t>obecność uczniów na zajęciach edukacyjnych, liczb</w:t>
      </w:r>
      <w:r w:rsidR="00FF5AAE">
        <w:rPr>
          <w:rFonts w:ascii="Times New Roman" w:hAnsi="Times New Roman"/>
          <w:sz w:val="24"/>
          <w:szCs w:val="24"/>
        </w:rPr>
        <w:t>a</w:t>
      </w:r>
      <w:r w:rsidR="00A926C2">
        <w:rPr>
          <w:rFonts w:ascii="Times New Roman" w:hAnsi="Times New Roman"/>
          <w:sz w:val="24"/>
          <w:szCs w:val="24"/>
        </w:rPr>
        <w:t xml:space="preserve"> godzin usprawiedliwionych i nieusprawiedliwionych nieobecności na tych zajęciach, tematy przeprowadzonych zajęć edukacy</w:t>
      </w:r>
      <w:r w:rsidR="00552EF6">
        <w:rPr>
          <w:rFonts w:ascii="Times New Roman" w:hAnsi="Times New Roman"/>
          <w:sz w:val="24"/>
          <w:szCs w:val="24"/>
        </w:rPr>
        <w:t xml:space="preserve">jnych, </w:t>
      </w:r>
      <w:r w:rsidRPr="00EB0315">
        <w:rPr>
          <w:rFonts w:ascii="Times New Roman" w:hAnsi="Times New Roman"/>
          <w:sz w:val="24"/>
          <w:szCs w:val="24"/>
        </w:rPr>
        <w:t xml:space="preserve">oceny </w:t>
      </w:r>
      <w:r w:rsidR="00552EF6">
        <w:rPr>
          <w:rFonts w:ascii="Times New Roman" w:hAnsi="Times New Roman"/>
          <w:sz w:val="24"/>
          <w:szCs w:val="24"/>
        </w:rPr>
        <w:t>bieżące</w:t>
      </w:r>
      <w:r w:rsidRPr="00EB0315">
        <w:rPr>
          <w:rFonts w:ascii="Times New Roman" w:hAnsi="Times New Roman"/>
          <w:sz w:val="24"/>
          <w:szCs w:val="24"/>
        </w:rPr>
        <w:t xml:space="preserve">, </w:t>
      </w:r>
      <w:r w:rsidR="00552EF6">
        <w:rPr>
          <w:rFonts w:ascii="Times New Roman" w:hAnsi="Times New Roman"/>
          <w:sz w:val="24"/>
          <w:szCs w:val="24"/>
        </w:rPr>
        <w:t>śródroczne</w:t>
      </w:r>
      <w:r w:rsidR="00FF5AAE">
        <w:rPr>
          <w:rFonts w:ascii="Times New Roman" w:hAnsi="Times New Roman"/>
          <w:sz w:val="24"/>
          <w:szCs w:val="24"/>
        </w:rPr>
        <w:t xml:space="preserve"> i </w:t>
      </w:r>
      <w:r w:rsidRPr="00EB0315">
        <w:rPr>
          <w:rFonts w:ascii="Times New Roman" w:hAnsi="Times New Roman"/>
          <w:sz w:val="24"/>
          <w:szCs w:val="24"/>
        </w:rPr>
        <w:t xml:space="preserve">końcowe </w:t>
      </w:r>
      <w:r w:rsidR="00552EF6">
        <w:rPr>
          <w:rFonts w:ascii="Times New Roman" w:hAnsi="Times New Roman"/>
          <w:sz w:val="24"/>
          <w:szCs w:val="24"/>
        </w:rPr>
        <w:t xml:space="preserve">oceny klasyfikacyjne uzyskane przez uczniów oraz śródroczne i roczne oceny klasyfikacyjne zachowania </w:t>
      </w:r>
      <w:r w:rsidRPr="00EB0315">
        <w:rPr>
          <w:rFonts w:ascii="Times New Roman" w:hAnsi="Times New Roman"/>
          <w:sz w:val="24"/>
          <w:szCs w:val="24"/>
        </w:rPr>
        <w:t>są wpisywane w dzienniku elektronicznym.</w:t>
      </w:r>
    </w:p>
    <w:p w:rsidR="00EF4AB2" w:rsidRPr="00EB0315" w:rsidRDefault="00EF4AB2" w:rsidP="00EB0315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 xml:space="preserve">Bezpieczeństwo danych osobowych przetwarzanych </w:t>
      </w:r>
      <w:r w:rsidR="00441957">
        <w:rPr>
          <w:rFonts w:ascii="Times New Roman" w:hAnsi="Times New Roman"/>
          <w:sz w:val="24"/>
          <w:szCs w:val="24"/>
        </w:rPr>
        <w:t>w dzienniku elektronicznym oraz </w:t>
      </w:r>
      <w:r w:rsidRPr="00EB0315">
        <w:rPr>
          <w:rFonts w:ascii="Times New Roman" w:hAnsi="Times New Roman"/>
          <w:sz w:val="24"/>
          <w:szCs w:val="24"/>
        </w:rPr>
        <w:t>przetwarzanych i udostępnianych danych osobowych reguluje w szkole Polityka Bezpieczeństwa Informacji.</w:t>
      </w:r>
    </w:p>
    <w:p w:rsidR="00EF4AB2" w:rsidRPr="00FB6F96" w:rsidRDefault="00EF4AB2" w:rsidP="008A2768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6" w:name="_Toc370134496"/>
      <w:bookmarkStart w:id="7" w:name="_Toc461946777"/>
      <w:r w:rsidRPr="00FB6F96">
        <w:rPr>
          <w:rFonts w:ascii="Times New Roman" w:hAnsi="Times New Roman" w:cs="Times New Roman"/>
        </w:rPr>
        <w:t>ROZDZIAŁ II</w:t>
      </w:r>
      <w:bookmarkEnd w:id="6"/>
      <w:r w:rsidR="00FB6F96">
        <w:rPr>
          <w:rFonts w:ascii="Times New Roman" w:hAnsi="Times New Roman" w:cs="Times New Roman"/>
        </w:rPr>
        <w:t xml:space="preserve">. </w:t>
      </w:r>
      <w:r w:rsidRPr="00FB6F96">
        <w:rPr>
          <w:rFonts w:ascii="Times New Roman" w:hAnsi="Times New Roman" w:cs="Times New Roman"/>
        </w:rPr>
        <w:t>POSTANOWIENIA OGÓLNE</w:t>
      </w:r>
      <w:bookmarkEnd w:id="7"/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szkole za po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rednictwem strony </w:t>
      </w:r>
      <w:r w:rsidR="003D2CC9" w:rsidRPr="003D2CC9">
        <w:rPr>
          <w:rFonts w:ascii="Times New Roman" w:hAnsi="Times New Roman"/>
          <w:sz w:val="24"/>
          <w:szCs w:val="24"/>
        </w:rPr>
        <w:t>https</w:t>
      </w:r>
      <w:proofErr w:type="gramStart"/>
      <w:r w:rsidR="003D2CC9" w:rsidRPr="003D2CC9">
        <w:rPr>
          <w:rFonts w:ascii="Times New Roman" w:hAnsi="Times New Roman"/>
          <w:sz w:val="24"/>
          <w:szCs w:val="24"/>
        </w:rPr>
        <w:t>://synergia</w:t>
      </w:r>
      <w:proofErr w:type="gramEnd"/>
      <w:r w:rsidR="003D2CC9" w:rsidRPr="003D2CC9">
        <w:rPr>
          <w:rFonts w:ascii="Times New Roman" w:hAnsi="Times New Roman"/>
          <w:sz w:val="24"/>
          <w:szCs w:val="24"/>
        </w:rPr>
        <w:t>.</w:t>
      </w:r>
      <w:proofErr w:type="gramStart"/>
      <w:r w:rsidR="003D2CC9" w:rsidRPr="003D2CC9">
        <w:rPr>
          <w:rFonts w:ascii="Times New Roman" w:hAnsi="Times New Roman"/>
          <w:sz w:val="24"/>
          <w:szCs w:val="24"/>
        </w:rPr>
        <w:t>librus</w:t>
      </w:r>
      <w:proofErr w:type="gramEnd"/>
      <w:r w:rsidR="003D2CC9" w:rsidRPr="003D2CC9">
        <w:rPr>
          <w:rFonts w:ascii="Times New Roman" w:hAnsi="Times New Roman"/>
          <w:sz w:val="24"/>
          <w:szCs w:val="24"/>
        </w:rPr>
        <w:t>.</w:t>
      </w:r>
      <w:proofErr w:type="gramStart"/>
      <w:r w:rsidR="003D2CC9" w:rsidRPr="003D2CC9">
        <w:rPr>
          <w:rFonts w:ascii="Times New Roman" w:hAnsi="Times New Roman"/>
          <w:sz w:val="24"/>
          <w:szCs w:val="24"/>
        </w:rPr>
        <w:t>pl</w:t>
      </w:r>
      <w:proofErr w:type="gramEnd"/>
      <w:r w:rsidR="003D2CC9">
        <w:rPr>
          <w:rFonts w:ascii="Times New Roman" w:hAnsi="Times New Roman"/>
          <w:sz w:val="24"/>
          <w:szCs w:val="24"/>
        </w:rPr>
        <w:t xml:space="preserve"> </w:t>
      </w:r>
      <w:r w:rsidR="003D2CC9" w:rsidRPr="00EB0315">
        <w:rPr>
          <w:rFonts w:ascii="Times New Roman" w:hAnsi="Times New Roman"/>
          <w:sz w:val="24"/>
          <w:szCs w:val="24"/>
        </w:rPr>
        <w:t>funkcjonuje</w:t>
      </w:r>
      <w:r w:rsidRPr="00EB0315">
        <w:rPr>
          <w:rFonts w:ascii="Times New Roman" w:hAnsi="Times New Roman"/>
          <w:sz w:val="24"/>
          <w:szCs w:val="24"/>
        </w:rPr>
        <w:t xml:space="preserve"> elektroniczny dziennik. Oprogramowanie oraz usługi z nim zwi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zane dostarczane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przez firm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zewn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trzn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 współpracuj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ze szkoł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. Podstaw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działania dziennika elektronicznego jest umowa podpisana przez Dyrektora Szkoły i uprawnionego przedstawiciela firmy dostarczaj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cej i obsługuj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cej system dziennika elektronicznego.</w:t>
      </w:r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 niezawodno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działania systemu, ochron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danych </w:t>
      </w:r>
      <w:r w:rsidR="003D2CC9" w:rsidRPr="00EB0315">
        <w:rPr>
          <w:rFonts w:ascii="Times New Roman" w:hAnsi="Times New Roman"/>
          <w:sz w:val="24"/>
          <w:szCs w:val="24"/>
        </w:rPr>
        <w:t>osobowych zamieszczonych</w:t>
      </w:r>
      <w:r w:rsidR="003D2CC9">
        <w:rPr>
          <w:rFonts w:ascii="Times New Roman" w:hAnsi="Times New Roman"/>
          <w:sz w:val="24"/>
          <w:szCs w:val="24"/>
        </w:rPr>
        <w:t xml:space="preserve"> na </w:t>
      </w:r>
      <w:r w:rsidRPr="00EB0315">
        <w:rPr>
          <w:rFonts w:ascii="Times New Roman" w:hAnsi="Times New Roman"/>
          <w:sz w:val="24"/>
          <w:szCs w:val="24"/>
        </w:rPr>
        <w:t>serwerach oraz tworzenie kopii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="008372D1">
        <w:rPr>
          <w:rFonts w:ascii="Times New Roman" w:hAnsi="Times New Roman"/>
          <w:sz w:val="24"/>
          <w:szCs w:val="24"/>
        </w:rPr>
        <w:t>stwa</w:t>
      </w:r>
      <w:r w:rsidRPr="00EB0315">
        <w:rPr>
          <w:rFonts w:ascii="Times New Roman" w:hAnsi="Times New Roman"/>
          <w:sz w:val="24"/>
          <w:szCs w:val="24"/>
        </w:rPr>
        <w:t xml:space="preserve"> odpowiada firma nadzoruj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ca prac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dziennika internetowego, pracownicy szkoły, którzy maj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bezpo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redni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p do </w:t>
      </w:r>
      <w:r w:rsidR="00A609B1" w:rsidRPr="00EB0315">
        <w:rPr>
          <w:rFonts w:ascii="Times New Roman" w:hAnsi="Times New Roman"/>
          <w:sz w:val="24"/>
          <w:szCs w:val="24"/>
        </w:rPr>
        <w:t>edycji przeglądania</w:t>
      </w:r>
      <w:r w:rsidRPr="00EB0315">
        <w:rPr>
          <w:rFonts w:ascii="Times New Roman" w:hAnsi="Times New Roman"/>
          <w:sz w:val="24"/>
          <w:szCs w:val="24"/>
        </w:rPr>
        <w:t xml:space="preserve"> danych oraz rodzice w zakresie udost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pnionych im danych. Szczegółow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odpowiedzialno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obu stron reguluje zawarta pomi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dzy stronami umowa oraz przepisy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cego w Polsce prawa.</w:t>
      </w:r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Pracownicy szkoły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zani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do stosowania zasad zawartych w poni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szym dokumencie, przestrzegania przepisów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cych w szkole.</w:t>
      </w:r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Rodzicom na pierwszym zebraniu w nowym roku szkolnym i uczniom </w:t>
      </w:r>
      <w:r w:rsidR="00A42C84" w:rsidRPr="00EB0315">
        <w:rPr>
          <w:rFonts w:ascii="Times New Roman" w:hAnsi="Times New Roman"/>
          <w:sz w:val="24"/>
          <w:szCs w:val="24"/>
        </w:rPr>
        <w:t xml:space="preserve">na </w:t>
      </w:r>
      <w:r w:rsidRPr="00EB0315">
        <w:rPr>
          <w:rFonts w:ascii="Times New Roman" w:hAnsi="Times New Roman"/>
          <w:sz w:val="24"/>
          <w:szCs w:val="24"/>
        </w:rPr>
        <w:t xml:space="preserve">lekcjach </w:t>
      </w:r>
      <w:r w:rsidR="003D2CC9">
        <w:rPr>
          <w:rFonts w:ascii="Times New Roman" w:hAnsi="Times New Roman"/>
          <w:sz w:val="24"/>
          <w:szCs w:val="24"/>
        </w:rPr>
        <w:t>informatyki</w:t>
      </w:r>
      <w:r w:rsidRPr="00EB0315">
        <w:rPr>
          <w:rFonts w:ascii="Times New Roman" w:hAnsi="Times New Roman"/>
          <w:sz w:val="24"/>
          <w:szCs w:val="24"/>
        </w:rPr>
        <w:t xml:space="preserve"> zapewnia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zapoznania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3D2CC9">
        <w:rPr>
          <w:rFonts w:ascii="Times New Roman" w:hAnsi="Times New Roman"/>
          <w:sz w:val="24"/>
          <w:szCs w:val="24"/>
        </w:rPr>
        <w:t>ze sposobem działania i </w:t>
      </w:r>
      <w:r w:rsidRPr="00EB0315">
        <w:rPr>
          <w:rFonts w:ascii="Times New Roman" w:hAnsi="Times New Roman"/>
          <w:sz w:val="24"/>
          <w:szCs w:val="24"/>
        </w:rPr>
        <w:t>funkcjonowania dziennika elektronicznego.</w:t>
      </w:r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moduły składaj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3D2CC9">
        <w:rPr>
          <w:rFonts w:ascii="Times New Roman" w:hAnsi="Times New Roman"/>
          <w:sz w:val="24"/>
          <w:szCs w:val="24"/>
        </w:rPr>
        <w:t>na dziennik elektroniczny</w:t>
      </w:r>
      <w:r w:rsidRPr="00EB0315">
        <w:rPr>
          <w:rFonts w:ascii="Times New Roman" w:hAnsi="Times New Roman"/>
          <w:sz w:val="24"/>
          <w:szCs w:val="24"/>
        </w:rPr>
        <w:t xml:space="preserve"> zapewniaj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realizacj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zapisów, które zamieszczone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580955" w:rsidRPr="00EB0315">
        <w:rPr>
          <w:rFonts w:ascii="Times New Roman" w:hAnsi="Times New Roman"/>
          <w:sz w:val="24"/>
          <w:szCs w:val="24"/>
        </w:rPr>
        <w:t xml:space="preserve">w </w:t>
      </w:r>
      <w:r w:rsidR="003D2CC9" w:rsidRPr="003D2CC9">
        <w:rPr>
          <w:rFonts w:ascii="Times New Roman" w:hAnsi="Times New Roman"/>
          <w:i/>
          <w:sz w:val="24"/>
          <w:szCs w:val="24"/>
        </w:rPr>
        <w:t>Statucie Gimnazjum nr 2 im. Janusza Korczaka w Sulejówku</w:t>
      </w:r>
      <w:r w:rsidR="00DB1E8E">
        <w:rPr>
          <w:rFonts w:ascii="Times New Roman" w:hAnsi="Times New Roman"/>
          <w:sz w:val="24"/>
          <w:szCs w:val="24"/>
        </w:rPr>
        <w:t xml:space="preserve"> w </w:t>
      </w:r>
      <w:r w:rsidR="003D2CC9">
        <w:rPr>
          <w:rFonts w:ascii="Times New Roman" w:hAnsi="Times New Roman"/>
          <w:sz w:val="24"/>
          <w:szCs w:val="24"/>
        </w:rPr>
        <w:t xml:space="preserve">rozdziale XIII </w:t>
      </w:r>
      <w:r w:rsidRPr="002109A5">
        <w:rPr>
          <w:rFonts w:ascii="Times New Roman" w:hAnsi="Times New Roman"/>
          <w:i/>
          <w:sz w:val="24"/>
          <w:szCs w:val="24"/>
        </w:rPr>
        <w:t>Wewn</w:t>
      </w:r>
      <w:r w:rsidRPr="002109A5">
        <w:rPr>
          <w:rFonts w:ascii="Times New Roman" w:eastAsia="TimesNewRoman" w:hAnsi="Times New Roman"/>
          <w:i/>
          <w:sz w:val="24"/>
          <w:szCs w:val="24"/>
        </w:rPr>
        <w:t>ą</w:t>
      </w:r>
      <w:r w:rsidR="008D5F21" w:rsidRPr="002109A5">
        <w:rPr>
          <w:rFonts w:ascii="Times New Roman" w:hAnsi="Times New Roman"/>
          <w:i/>
          <w:sz w:val="24"/>
          <w:szCs w:val="24"/>
        </w:rPr>
        <w:t>trzszkoln</w:t>
      </w:r>
      <w:r w:rsidR="003D2CC9" w:rsidRPr="002109A5">
        <w:rPr>
          <w:rFonts w:ascii="Times New Roman" w:hAnsi="Times New Roman"/>
          <w:i/>
          <w:sz w:val="24"/>
          <w:szCs w:val="24"/>
        </w:rPr>
        <w:t>e</w:t>
      </w:r>
      <w:r w:rsidRPr="002109A5">
        <w:rPr>
          <w:rFonts w:ascii="Times New Roman" w:hAnsi="Times New Roman"/>
          <w:i/>
          <w:sz w:val="24"/>
          <w:szCs w:val="24"/>
        </w:rPr>
        <w:t xml:space="preserve"> </w:t>
      </w:r>
      <w:r w:rsidR="008D5F21" w:rsidRPr="002109A5">
        <w:rPr>
          <w:rFonts w:ascii="Times New Roman" w:hAnsi="Times New Roman"/>
          <w:i/>
          <w:sz w:val="24"/>
          <w:szCs w:val="24"/>
        </w:rPr>
        <w:t>Zasad</w:t>
      </w:r>
      <w:r w:rsidR="003D2CC9" w:rsidRPr="002109A5">
        <w:rPr>
          <w:rFonts w:ascii="Times New Roman" w:hAnsi="Times New Roman"/>
          <w:i/>
          <w:sz w:val="24"/>
          <w:szCs w:val="24"/>
        </w:rPr>
        <w:t>y</w:t>
      </w:r>
      <w:r w:rsidRPr="002109A5">
        <w:rPr>
          <w:rFonts w:ascii="Times New Roman" w:hAnsi="Times New Roman"/>
          <w:i/>
          <w:sz w:val="24"/>
          <w:szCs w:val="24"/>
        </w:rPr>
        <w:t xml:space="preserve"> Oceniania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2109A5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Statut </w:t>
      </w:r>
      <w:r w:rsidRPr="003D2CC9">
        <w:rPr>
          <w:rFonts w:ascii="Times New Roman" w:hAnsi="Times New Roman"/>
          <w:i/>
          <w:sz w:val="24"/>
          <w:szCs w:val="24"/>
        </w:rPr>
        <w:t>Gimnazjum nr 2 im. Janusza Korczaka w Sulejówku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zawarte w nim </w:t>
      </w:r>
      <w:r w:rsidR="00EF4AB2" w:rsidRPr="00EB0315">
        <w:rPr>
          <w:rFonts w:ascii="Times New Roman" w:hAnsi="Times New Roman"/>
          <w:sz w:val="24"/>
          <w:szCs w:val="24"/>
        </w:rPr>
        <w:t>Wewn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8D5F21" w:rsidRPr="00EB0315">
        <w:rPr>
          <w:rFonts w:ascii="Times New Roman" w:hAnsi="Times New Roman"/>
          <w:sz w:val="24"/>
          <w:szCs w:val="24"/>
        </w:rPr>
        <w:t>trzszkolne</w:t>
      </w:r>
      <w:r w:rsidR="00EF4AB2" w:rsidRPr="00EB0315">
        <w:rPr>
          <w:rFonts w:ascii="Times New Roman" w:hAnsi="Times New Roman"/>
          <w:sz w:val="24"/>
          <w:szCs w:val="24"/>
        </w:rPr>
        <w:t xml:space="preserve"> </w:t>
      </w:r>
      <w:r w:rsidR="008D5F21" w:rsidRPr="00EB0315">
        <w:rPr>
          <w:rFonts w:ascii="Times New Roman" w:hAnsi="Times New Roman"/>
          <w:sz w:val="24"/>
          <w:szCs w:val="24"/>
        </w:rPr>
        <w:t>Zasady</w:t>
      </w:r>
      <w:r w:rsidR="00EF4AB2" w:rsidRPr="00EB0315">
        <w:rPr>
          <w:rFonts w:ascii="Times New Roman" w:hAnsi="Times New Roman"/>
          <w:sz w:val="24"/>
          <w:szCs w:val="24"/>
        </w:rPr>
        <w:t xml:space="preserve"> Oceniania oraz </w:t>
      </w:r>
      <w:r w:rsidR="00A20F68" w:rsidRPr="00EB0315">
        <w:rPr>
          <w:rFonts w:ascii="Times New Roman" w:hAnsi="Times New Roman"/>
          <w:sz w:val="24"/>
          <w:szCs w:val="24"/>
        </w:rPr>
        <w:t>wymagania edukacyjne</w:t>
      </w:r>
      <w:r w:rsidR="00EF4AB2" w:rsidRPr="00EB0315">
        <w:rPr>
          <w:rFonts w:ascii="Times New Roman" w:hAnsi="Times New Roman"/>
          <w:sz w:val="24"/>
          <w:szCs w:val="24"/>
        </w:rPr>
        <w:t xml:space="preserve"> dost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>pne są na stronie internetowej szkoły.</w:t>
      </w:r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Zasady korzystania z dziennika elektronicznego przez rodziców (prawnych opiekunów), uczniów oraz pracowników szkoły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lone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w umowie zawartej pomi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dzy firm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zewn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trzn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dostarczaj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system dziennika elektronicznego a placówk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szkoln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DB1E8E">
        <w:rPr>
          <w:rFonts w:ascii="Times New 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z</w:t>
      </w:r>
      <w:r w:rsidR="00DB1E8E">
        <w:rPr>
          <w:rFonts w:ascii="Times New Roman" w:hAnsi="Times New Roman"/>
          <w:sz w:val="24"/>
          <w:szCs w:val="24"/>
        </w:rPr>
        <w:t> </w:t>
      </w:r>
      <w:r w:rsidR="008D5F21" w:rsidRPr="00EB0315">
        <w:rPr>
          <w:rFonts w:ascii="Times New Roman" w:hAnsi="Times New Roman"/>
          <w:sz w:val="24"/>
          <w:szCs w:val="24"/>
        </w:rPr>
        <w:t>zastrzeżeniem,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rodzicowi przysługuje prawo bezpłatnego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176B0B">
        <w:rPr>
          <w:rFonts w:ascii="Times New Roman" w:hAnsi="Times New Roman"/>
          <w:sz w:val="24"/>
          <w:szCs w:val="24"/>
        </w:rPr>
        <w:t>pu do informacji o </w:t>
      </w:r>
      <w:r w:rsidRPr="00EB0315">
        <w:rPr>
          <w:rFonts w:ascii="Times New Roman" w:hAnsi="Times New Roman"/>
          <w:sz w:val="24"/>
          <w:szCs w:val="24"/>
        </w:rPr>
        <w:t>swoim dziecku.</w:t>
      </w:r>
    </w:p>
    <w:p w:rsidR="00EF4AB2" w:rsidRPr="00FB6F96" w:rsidRDefault="00EF4AB2" w:rsidP="008A2768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8" w:name="_Toc370134498"/>
      <w:bookmarkStart w:id="9" w:name="_Toc318189851"/>
      <w:bookmarkStart w:id="10" w:name="_Toc318799515"/>
      <w:bookmarkStart w:id="11" w:name="_Toc461946778"/>
      <w:r w:rsidRPr="00FB6F96">
        <w:rPr>
          <w:rFonts w:ascii="Times New Roman" w:hAnsi="Times New Roman" w:cs="Times New Roman"/>
        </w:rPr>
        <w:t>ROZDZIAŁ III</w:t>
      </w:r>
      <w:bookmarkEnd w:id="8"/>
      <w:r w:rsidR="00FB6F96">
        <w:rPr>
          <w:rFonts w:ascii="Times New Roman" w:hAnsi="Times New Roman" w:cs="Times New Roman"/>
        </w:rPr>
        <w:t xml:space="preserve">. </w:t>
      </w:r>
      <w:r w:rsidRPr="00FB6F96">
        <w:rPr>
          <w:rFonts w:ascii="Times New Roman" w:hAnsi="Times New Roman" w:cs="Times New Roman"/>
        </w:rPr>
        <w:t>KONTA W DZIENNIKU ELEKTRONICZNYM</w:t>
      </w:r>
      <w:bookmarkEnd w:id="9"/>
      <w:bookmarkEnd w:id="10"/>
      <w:bookmarkEnd w:id="11"/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dy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 posiada własne konto w systemie dziennika elektronicznego, za które osobi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cie odpowiada. Szczegółowe zasady dla poszczególnych kont opisane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356E55">
        <w:rPr>
          <w:rFonts w:ascii="Times New Roman" w:hAnsi="Times New Roman"/>
          <w:sz w:val="24"/>
          <w:szCs w:val="24"/>
        </w:rPr>
        <w:t>w </w:t>
      </w:r>
      <w:r w:rsidRPr="00EB0315">
        <w:rPr>
          <w:rFonts w:ascii="Times New Roman" w:hAnsi="Times New Roman"/>
          <w:sz w:val="24"/>
          <w:szCs w:val="24"/>
        </w:rPr>
        <w:t xml:space="preserve">poszczególnych rozdziałach tego dokumentu.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Hasło na kontach użytkowników musi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proofErr w:type="gramStart"/>
      <w:r w:rsidRPr="00EB0315">
        <w:rPr>
          <w:rFonts w:ascii="Times New Roman" w:hAnsi="Times New Roman"/>
          <w:sz w:val="24"/>
          <w:szCs w:val="24"/>
        </w:rPr>
        <w:t>zmieniane co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30 dni. Hasło musi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proofErr w:type="gramStart"/>
      <w:r w:rsidRPr="00EB0315">
        <w:rPr>
          <w:rFonts w:ascii="Times New Roman" w:hAnsi="Times New Roman"/>
          <w:sz w:val="24"/>
          <w:szCs w:val="24"/>
        </w:rPr>
        <w:t>składa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co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najmniej z 8 znaków i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kombinacj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liter</w:t>
      </w:r>
      <w:r w:rsidR="00356E55">
        <w:rPr>
          <w:rFonts w:ascii="Times New Roman" w:hAnsi="Times New Roman"/>
          <w:sz w:val="24"/>
          <w:szCs w:val="24"/>
        </w:rPr>
        <w:t xml:space="preserve"> i cyfr</w:t>
      </w:r>
      <w:r w:rsidRPr="00EB0315">
        <w:rPr>
          <w:rFonts w:ascii="Times New Roman" w:hAnsi="Times New Roman"/>
          <w:sz w:val="24"/>
          <w:szCs w:val="24"/>
        </w:rPr>
        <w:t xml:space="preserve"> oraz du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ych i małych znaków. Konstrukcja systemu wymusza na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ytkowniku okresow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zmian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hasła.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 jest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zany dbać o zasady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stwa w posługiwaniu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356E55">
        <w:rPr>
          <w:rFonts w:ascii="Times New Roman" w:hAnsi="Times New Roman"/>
          <w:sz w:val="24"/>
          <w:szCs w:val="24"/>
        </w:rPr>
        <w:t>loginem i </w:t>
      </w:r>
      <w:r w:rsidRPr="00EB0315">
        <w:rPr>
          <w:rFonts w:ascii="Times New Roman" w:hAnsi="Times New Roman"/>
          <w:sz w:val="24"/>
          <w:szCs w:val="24"/>
        </w:rPr>
        <w:t xml:space="preserve">hasłem do systemu, które poznał na szkoleniu (nauczyciele na </w:t>
      </w:r>
      <w:r w:rsidR="00176B0B">
        <w:rPr>
          <w:rFonts w:ascii="Times New Roman" w:hAnsi="Times New Roman"/>
          <w:sz w:val="24"/>
          <w:szCs w:val="24"/>
        </w:rPr>
        <w:t xml:space="preserve">posiedzeniu </w:t>
      </w:r>
      <w:r w:rsidRPr="00EB0315">
        <w:rPr>
          <w:rFonts w:ascii="Times New Roman" w:hAnsi="Times New Roman"/>
          <w:sz w:val="24"/>
          <w:szCs w:val="24"/>
        </w:rPr>
        <w:t>rad</w:t>
      </w:r>
      <w:r w:rsidR="00176B0B">
        <w:rPr>
          <w:rFonts w:ascii="Times New Roman" w:hAnsi="Times New Roman"/>
          <w:sz w:val="24"/>
          <w:szCs w:val="24"/>
        </w:rPr>
        <w:t xml:space="preserve">y </w:t>
      </w:r>
      <w:r w:rsidRPr="00EB0315">
        <w:rPr>
          <w:rFonts w:ascii="Times New Roman" w:hAnsi="Times New Roman"/>
          <w:sz w:val="24"/>
          <w:szCs w:val="24"/>
        </w:rPr>
        <w:t>pedagogicznej, rodzice na zebraniu, uczniowie na zaj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ciach).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</w:t>
      </w:r>
      <w:r w:rsidR="00176B0B">
        <w:rPr>
          <w:rFonts w:ascii="Times New Roman" w:hAnsi="Times New Roman"/>
          <w:sz w:val="24"/>
          <w:szCs w:val="24"/>
        </w:rPr>
        <w:t xml:space="preserve"> jest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176B0B">
        <w:rPr>
          <w:rFonts w:ascii="Times New Roman" w:hAnsi="Times New Roman"/>
          <w:sz w:val="24"/>
          <w:szCs w:val="24"/>
        </w:rPr>
        <w:t>identyfikowany w </w:t>
      </w:r>
      <w:r w:rsidR="00176B0B" w:rsidRPr="00EB0315">
        <w:rPr>
          <w:rFonts w:ascii="Times New Roman" w:hAnsi="Times New Roman"/>
          <w:sz w:val="24"/>
          <w:szCs w:val="24"/>
        </w:rPr>
        <w:t xml:space="preserve">systemie dziennika elektronicznego </w:t>
      </w:r>
      <w:r w:rsidRPr="00EB0315">
        <w:rPr>
          <w:rFonts w:ascii="Times New Roman" w:hAnsi="Times New Roman"/>
          <w:sz w:val="24"/>
          <w:szCs w:val="24"/>
        </w:rPr>
        <w:t>poprzez log</w:t>
      </w:r>
      <w:r w:rsidR="00176B0B">
        <w:rPr>
          <w:rFonts w:ascii="Times New Roman" w:hAnsi="Times New Roman"/>
          <w:sz w:val="24"/>
          <w:szCs w:val="24"/>
        </w:rPr>
        <w:t>in i </w:t>
      </w:r>
      <w:r w:rsidR="00356E55">
        <w:rPr>
          <w:rFonts w:ascii="Times New Roman" w:hAnsi="Times New Roman"/>
          <w:sz w:val="24"/>
          <w:szCs w:val="24"/>
        </w:rPr>
        <w:t>hasło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176B0B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dy </w:t>
      </w:r>
      <w:r w:rsidRPr="00EB0315">
        <w:rPr>
          <w:rFonts w:ascii="Times New Roman" w:hAnsi="Times New Roman"/>
          <w:sz w:val="24"/>
          <w:szCs w:val="24"/>
        </w:rPr>
        <w:t>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ytkownik </w:t>
      </w:r>
      <w:r>
        <w:rPr>
          <w:rFonts w:ascii="Times New Roman" w:hAnsi="Times New Roman"/>
          <w:sz w:val="24"/>
          <w:szCs w:val="24"/>
        </w:rPr>
        <w:t xml:space="preserve">dziennika elektronicznego </w:t>
      </w:r>
      <w:r w:rsidRPr="00EB0315">
        <w:rPr>
          <w:rFonts w:ascii="Times New Roman" w:hAnsi="Times New Roman"/>
          <w:sz w:val="24"/>
          <w:szCs w:val="24"/>
        </w:rPr>
        <w:t xml:space="preserve">utrzymuje w tajemnicy </w:t>
      </w:r>
      <w:r>
        <w:rPr>
          <w:rFonts w:ascii="Times New Roman" w:hAnsi="Times New Roman"/>
          <w:sz w:val="24"/>
          <w:szCs w:val="24"/>
        </w:rPr>
        <w:t>h</w:t>
      </w:r>
      <w:r w:rsidR="00EF4AB2" w:rsidRPr="00EB0315">
        <w:rPr>
          <w:rFonts w:ascii="Times New Roman" w:hAnsi="Times New Roman"/>
          <w:sz w:val="24"/>
          <w:szCs w:val="24"/>
        </w:rPr>
        <w:t>asło umo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>liwiaj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>ce dost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>p do zasobów sieci równie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ż </w:t>
      </w:r>
      <w:r w:rsidR="00EF4AB2" w:rsidRPr="00EB0315">
        <w:rPr>
          <w:rFonts w:ascii="Times New Roman" w:hAnsi="Times New Roman"/>
          <w:sz w:val="24"/>
          <w:szCs w:val="24"/>
        </w:rPr>
        <w:t xml:space="preserve">po upływie </w:t>
      </w:r>
      <w:r>
        <w:rPr>
          <w:rFonts w:ascii="Times New Roman" w:hAnsi="Times New Roman"/>
          <w:sz w:val="24"/>
          <w:szCs w:val="24"/>
        </w:rPr>
        <w:t>jego</w:t>
      </w:r>
      <w:r w:rsidR="00EF4AB2" w:rsidRPr="00EB0315">
        <w:rPr>
          <w:rFonts w:ascii="Times New Roman" w:hAnsi="Times New Roman"/>
          <w:sz w:val="24"/>
          <w:szCs w:val="24"/>
        </w:rPr>
        <w:t xml:space="preserve"> wa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>no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ci.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 przypadku utraty hasła lub podejrzenia, 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zostało odczytane/wykradzione przez osob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nieuprawnion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,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zany jest do natychmiastowej zmiany hasła i</w:t>
      </w:r>
      <w:r w:rsidR="00176B0B">
        <w:rPr>
          <w:rFonts w:ascii="Times New Roman" w:hAnsi="Times New Roman"/>
          <w:sz w:val="24"/>
          <w:szCs w:val="24"/>
        </w:rPr>
        <w:t> </w:t>
      </w:r>
      <w:r w:rsidRPr="00EB0315">
        <w:rPr>
          <w:rFonts w:ascii="Times New Roman" w:hAnsi="Times New Roman"/>
          <w:sz w:val="24"/>
          <w:szCs w:val="24"/>
        </w:rPr>
        <w:t>osobistego poinformowania o tym fakcie Szkolnego Administratora Dziennika Elektronicznego</w:t>
      </w:r>
      <w:r w:rsidRPr="00EB0315">
        <w:rPr>
          <w:rFonts w:ascii="Times New Roman" w:hAnsi="Times New Roman"/>
          <w:caps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 dzienniku </w:t>
      </w:r>
      <w:r w:rsidR="002442E5">
        <w:rPr>
          <w:rFonts w:ascii="Times New Roman" w:hAnsi="Times New Roman"/>
          <w:sz w:val="24"/>
          <w:szCs w:val="24"/>
        </w:rPr>
        <w:t>elektronicznym</w:t>
      </w:r>
      <w:r w:rsidRPr="00EB0315">
        <w:rPr>
          <w:rFonts w:ascii="Times New Roman" w:hAnsi="Times New Roman"/>
          <w:sz w:val="24"/>
          <w:szCs w:val="24"/>
        </w:rPr>
        <w:t xml:space="preserve"> funkcjonuj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nast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 grupy kont posiadaj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 odpowiadaj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 im uprawnienia:</w:t>
      </w:r>
    </w:p>
    <w:p w:rsidR="00EF4AB2" w:rsidRPr="00EB0315" w:rsidRDefault="00EF4AB2" w:rsidP="00EB0315">
      <w:pPr>
        <w:numPr>
          <w:ilvl w:val="0"/>
          <w:numId w:val="3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hanging="502"/>
        <w:jc w:val="both"/>
        <w:rPr>
          <w:rFonts w:ascii="Times New Roman" w:hAnsi="Times New Roman"/>
          <w:sz w:val="24"/>
          <w:szCs w:val="24"/>
          <w:lang w:val="en-US"/>
        </w:rPr>
      </w:pPr>
      <w:r w:rsidRPr="00EB0315">
        <w:rPr>
          <w:rFonts w:ascii="Times New Roman" w:hAnsi="Times New Roman"/>
          <w:sz w:val="24"/>
          <w:szCs w:val="24"/>
          <w:lang w:val="en-US"/>
        </w:rPr>
        <w:t>ADMINISTRATOR LIBRUS.</w:t>
      </w:r>
    </w:p>
    <w:p w:rsidR="00EF4AB2" w:rsidRPr="00EB0315" w:rsidRDefault="00EF4AB2" w:rsidP="00EB0315">
      <w:pPr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hanging="65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 Uprawnienia wynikaj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ce z umowy </w:t>
      </w:r>
      <w:r w:rsidR="002442E5">
        <w:rPr>
          <w:rFonts w:ascii="Times New Roman" w:hAnsi="Times New Roman"/>
          <w:sz w:val="24"/>
          <w:szCs w:val="24"/>
        </w:rPr>
        <w:t>–</w:t>
      </w:r>
      <w:r w:rsidRPr="00EB0315">
        <w:rPr>
          <w:rFonts w:ascii="Times New Roman" w:hAnsi="Times New Roman"/>
          <w:sz w:val="24"/>
          <w:szCs w:val="24"/>
        </w:rPr>
        <w:t xml:space="preserve"> nadzorowane</w:t>
      </w:r>
      <w:r w:rsidR="002442E5">
        <w:rPr>
          <w:rFonts w:ascii="Times New 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przez firm</w:t>
      </w:r>
      <w:r w:rsidRPr="00EB0315">
        <w:rPr>
          <w:rFonts w:ascii="Times New Roman" w:eastAsia="TimesNewRoman" w:hAnsi="Times New Roman"/>
          <w:sz w:val="24"/>
          <w:szCs w:val="24"/>
        </w:rPr>
        <w:t>ę z</w:t>
      </w:r>
      <w:r w:rsidRPr="00EB0315">
        <w:rPr>
          <w:rFonts w:ascii="Times New Roman" w:hAnsi="Times New Roman"/>
          <w:sz w:val="24"/>
          <w:szCs w:val="24"/>
        </w:rPr>
        <w:t>ewn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trzn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A20F68" w:rsidRPr="00EB0315" w:rsidRDefault="00EF4AB2" w:rsidP="00EB0315">
      <w:pPr>
        <w:numPr>
          <w:ilvl w:val="0"/>
          <w:numId w:val="3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ADMINISTRATOR</w:t>
      </w:r>
      <w:r w:rsidR="00491D2E" w:rsidRPr="00EB0315">
        <w:rPr>
          <w:rFonts w:ascii="Times New Roman" w:hAnsi="Times New Roman"/>
          <w:sz w:val="24"/>
          <w:szCs w:val="24"/>
        </w:rPr>
        <w:t>ZY</w:t>
      </w:r>
      <w:r w:rsidRPr="00EB0315">
        <w:rPr>
          <w:rFonts w:ascii="Times New Roman" w:hAnsi="Times New Roman"/>
          <w:sz w:val="24"/>
          <w:szCs w:val="24"/>
        </w:rPr>
        <w:t xml:space="preserve"> SZKOŁY (Administrator</w:t>
      </w:r>
      <w:r w:rsidR="00491D2E" w:rsidRPr="00EB0315">
        <w:rPr>
          <w:rFonts w:ascii="Times New Roman" w:hAnsi="Times New Roman"/>
          <w:sz w:val="24"/>
          <w:szCs w:val="24"/>
        </w:rPr>
        <w:t>zy</w:t>
      </w:r>
      <w:r w:rsidRPr="00EB0315">
        <w:rPr>
          <w:rFonts w:ascii="Times New Roman" w:hAnsi="Times New Roman"/>
          <w:sz w:val="24"/>
          <w:szCs w:val="24"/>
        </w:rPr>
        <w:t xml:space="preserve"> Szkol</w:t>
      </w:r>
      <w:r w:rsidR="00A20F68" w:rsidRPr="00EB0315">
        <w:rPr>
          <w:rFonts w:ascii="Times New Roman" w:hAnsi="Times New Roman"/>
          <w:sz w:val="24"/>
          <w:szCs w:val="24"/>
        </w:rPr>
        <w:t xml:space="preserve">nego Dziennika Elektronicznego) 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Zarządzanie wszystkimi danymi szkoły: jednostki, klasy, uczniowie, </w:t>
      </w:r>
      <w:r w:rsidR="002442E5">
        <w:rPr>
          <w:rFonts w:ascii="Times New Roman" w:hAnsi="Times New Roman"/>
          <w:sz w:val="24"/>
          <w:szCs w:val="24"/>
        </w:rPr>
        <w:t>nauczyciele, przedmioty, lekcje.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list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kont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="002442E5">
        <w:rPr>
          <w:rFonts w:ascii="Times New Roman" w:hAnsi="Times New Roman"/>
          <w:sz w:val="24"/>
          <w:szCs w:val="24"/>
        </w:rPr>
        <w:t>ytkowników.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2442E5">
        <w:rPr>
          <w:rFonts w:ascii="Times New Roman" w:hAnsi="Times New Roman"/>
          <w:sz w:val="24"/>
          <w:szCs w:val="24"/>
        </w:rPr>
        <w:t>dzanie zablokowanymi kontami.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2442E5">
        <w:rPr>
          <w:rFonts w:ascii="Times New Roman" w:hAnsi="Times New Roman"/>
          <w:sz w:val="24"/>
          <w:szCs w:val="24"/>
        </w:rPr>
        <w:t>dzanie ocenami wszystkich uczniów szkoły.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dzanie frekwencj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2442E5">
        <w:rPr>
          <w:rFonts w:ascii="Times New Roman" w:hAnsi="Times New Roman"/>
          <w:sz w:val="24"/>
          <w:szCs w:val="24"/>
        </w:rPr>
        <w:t>wszystkich uczniów szkoły.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d </w:t>
      </w:r>
      <w:r w:rsidR="002442E5">
        <w:rPr>
          <w:rFonts w:ascii="Times New Roman" w:hAnsi="Times New Roman"/>
          <w:sz w:val="24"/>
          <w:szCs w:val="24"/>
        </w:rPr>
        <w:t>w statystyki wszystkich uczniów szkoły.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statystyki logowa</w:t>
      </w:r>
      <w:r w:rsidR="002442E5">
        <w:rPr>
          <w:rFonts w:ascii="Times New Roman" w:eastAsia="TimesNewRoman" w:hAnsi="Times New Roman"/>
          <w:sz w:val="24"/>
          <w:szCs w:val="24"/>
        </w:rPr>
        <w:t>ń.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</w:t>
      </w:r>
      <w:r w:rsidR="002442E5">
        <w:rPr>
          <w:rFonts w:ascii="Times New Roman" w:hAnsi="Times New Roman"/>
          <w:sz w:val="24"/>
          <w:szCs w:val="24"/>
        </w:rPr>
        <w:t>e ocen wszystkich uczniów szkoły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</w:t>
      </w:r>
      <w:r w:rsidR="002442E5">
        <w:rPr>
          <w:rFonts w:ascii="Times New Roman" w:hAnsi="Times New Roman"/>
          <w:sz w:val="24"/>
          <w:szCs w:val="24"/>
        </w:rPr>
        <w:t>e frekwencji wszystkich uczniów szkoły.</w:t>
      </w:r>
    </w:p>
    <w:p w:rsidR="00EF4AB2" w:rsidRPr="00EB0315" w:rsidRDefault="002442E5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planu lekcji.</w:t>
      </w:r>
    </w:p>
    <w:p w:rsidR="00EF4AB2" w:rsidRPr="00EB0315" w:rsidRDefault="002442E5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terminarza.</w:t>
      </w:r>
    </w:p>
    <w:p w:rsidR="00EF4AB2" w:rsidRPr="00EB0315" w:rsidRDefault="002442E5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wiadomości.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2442E5">
        <w:rPr>
          <w:rFonts w:ascii="Times New Roman" w:hAnsi="Times New Roman"/>
          <w:sz w:val="24"/>
          <w:szCs w:val="24"/>
        </w:rPr>
        <w:t>ci systemowych.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ogłosze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="002442E5">
        <w:rPr>
          <w:rFonts w:ascii="Times New Roman" w:hAnsi="Times New Roman"/>
          <w:sz w:val="24"/>
          <w:szCs w:val="24"/>
        </w:rPr>
        <w:t>szkoły.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2442E5">
        <w:rPr>
          <w:rFonts w:ascii="Times New Roman" w:hAnsi="Times New Roman"/>
          <w:sz w:val="24"/>
          <w:szCs w:val="24"/>
        </w:rPr>
        <w:t>p do konfiguracji konta.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2442E5">
        <w:rPr>
          <w:rFonts w:ascii="Times New Roman" w:hAnsi="Times New Roman"/>
          <w:sz w:val="24"/>
          <w:szCs w:val="24"/>
        </w:rPr>
        <w:t>p do wydruków.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</w:t>
      </w:r>
      <w:r w:rsidR="002442E5">
        <w:rPr>
          <w:rFonts w:ascii="Times New Roman" w:hAnsi="Times New Roman"/>
          <w:sz w:val="24"/>
          <w:szCs w:val="24"/>
        </w:rPr>
        <w:t xml:space="preserve"> do eksportów.</w:t>
      </w:r>
    </w:p>
    <w:p w:rsidR="00EF4AB2" w:rsidRPr="00EB0315" w:rsidRDefault="00EF4AB2" w:rsidP="00EB0315">
      <w:pPr>
        <w:numPr>
          <w:ilvl w:val="0"/>
          <w:numId w:val="4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2442E5">
        <w:rPr>
          <w:rFonts w:ascii="Times New Roman" w:hAnsi="Times New Roman"/>
          <w:sz w:val="24"/>
          <w:szCs w:val="24"/>
        </w:rPr>
        <w:t>dzanie planem lekcji szkoły.</w:t>
      </w:r>
    </w:p>
    <w:p w:rsidR="00EF4AB2" w:rsidRPr="00EB0315" w:rsidRDefault="00EF4AB2" w:rsidP="00EB0315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DYREKTOR SZKOŁY</w:t>
      </w:r>
      <w:r w:rsidR="00A20F68" w:rsidRPr="00EB0315">
        <w:rPr>
          <w:rFonts w:ascii="Times New Roman" w:hAnsi="Times New Roman"/>
          <w:sz w:val="24"/>
          <w:szCs w:val="24"/>
        </w:rPr>
        <w:t>/</w:t>
      </w:r>
      <w:r w:rsidR="002442E5">
        <w:rPr>
          <w:rFonts w:ascii="Times New Roman" w:hAnsi="Times New Roman"/>
          <w:sz w:val="24"/>
          <w:szCs w:val="24"/>
        </w:rPr>
        <w:t>W</w:t>
      </w:r>
      <w:r w:rsidR="00A20F68" w:rsidRPr="00EB0315">
        <w:rPr>
          <w:rFonts w:ascii="Times New Roman" w:hAnsi="Times New Roman"/>
          <w:sz w:val="24"/>
          <w:szCs w:val="24"/>
        </w:rPr>
        <w:t>ICEDYREKTOR</w:t>
      </w:r>
      <w:r w:rsidRPr="00EB0315">
        <w:rPr>
          <w:rFonts w:ascii="Times New Roman" w:hAnsi="Times New Roman"/>
          <w:sz w:val="24"/>
          <w:szCs w:val="24"/>
        </w:rPr>
        <w:t xml:space="preserve"> z </w:t>
      </w:r>
      <w:r w:rsidR="00A20F68" w:rsidRPr="00EB0315">
        <w:rPr>
          <w:rFonts w:ascii="Times New Roman" w:hAnsi="Times New Roman"/>
          <w:sz w:val="24"/>
          <w:szCs w:val="24"/>
        </w:rPr>
        <w:t>uprawnieniami administracyjnymi: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dzanie oce</w:t>
      </w:r>
      <w:r w:rsidR="002442E5">
        <w:rPr>
          <w:rFonts w:ascii="Times New Roman" w:hAnsi="Times New Roman"/>
          <w:sz w:val="24"/>
          <w:szCs w:val="24"/>
        </w:rPr>
        <w:t>nami z prowadzonych przedmiotów.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dzanie frekwencj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A20F68" w:rsidRPr="00EB0315">
        <w:rPr>
          <w:rFonts w:ascii="Times New Roman" w:hAnsi="Times New Roman"/>
          <w:sz w:val="24"/>
          <w:szCs w:val="24"/>
        </w:rPr>
        <w:t>z prowadzonych przedmiotów</w:t>
      </w:r>
      <w:r w:rsidR="002442E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Edycja danych wszystkich uczniów.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statystyki wszystkich uczniów.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statystyki logowa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ocen wszystkich uczniów.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frekwencji wszystkich uczniów.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terminarza.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planu lekcji,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systemowych.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ogłosze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>szkoły.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9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konfiguracji konta.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9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wydruków.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9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eksportów.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9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raportów.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9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Zarządzanie swoim planem lekcji.</w:t>
      </w:r>
    </w:p>
    <w:p w:rsidR="00A20F68" w:rsidRPr="00EB0315" w:rsidRDefault="00A20F68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9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Zarządzanie modułem zastępstw.</w:t>
      </w:r>
    </w:p>
    <w:p w:rsidR="00EF4AB2" w:rsidRPr="00EB0315" w:rsidRDefault="00EF4AB2" w:rsidP="00EB0315">
      <w:pPr>
        <w:numPr>
          <w:ilvl w:val="0"/>
          <w:numId w:val="5"/>
        </w:numPr>
        <w:tabs>
          <w:tab w:val="clear" w:pos="2173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97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danych znajdujących się w panelu dyrektorskim.</w:t>
      </w:r>
    </w:p>
    <w:p w:rsidR="00EF4AB2" w:rsidRPr="00EB0315" w:rsidRDefault="002442E5" w:rsidP="00EB0315">
      <w:pPr>
        <w:numPr>
          <w:ilvl w:val="0"/>
          <w:numId w:val="3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WYCHOWAWCA KLASY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Zarządzan</w:t>
      </w:r>
      <w:r w:rsidR="002A75C2" w:rsidRPr="00EB0315">
        <w:rPr>
          <w:rFonts w:ascii="Times New Roman" w:hAnsi="Times New Roman"/>
          <w:sz w:val="24"/>
          <w:szCs w:val="24"/>
        </w:rPr>
        <w:t>ie tematami prowadzonych lekcji.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dzanie ocenami </w:t>
      </w:r>
      <w:r w:rsidR="002442E5">
        <w:rPr>
          <w:rFonts w:ascii="Times New Roman" w:hAnsi="Times New Roman"/>
          <w:sz w:val="24"/>
          <w:szCs w:val="24"/>
        </w:rPr>
        <w:t>uczniów przypisanych do prowadzonych klas.</w:t>
      </w:r>
    </w:p>
    <w:p w:rsidR="00EF4AB2" w:rsidRPr="002442E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2442E5">
        <w:rPr>
          <w:rFonts w:ascii="Times New Roman" w:hAnsi="Times New Roman"/>
          <w:sz w:val="24"/>
          <w:szCs w:val="24"/>
        </w:rPr>
        <w:t>Zarz</w:t>
      </w:r>
      <w:r w:rsidRPr="002442E5">
        <w:rPr>
          <w:rFonts w:ascii="Times New Roman" w:eastAsia="TimesNewRoman" w:hAnsi="Times New Roman"/>
          <w:sz w:val="24"/>
          <w:szCs w:val="24"/>
        </w:rPr>
        <w:t>ą</w:t>
      </w:r>
      <w:r w:rsidRPr="002442E5">
        <w:rPr>
          <w:rFonts w:ascii="Times New Roman" w:hAnsi="Times New Roman"/>
          <w:sz w:val="24"/>
          <w:szCs w:val="24"/>
        </w:rPr>
        <w:t>dzanie frekwencj</w:t>
      </w:r>
      <w:r w:rsidRPr="002442E5">
        <w:rPr>
          <w:rFonts w:ascii="Times New Roman" w:eastAsia="TimesNewRoman" w:hAnsi="Times New Roman"/>
          <w:sz w:val="24"/>
          <w:szCs w:val="24"/>
        </w:rPr>
        <w:t xml:space="preserve">ą </w:t>
      </w:r>
      <w:r w:rsidR="002442E5" w:rsidRPr="002442E5">
        <w:rPr>
          <w:rFonts w:ascii="Times New Roman" w:hAnsi="Times New Roman"/>
          <w:sz w:val="24"/>
          <w:szCs w:val="24"/>
        </w:rPr>
        <w:t>uczniów przypisanych do prowadzonych klas.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dzanie frekwencj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w klasie, w której nauczyciel jest wychowawc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Edycja danych uczniów w klasie, w której nauczyciel jest wychowawc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2A75C2"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statystyki wszystkich uczniów klasy, kt</w:t>
      </w:r>
      <w:r w:rsidR="002A75C2" w:rsidRPr="00EB0315">
        <w:rPr>
          <w:rFonts w:ascii="Times New Roman" w:hAnsi="Times New Roman"/>
          <w:sz w:val="24"/>
          <w:szCs w:val="24"/>
        </w:rPr>
        <w:t>órej nauczyciel jest wychowawcą.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statystyki logowa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="002A75C2" w:rsidRPr="00EB0315">
        <w:rPr>
          <w:rFonts w:ascii="Times New Roman" w:hAnsi="Times New Roman"/>
          <w:sz w:val="24"/>
          <w:szCs w:val="24"/>
        </w:rPr>
        <w:t xml:space="preserve"> uczniów swojej klasy.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ocen wszystkich uczniów klasy, kt</w:t>
      </w:r>
      <w:r w:rsidR="002A75C2" w:rsidRPr="00EB0315">
        <w:rPr>
          <w:rFonts w:ascii="Times New Roman" w:hAnsi="Times New Roman"/>
          <w:sz w:val="24"/>
          <w:szCs w:val="24"/>
        </w:rPr>
        <w:t>órej nauczyciel jest wychowawcą.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frekwencji wszystkich uczniów klasy, kt</w:t>
      </w:r>
      <w:r w:rsidR="002A75C2" w:rsidRPr="00EB0315">
        <w:rPr>
          <w:rFonts w:ascii="Times New Roman" w:hAnsi="Times New Roman"/>
          <w:sz w:val="24"/>
          <w:szCs w:val="24"/>
        </w:rPr>
        <w:t>órej nauczyciel jest wychowawcą.</w:t>
      </w:r>
    </w:p>
    <w:p w:rsidR="00EF4AB2" w:rsidRPr="00EB0315" w:rsidRDefault="002A75C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terminarza.</w:t>
      </w:r>
    </w:p>
    <w:p w:rsidR="002A75C2" w:rsidRPr="00EB0315" w:rsidRDefault="002A75C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modułu wycieczek.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planu lekcji</w:t>
      </w:r>
      <w:r w:rsidR="002A75C2"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2A75C2" w:rsidRPr="00EB0315">
        <w:rPr>
          <w:rFonts w:ascii="Times New Roman" w:hAnsi="Times New Roman"/>
          <w:sz w:val="24"/>
          <w:szCs w:val="24"/>
        </w:rPr>
        <w:t>ci systemowych.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ogłosze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="002A75C2" w:rsidRPr="00EB0315">
        <w:rPr>
          <w:rFonts w:ascii="Times New Roman" w:hAnsi="Times New Roman"/>
          <w:sz w:val="24"/>
          <w:szCs w:val="24"/>
        </w:rPr>
        <w:t>szkoły.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2A75C2" w:rsidRPr="00EB0315">
        <w:rPr>
          <w:rFonts w:ascii="Times New Roman" w:hAnsi="Times New Roman"/>
          <w:sz w:val="24"/>
          <w:szCs w:val="24"/>
        </w:rPr>
        <w:t>p do konfiguracji konta.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2A75C2" w:rsidRPr="00EB0315">
        <w:rPr>
          <w:rFonts w:ascii="Times New Roman" w:hAnsi="Times New Roman"/>
          <w:sz w:val="24"/>
          <w:szCs w:val="24"/>
        </w:rPr>
        <w:t>p do wydruków.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2A75C2" w:rsidRPr="00EB0315">
        <w:rPr>
          <w:rFonts w:ascii="Times New Roman" w:hAnsi="Times New Roman"/>
          <w:sz w:val="24"/>
          <w:szCs w:val="24"/>
        </w:rPr>
        <w:t>p do eksportów.</w:t>
      </w:r>
    </w:p>
    <w:p w:rsidR="00EF4AB2" w:rsidRPr="00EB0315" w:rsidRDefault="00EF4AB2" w:rsidP="00EB0315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dzanie swoim planem lekcji.</w:t>
      </w:r>
    </w:p>
    <w:p w:rsidR="00EF4AB2" w:rsidRPr="00EB0315" w:rsidRDefault="00EF4AB2" w:rsidP="00EB0315">
      <w:pPr>
        <w:numPr>
          <w:ilvl w:val="0"/>
          <w:numId w:val="3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</w:t>
      </w:r>
    </w:p>
    <w:p w:rsidR="00EF4AB2" w:rsidRPr="00EB0315" w:rsidRDefault="00EF4AB2" w:rsidP="00EB0315">
      <w:pPr>
        <w:numPr>
          <w:ilvl w:val="0"/>
          <w:numId w:val="7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Zarządzanie tematami prowadzonych lekcji.</w:t>
      </w:r>
    </w:p>
    <w:p w:rsidR="00EF4AB2" w:rsidRPr="00797969" w:rsidRDefault="00EF4AB2" w:rsidP="00EB0315">
      <w:pPr>
        <w:numPr>
          <w:ilvl w:val="0"/>
          <w:numId w:val="7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797969">
        <w:rPr>
          <w:rFonts w:ascii="Times New Roman" w:hAnsi="Times New Roman"/>
          <w:sz w:val="24"/>
          <w:szCs w:val="24"/>
        </w:rPr>
        <w:t>Zarz</w:t>
      </w:r>
      <w:r w:rsidRPr="00797969">
        <w:rPr>
          <w:rFonts w:ascii="Times New Roman" w:eastAsia="TimesNewRoman" w:hAnsi="Times New Roman"/>
          <w:sz w:val="24"/>
          <w:szCs w:val="24"/>
        </w:rPr>
        <w:t>ą</w:t>
      </w:r>
      <w:r w:rsidRPr="00797969">
        <w:rPr>
          <w:rFonts w:ascii="Times New Roman" w:hAnsi="Times New Roman"/>
          <w:sz w:val="24"/>
          <w:szCs w:val="24"/>
        </w:rPr>
        <w:t xml:space="preserve">dzanie ocenami </w:t>
      </w:r>
      <w:r w:rsidR="00797969" w:rsidRPr="00797969">
        <w:rPr>
          <w:rFonts w:ascii="Times New Roman" w:hAnsi="Times New Roman"/>
          <w:sz w:val="24"/>
          <w:szCs w:val="24"/>
        </w:rPr>
        <w:t>uczniów przypisanych do prowadzonych klas.</w:t>
      </w:r>
    </w:p>
    <w:p w:rsidR="00797969" w:rsidRPr="00EB0315" w:rsidRDefault="00EF4AB2" w:rsidP="00797969">
      <w:pPr>
        <w:numPr>
          <w:ilvl w:val="0"/>
          <w:numId w:val="6"/>
        </w:numPr>
        <w:tabs>
          <w:tab w:val="clear" w:pos="2198"/>
          <w:tab w:val="num" w:pos="1560"/>
        </w:tabs>
        <w:autoSpaceDE w:val="0"/>
        <w:autoSpaceDN w:val="0"/>
        <w:adjustRightInd w:val="0"/>
        <w:spacing w:before="120" w:after="120"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797969">
        <w:rPr>
          <w:rFonts w:ascii="Times New Roman" w:hAnsi="Times New Roman"/>
          <w:sz w:val="24"/>
          <w:szCs w:val="24"/>
        </w:rPr>
        <w:t>Zarz</w:t>
      </w:r>
      <w:r w:rsidRPr="00797969">
        <w:rPr>
          <w:rFonts w:ascii="Times New Roman" w:eastAsia="TimesNewRoman" w:hAnsi="Times New Roman"/>
          <w:sz w:val="24"/>
          <w:szCs w:val="24"/>
        </w:rPr>
        <w:t>ą</w:t>
      </w:r>
      <w:r w:rsidRPr="00797969">
        <w:rPr>
          <w:rFonts w:ascii="Times New Roman" w:hAnsi="Times New Roman"/>
          <w:sz w:val="24"/>
          <w:szCs w:val="24"/>
        </w:rPr>
        <w:t>dzanie frekwencj</w:t>
      </w:r>
      <w:r w:rsidRPr="00797969">
        <w:rPr>
          <w:rFonts w:ascii="Times New Roman" w:eastAsia="TimesNewRoman" w:hAnsi="Times New Roman"/>
          <w:sz w:val="24"/>
          <w:szCs w:val="24"/>
        </w:rPr>
        <w:t xml:space="preserve">ą </w:t>
      </w:r>
      <w:r w:rsidR="00797969">
        <w:rPr>
          <w:rFonts w:ascii="Times New Roman" w:hAnsi="Times New Roman"/>
          <w:sz w:val="24"/>
          <w:szCs w:val="24"/>
        </w:rPr>
        <w:t>uczniów przypisanych do prowadzonych klas.</w:t>
      </w:r>
    </w:p>
    <w:p w:rsidR="00EF4AB2" w:rsidRPr="00797969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797969">
        <w:rPr>
          <w:rFonts w:ascii="Times New Roman" w:hAnsi="Times New Roman"/>
          <w:sz w:val="24"/>
          <w:szCs w:val="24"/>
        </w:rPr>
        <w:t>Wgl</w:t>
      </w:r>
      <w:r w:rsidRPr="00797969">
        <w:rPr>
          <w:rFonts w:ascii="Times New Roman" w:eastAsia="TimesNewRoman" w:hAnsi="Times New Roman"/>
          <w:sz w:val="24"/>
          <w:szCs w:val="24"/>
        </w:rPr>
        <w:t>ą</w:t>
      </w:r>
      <w:r w:rsidRPr="00797969">
        <w:rPr>
          <w:rFonts w:ascii="Times New Roman" w:hAnsi="Times New Roman"/>
          <w:sz w:val="24"/>
          <w:szCs w:val="24"/>
        </w:rPr>
        <w:t>d w dane wszystkich uczniów.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ocen uczniów w zakresie nauczanego przedmiotu.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frekwencji uczniów w zakresie nauczanego przedmiotu.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systemowych.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terminarza.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planu lekcji.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ogłosze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>szkoły.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konfiguracji konta.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wydruków.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eksportów.</w:t>
      </w:r>
    </w:p>
    <w:p w:rsidR="00EF4AB2" w:rsidRPr="00EB0315" w:rsidRDefault="00EF4AB2" w:rsidP="00EB0315">
      <w:pPr>
        <w:numPr>
          <w:ilvl w:val="0"/>
          <w:numId w:val="8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dzanie swoim planem lekcji.</w:t>
      </w:r>
    </w:p>
    <w:p w:rsidR="00EF4AB2" w:rsidRPr="00EB0315" w:rsidRDefault="00EF4AB2" w:rsidP="00EB0315">
      <w:pPr>
        <w:numPr>
          <w:ilvl w:val="0"/>
          <w:numId w:val="3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SEKRETARIAT</w:t>
      </w:r>
    </w:p>
    <w:p w:rsidR="00EF4AB2" w:rsidRPr="00EB0315" w:rsidRDefault="00EF4AB2" w:rsidP="00EB0315">
      <w:pPr>
        <w:numPr>
          <w:ilvl w:val="0"/>
          <w:numId w:val="9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Zarządzanie listami klas.</w:t>
      </w:r>
    </w:p>
    <w:p w:rsidR="00EF4AB2" w:rsidRPr="00EB0315" w:rsidRDefault="00EF4AB2" w:rsidP="00EB0315">
      <w:pPr>
        <w:numPr>
          <w:ilvl w:val="0"/>
          <w:numId w:val="9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list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kont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ytkowników.</w:t>
      </w:r>
    </w:p>
    <w:p w:rsidR="00EF4AB2" w:rsidRPr="00EB0315" w:rsidRDefault="00EF4AB2" w:rsidP="00EB0315">
      <w:pPr>
        <w:numPr>
          <w:ilvl w:val="0"/>
          <w:numId w:val="9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 w statystyki logowa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9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Tworzenie statystyk.</w:t>
      </w:r>
    </w:p>
    <w:p w:rsidR="00EF4AB2" w:rsidRPr="00EB0315" w:rsidRDefault="00EF4AB2" w:rsidP="00EB0315">
      <w:pPr>
        <w:numPr>
          <w:ilvl w:val="0"/>
          <w:numId w:val="3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RODZIC</w:t>
      </w:r>
      <w:r w:rsidR="00A42C84" w:rsidRPr="00EB0315">
        <w:rPr>
          <w:rFonts w:ascii="Times New Roman" w:hAnsi="Times New Roman"/>
          <w:sz w:val="24"/>
          <w:szCs w:val="24"/>
        </w:rPr>
        <w:t>/OPIEKUN</w:t>
      </w:r>
    </w:p>
    <w:p w:rsidR="00EF4AB2" w:rsidRPr="00EB0315" w:rsidRDefault="00EF4AB2" w:rsidP="00EB0315">
      <w:pPr>
        <w:numPr>
          <w:ilvl w:val="0"/>
          <w:numId w:val="10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danie ocen swojego </w:t>
      </w:r>
      <w:r w:rsidR="000A79E3">
        <w:rPr>
          <w:rFonts w:ascii="Times New Roman" w:hAnsi="Times New Roman"/>
          <w:sz w:val="24"/>
          <w:szCs w:val="24"/>
        </w:rPr>
        <w:t>dziecka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0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nieobecno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 swojego </w:t>
      </w:r>
      <w:r w:rsidR="000A79E3">
        <w:rPr>
          <w:rFonts w:ascii="Times New Roman" w:hAnsi="Times New Roman"/>
          <w:sz w:val="24"/>
          <w:szCs w:val="24"/>
        </w:rPr>
        <w:t>dziecka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0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Dostęp do uwag dotyczących swojego </w:t>
      </w:r>
      <w:r w:rsidR="000A79E3">
        <w:rPr>
          <w:rFonts w:ascii="Times New Roman" w:hAnsi="Times New Roman"/>
          <w:sz w:val="24"/>
          <w:szCs w:val="24"/>
        </w:rPr>
        <w:t>dziecka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0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systemowych.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Przeglądanie planu lekcji.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Przeglądanie terminarza.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Przeglądanie ogłoszeń.</w:t>
      </w:r>
    </w:p>
    <w:p w:rsidR="00EF4AB2" w:rsidRPr="00EB0315" w:rsidRDefault="00EF4AB2" w:rsidP="00EB0315">
      <w:pPr>
        <w:numPr>
          <w:ilvl w:val="0"/>
          <w:numId w:val="10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Dostęp do komunikatów.</w:t>
      </w:r>
    </w:p>
    <w:p w:rsidR="00EF4AB2" w:rsidRPr="00EB0315" w:rsidRDefault="00A20F68" w:rsidP="00EB0315">
      <w:pPr>
        <w:numPr>
          <w:ilvl w:val="0"/>
          <w:numId w:val="10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Odpłatny d</w:t>
      </w:r>
      <w:r w:rsidR="00EF4AB2" w:rsidRPr="00EB0315">
        <w:rPr>
          <w:rFonts w:ascii="Times New Roman" w:hAnsi="Times New Roman"/>
          <w:sz w:val="24"/>
          <w:szCs w:val="24"/>
        </w:rPr>
        <w:t>ost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>p</w:t>
      </w:r>
      <w:r w:rsidRPr="00EB0315">
        <w:rPr>
          <w:rFonts w:ascii="Times New Roman" w:hAnsi="Times New Roman"/>
          <w:sz w:val="24"/>
          <w:szCs w:val="24"/>
        </w:rPr>
        <w:t xml:space="preserve"> do konfiguracji usługi </w:t>
      </w:r>
      <w:proofErr w:type="spellStart"/>
      <w:r w:rsidRPr="00EB0315">
        <w:rPr>
          <w:rFonts w:ascii="Times New Roman" w:hAnsi="Times New Roman"/>
          <w:sz w:val="24"/>
          <w:szCs w:val="24"/>
        </w:rPr>
        <w:t>SMSinfo</w:t>
      </w:r>
      <w:proofErr w:type="spellEnd"/>
      <w:r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EB0315">
      <w:pPr>
        <w:numPr>
          <w:ilvl w:val="0"/>
          <w:numId w:val="10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konfiguracji własnego konta.</w:t>
      </w:r>
    </w:p>
    <w:p w:rsidR="00EF4AB2" w:rsidRPr="00EB0315" w:rsidRDefault="00EF4AB2" w:rsidP="00EB0315">
      <w:pPr>
        <w:numPr>
          <w:ilvl w:val="0"/>
          <w:numId w:val="3"/>
        </w:numPr>
        <w:tabs>
          <w:tab w:val="clear" w:pos="1211"/>
          <w:tab w:val="num" w:pos="993"/>
        </w:tabs>
        <w:autoSpaceDE w:val="0"/>
        <w:autoSpaceDN w:val="0"/>
        <w:adjustRightInd w:val="0"/>
        <w:spacing w:before="120" w:after="12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UCZEŃ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własnych ocen.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danie własnej frekwencji.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systemowych.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Przeglądanie planu lekcji.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Przeglądanie terminarza.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Przeglądanie ogłoszeń.</w:t>
      </w:r>
    </w:p>
    <w:p w:rsidR="00EF4AB2" w:rsidRPr="00EB0315" w:rsidRDefault="00EF4AB2" w:rsidP="00EB0315">
      <w:pPr>
        <w:numPr>
          <w:ilvl w:val="0"/>
          <w:numId w:val="11"/>
        </w:numPr>
        <w:tabs>
          <w:tab w:val="clear" w:pos="2136"/>
          <w:tab w:val="num" w:pos="1560"/>
        </w:tabs>
        <w:autoSpaceDE w:val="0"/>
        <w:autoSpaceDN w:val="0"/>
        <w:adjustRightInd w:val="0"/>
        <w:spacing w:before="120" w:after="120" w:line="240" w:lineRule="auto"/>
        <w:ind w:hanging="860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konfiguracji własnego konta.</w:t>
      </w:r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dy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dokładnego zapoznania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z 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0A79E3">
        <w:rPr>
          <w:rFonts w:ascii="Times New Roman" w:hAnsi="Times New Roman"/>
          <w:sz w:val="24"/>
          <w:szCs w:val="24"/>
        </w:rPr>
        <w:t>i </w:t>
      </w:r>
      <w:r w:rsidRPr="00EB0315">
        <w:rPr>
          <w:rFonts w:ascii="Times New Roman" w:hAnsi="Times New Roman"/>
          <w:sz w:val="24"/>
          <w:szCs w:val="24"/>
        </w:rPr>
        <w:t>REGULAMINAMI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pnymi po zalogowaniu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na swoje konto w szczególno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 regulaminem korzystania z Systemu czy regulaminem usługi </w:t>
      </w:r>
      <w:proofErr w:type="spellStart"/>
      <w:r w:rsidRPr="00EB0315">
        <w:rPr>
          <w:rFonts w:ascii="Times New Roman" w:hAnsi="Times New Roman"/>
          <w:sz w:val="24"/>
          <w:szCs w:val="24"/>
        </w:rPr>
        <w:t>SMSInfo</w:t>
      </w:r>
      <w:proofErr w:type="spellEnd"/>
      <w:r w:rsidRPr="00EB0315">
        <w:rPr>
          <w:rFonts w:ascii="Times New Roman" w:hAnsi="Times New Roman"/>
          <w:sz w:val="24"/>
          <w:szCs w:val="24"/>
        </w:rPr>
        <w:t xml:space="preserve"> (rodzice). Zasady te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opisane w zakładce POMOC w dzienniku elektronicznym po zalogowaniu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na swoje bezpłatne konto na stronie https</w:t>
      </w:r>
      <w:proofErr w:type="gramStart"/>
      <w:r w:rsidRPr="00EB0315">
        <w:rPr>
          <w:rFonts w:ascii="Times New Roman" w:hAnsi="Times New Roman"/>
          <w:sz w:val="24"/>
          <w:szCs w:val="24"/>
        </w:rPr>
        <w:t>://</w:t>
      </w:r>
      <w:r w:rsidR="00A42C84" w:rsidRPr="00EB0315">
        <w:rPr>
          <w:rFonts w:ascii="Times New Roman" w:hAnsi="Times New Roman"/>
          <w:sz w:val="24"/>
          <w:szCs w:val="24"/>
        </w:rPr>
        <w:t>synergia</w:t>
      </w:r>
      <w:proofErr w:type="gramEnd"/>
      <w:r w:rsidRPr="00EB0315">
        <w:rPr>
          <w:rFonts w:ascii="Times New Roman" w:hAnsi="Times New Roman"/>
          <w:sz w:val="24"/>
          <w:szCs w:val="24"/>
        </w:rPr>
        <w:t>.</w:t>
      </w:r>
      <w:proofErr w:type="gramStart"/>
      <w:r w:rsidRPr="00EB0315">
        <w:rPr>
          <w:rFonts w:ascii="Times New Roman" w:hAnsi="Times New Roman"/>
          <w:sz w:val="24"/>
          <w:szCs w:val="24"/>
        </w:rPr>
        <w:t>librus</w:t>
      </w:r>
      <w:proofErr w:type="gramEnd"/>
      <w:r w:rsidRPr="00EB0315">
        <w:rPr>
          <w:rFonts w:ascii="Times New Roman" w:hAnsi="Times New Roman"/>
          <w:sz w:val="24"/>
          <w:szCs w:val="24"/>
        </w:rPr>
        <w:t>.</w:t>
      </w:r>
      <w:proofErr w:type="gramStart"/>
      <w:r w:rsidRPr="00EB0315">
        <w:rPr>
          <w:rFonts w:ascii="Times New Roman" w:hAnsi="Times New Roman"/>
          <w:sz w:val="24"/>
          <w:szCs w:val="24"/>
        </w:rPr>
        <w:t>pl</w:t>
      </w:r>
      <w:proofErr w:type="gramEnd"/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Uprawnienia przypisane do kont, w szczególno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dyre</w:t>
      </w:r>
      <w:r w:rsidR="000A79E3">
        <w:rPr>
          <w:rFonts w:ascii="Times New Roman" w:hAnsi="Times New Roman"/>
          <w:sz w:val="24"/>
          <w:szCs w:val="24"/>
        </w:rPr>
        <w:t>ktorskich, nauczycielskich oraz </w:t>
      </w:r>
      <w:r w:rsidRPr="00EB0315">
        <w:rPr>
          <w:rFonts w:ascii="Times New Roman" w:hAnsi="Times New Roman"/>
          <w:sz w:val="24"/>
          <w:szCs w:val="24"/>
        </w:rPr>
        <w:t>administratorskich mog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zosta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zmienione przez Szkolnego Administratora Dziennika Elektronicznego oraz Administratora </w:t>
      </w:r>
      <w:proofErr w:type="spellStart"/>
      <w:r w:rsidRPr="00EB0315">
        <w:rPr>
          <w:rFonts w:ascii="Times New Roman" w:hAnsi="Times New Roman"/>
          <w:sz w:val="24"/>
          <w:szCs w:val="24"/>
        </w:rPr>
        <w:t>Librus</w:t>
      </w:r>
      <w:proofErr w:type="spellEnd"/>
      <w:r w:rsidRPr="00EB0315">
        <w:rPr>
          <w:rFonts w:ascii="Times New Roman" w:hAnsi="Times New Roman"/>
          <w:sz w:val="24"/>
          <w:szCs w:val="24"/>
        </w:rPr>
        <w:t>. Aktualna lista uprawnie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>publikowana jest w dokumentacji Systemu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pnej po zalogowaniu na kontach Dyrektora Szkoły oraz Szkolnego Administrator Dziennika Elektronicznego.</w:t>
      </w:r>
    </w:p>
    <w:p w:rsidR="008A2768" w:rsidRDefault="008A2768" w:rsidP="008A2768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12" w:name="_Toc370134500"/>
      <w:bookmarkStart w:id="13" w:name="_Toc318189852"/>
      <w:bookmarkStart w:id="14" w:name="_Toc318799516"/>
      <w:bookmarkStart w:id="15" w:name="_Toc461946779"/>
      <w:r>
        <w:rPr>
          <w:rFonts w:ascii="Times New Roman" w:hAnsi="Times New Roman" w:cs="Times New Roman"/>
        </w:rPr>
        <w:br w:type="page"/>
      </w:r>
    </w:p>
    <w:p w:rsidR="00EF4AB2" w:rsidRPr="00B158C6" w:rsidRDefault="00EF4AB2" w:rsidP="008A2768">
      <w:pPr>
        <w:pStyle w:val="Nagwek3"/>
        <w:spacing w:after="240"/>
        <w:jc w:val="center"/>
        <w:rPr>
          <w:rFonts w:ascii="Times New Roman" w:hAnsi="Times New Roman" w:cs="Times New Roman"/>
        </w:rPr>
      </w:pPr>
      <w:r w:rsidRPr="00B158C6">
        <w:rPr>
          <w:rFonts w:ascii="Times New Roman" w:hAnsi="Times New Roman" w:cs="Times New Roman"/>
        </w:rPr>
        <w:lastRenderedPageBreak/>
        <w:t>ROZDZIAŁ IV.</w:t>
      </w:r>
      <w:bookmarkEnd w:id="12"/>
      <w:r w:rsidR="00B158C6">
        <w:rPr>
          <w:rFonts w:ascii="Times New Roman" w:hAnsi="Times New Roman" w:cs="Times New Roman"/>
        </w:rPr>
        <w:t xml:space="preserve"> </w:t>
      </w:r>
      <w:r w:rsidRPr="00B158C6">
        <w:rPr>
          <w:rFonts w:ascii="Times New Roman" w:hAnsi="Times New Roman" w:cs="Times New Roman"/>
        </w:rPr>
        <w:t>PRZEKAZYWANIE INFORMACJI W DZIENNIKU</w:t>
      </w:r>
      <w:bookmarkEnd w:id="13"/>
      <w:r w:rsidRPr="00B158C6">
        <w:rPr>
          <w:rFonts w:ascii="Times New Roman" w:hAnsi="Times New Roman" w:cs="Times New Roman"/>
        </w:rPr>
        <w:t xml:space="preserve"> ELEKTRONICZNYM</w:t>
      </w:r>
      <w:bookmarkEnd w:id="14"/>
      <w:bookmarkEnd w:id="15"/>
    </w:p>
    <w:p w:rsidR="00EF4AB2" w:rsidRPr="00EB0315" w:rsidRDefault="00EF4AB2" w:rsidP="00EB0315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dzienniku elektronicznym do przekazywania i wymiany informacji służą moduły WIADOMOŚCI i UWAGI.</w:t>
      </w:r>
    </w:p>
    <w:p w:rsidR="00EF4AB2" w:rsidRPr="00EB0315" w:rsidRDefault="00EF4AB2" w:rsidP="00EB0315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 systemu dziennika elektronicznego zgodnie z ustaw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o ochronie danych osobowych nie udostępnia zasobów </w:t>
      </w:r>
      <w:r w:rsidR="000A79E3" w:rsidRPr="00EB0315">
        <w:rPr>
          <w:rFonts w:ascii="Times New Roman" w:hAnsi="Times New Roman"/>
          <w:sz w:val="24"/>
          <w:szCs w:val="24"/>
        </w:rPr>
        <w:t>dziennika osobom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trzecim.</w:t>
      </w:r>
    </w:p>
    <w:p w:rsidR="00EF4AB2" w:rsidRPr="00EB0315" w:rsidRDefault="00EF4AB2" w:rsidP="00EB0315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 szkole funkcjonują </w:t>
      </w:r>
      <w:r w:rsidR="00ED7DDB">
        <w:rPr>
          <w:rFonts w:ascii="Times New Roman" w:hAnsi="Times New Roman"/>
          <w:sz w:val="24"/>
          <w:szCs w:val="24"/>
        </w:rPr>
        <w:t>inne</w:t>
      </w:r>
      <w:r w:rsidRPr="00EB0315">
        <w:rPr>
          <w:rFonts w:ascii="Times New Roman" w:hAnsi="Times New Roman"/>
          <w:sz w:val="24"/>
          <w:szCs w:val="24"/>
        </w:rPr>
        <w:t xml:space="preserve"> formy komunikacji z rodzicami</w:t>
      </w:r>
      <w:r w:rsidR="00ED7DDB">
        <w:rPr>
          <w:rFonts w:ascii="Times New Roman" w:hAnsi="Times New Roman"/>
          <w:sz w:val="24"/>
          <w:szCs w:val="24"/>
        </w:rPr>
        <w:t xml:space="preserve"> określone w </w:t>
      </w:r>
      <w:r w:rsidR="00ED7DDB">
        <w:rPr>
          <w:rFonts w:ascii="Times New Roman" w:hAnsi="Times New Roman"/>
          <w:i/>
          <w:sz w:val="24"/>
          <w:szCs w:val="24"/>
        </w:rPr>
        <w:t>Statucie Gimnazjum nr 2 im. Janusza Korczaka w Sulejówku</w:t>
      </w:r>
      <w:r w:rsidR="00ED7DDB">
        <w:rPr>
          <w:rFonts w:ascii="Times New Roman" w:hAnsi="Times New Roman"/>
          <w:sz w:val="24"/>
          <w:szCs w:val="24"/>
        </w:rPr>
        <w:t xml:space="preserve">: </w:t>
      </w:r>
      <w:r w:rsidRPr="00EB0315">
        <w:rPr>
          <w:rFonts w:ascii="Times New Roman" w:hAnsi="Times New Roman"/>
          <w:sz w:val="24"/>
          <w:szCs w:val="24"/>
        </w:rPr>
        <w:t>zebrania z rodzicami, indywidualne spotkania z nauczycielami. Szkoła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="000A79E3">
        <w:rPr>
          <w:rFonts w:ascii="Times New Roman" w:hAnsi="Times New Roman"/>
          <w:sz w:val="24"/>
          <w:szCs w:val="24"/>
        </w:rPr>
        <w:t>e</w:t>
      </w:r>
      <w:r w:rsidRPr="00EB0315">
        <w:rPr>
          <w:rFonts w:ascii="Times New Roman" w:hAnsi="Times New Roman"/>
          <w:sz w:val="24"/>
          <w:szCs w:val="24"/>
        </w:rPr>
        <w:t xml:space="preserve"> na 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yczenie rodzica (prawnego opiekuna) udost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papierowe wydruki, które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przewidziane dla konta Rodzica w systemie dziennika elektronicznego. </w:t>
      </w:r>
    </w:p>
    <w:p w:rsidR="00EF4AB2" w:rsidRPr="00EB0315" w:rsidRDefault="00EF4AB2" w:rsidP="00EB0315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Wszystkie dane </w:t>
      </w:r>
      <w:r w:rsidR="00805551">
        <w:rPr>
          <w:rFonts w:ascii="Times New Roman" w:hAnsi="Times New Roman"/>
          <w:sz w:val="24"/>
          <w:szCs w:val="24"/>
        </w:rPr>
        <w:t>dotyczące</w:t>
      </w:r>
      <w:r w:rsidRPr="00EB0315">
        <w:rPr>
          <w:rFonts w:ascii="Times New Roman" w:hAnsi="Times New Roman"/>
          <w:sz w:val="24"/>
          <w:szCs w:val="24"/>
        </w:rPr>
        <w:t xml:space="preserve"> uczniów i ich rodzin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poufne. Nie wolno przekazywa</w:t>
      </w:r>
      <w:r w:rsidRPr="00EB0315">
        <w:rPr>
          <w:rFonts w:ascii="Times New Roman" w:eastAsia="TimesNewRoman" w:hAnsi="Times New Roman"/>
          <w:sz w:val="24"/>
          <w:szCs w:val="24"/>
        </w:rPr>
        <w:t>ć ż</w:t>
      </w:r>
      <w:r w:rsidRPr="00EB0315">
        <w:rPr>
          <w:rFonts w:ascii="Times New Roman" w:hAnsi="Times New Roman"/>
          <w:sz w:val="24"/>
          <w:szCs w:val="24"/>
        </w:rPr>
        <w:t>adnych informacji</w:t>
      </w:r>
      <w:r w:rsidR="000A79E3">
        <w:rPr>
          <w:rFonts w:ascii="Times New Roman" w:hAnsi="Times New Roman"/>
          <w:sz w:val="24"/>
          <w:szCs w:val="24"/>
        </w:rPr>
        <w:t xml:space="preserve"> zawartych w dzienniku elektronicznym rodzicom i uczniom</w:t>
      </w:r>
      <w:r w:rsidRPr="00EB0315">
        <w:rPr>
          <w:rFonts w:ascii="Times New Roman" w:hAnsi="Times New Roman"/>
          <w:sz w:val="24"/>
          <w:szCs w:val="24"/>
        </w:rPr>
        <w:t xml:space="preserve"> drog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telefoniczn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, która nie pozwala na jednoznaczn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identyfikacj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0A79E3">
        <w:rPr>
          <w:rFonts w:ascii="Times New Roman" w:hAnsi="Times New Roman"/>
          <w:sz w:val="24"/>
          <w:szCs w:val="24"/>
        </w:rPr>
        <w:t>osoby, której przekazywane są te informacje.</w:t>
      </w:r>
    </w:p>
    <w:p w:rsidR="00EF4AB2" w:rsidRPr="00EB0315" w:rsidRDefault="00EF4AB2" w:rsidP="00EB0315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Dane osobowe lub informacje dotyczące ocen, zachowania czy frekwencji szk</w:t>
      </w:r>
      <w:r w:rsidR="00805551">
        <w:rPr>
          <w:rFonts w:ascii="Times New Roman" w:hAnsi="Times New Roman"/>
          <w:sz w:val="24"/>
          <w:szCs w:val="24"/>
        </w:rPr>
        <w:t xml:space="preserve">oła może udostępnić na żądanie </w:t>
      </w:r>
      <w:r w:rsidRPr="00EB0315">
        <w:rPr>
          <w:rFonts w:ascii="Times New Roman" w:hAnsi="Times New Roman"/>
          <w:sz w:val="24"/>
          <w:szCs w:val="24"/>
        </w:rPr>
        <w:t>Policji, Prokuratury, Sądu.</w:t>
      </w:r>
    </w:p>
    <w:p w:rsidR="00800FFB" w:rsidRDefault="00EF4AB2" w:rsidP="00EB0315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0FFB">
        <w:rPr>
          <w:rFonts w:ascii="Times New Roman" w:hAnsi="Times New Roman"/>
          <w:sz w:val="24"/>
          <w:szCs w:val="24"/>
        </w:rPr>
        <w:t>Moduł WIADOMOŚCI słu</w:t>
      </w:r>
      <w:r w:rsidRPr="00800FFB">
        <w:rPr>
          <w:rFonts w:ascii="Times New Roman" w:eastAsia="TimesNewRoman" w:hAnsi="Times New Roman"/>
          <w:sz w:val="24"/>
          <w:szCs w:val="24"/>
        </w:rPr>
        <w:t>ż</w:t>
      </w:r>
      <w:r w:rsidRPr="00800FFB">
        <w:rPr>
          <w:rFonts w:ascii="Times New Roman" w:hAnsi="Times New Roman"/>
          <w:sz w:val="24"/>
          <w:szCs w:val="24"/>
        </w:rPr>
        <w:t xml:space="preserve">y do komunikacji i przekazywania informacji. </w:t>
      </w:r>
    </w:p>
    <w:p w:rsidR="00EF4AB2" w:rsidRPr="00800FFB" w:rsidRDefault="00EF4AB2" w:rsidP="00EB0315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0FFB">
        <w:rPr>
          <w:rFonts w:ascii="Times New Roman" w:hAnsi="Times New Roman"/>
          <w:sz w:val="24"/>
          <w:szCs w:val="24"/>
        </w:rPr>
        <w:t>Moduł WIADOMOŚCI nie mo</w:t>
      </w:r>
      <w:r w:rsidRPr="00800FFB">
        <w:rPr>
          <w:rFonts w:ascii="Times New Roman" w:eastAsia="TimesNewRoman" w:hAnsi="Times New Roman"/>
          <w:sz w:val="24"/>
          <w:szCs w:val="24"/>
        </w:rPr>
        <w:t>ż</w:t>
      </w:r>
      <w:r w:rsidRPr="00800FFB">
        <w:rPr>
          <w:rFonts w:ascii="Times New Roman" w:hAnsi="Times New Roman"/>
          <w:sz w:val="24"/>
          <w:szCs w:val="24"/>
        </w:rPr>
        <w:t>e zast</w:t>
      </w:r>
      <w:r w:rsidRPr="00800FFB">
        <w:rPr>
          <w:rFonts w:ascii="Times New Roman" w:eastAsia="TimesNewRoman" w:hAnsi="Times New Roman"/>
          <w:sz w:val="24"/>
          <w:szCs w:val="24"/>
        </w:rPr>
        <w:t>ą</w:t>
      </w:r>
      <w:r w:rsidRPr="00800FFB">
        <w:rPr>
          <w:rFonts w:ascii="Times New Roman" w:hAnsi="Times New Roman"/>
          <w:sz w:val="24"/>
          <w:szCs w:val="24"/>
        </w:rPr>
        <w:t>pi</w:t>
      </w:r>
      <w:r w:rsidRPr="00800FFB">
        <w:rPr>
          <w:rFonts w:ascii="Times New Roman" w:eastAsia="TimesNewRoman" w:hAnsi="Times New Roman"/>
          <w:sz w:val="24"/>
          <w:szCs w:val="24"/>
        </w:rPr>
        <w:t xml:space="preserve">ć </w:t>
      </w:r>
      <w:r w:rsidRPr="00800FFB">
        <w:rPr>
          <w:rFonts w:ascii="Times New Roman" w:hAnsi="Times New Roman"/>
          <w:sz w:val="24"/>
          <w:szCs w:val="24"/>
        </w:rPr>
        <w:t>oficjalnych poda</w:t>
      </w:r>
      <w:r w:rsidRPr="00800FFB">
        <w:rPr>
          <w:rFonts w:ascii="Times New Roman" w:eastAsia="TimesNewRoman" w:hAnsi="Times New Roman"/>
          <w:sz w:val="24"/>
          <w:szCs w:val="24"/>
        </w:rPr>
        <w:t xml:space="preserve">ń </w:t>
      </w:r>
      <w:r w:rsidRPr="00800FFB">
        <w:rPr>
          <w:rFonts w:ascii="Times New Roman" w:hAnsi="Times New Roman"/>
          <w:sz w:val="24"/>
          <w:szCs w:val="24"/>
        </w:rPr>
        <w:t>papierowych, które reguluj</w:t>
      </w:r>
      <w:r w:rsidRPr="00800FFB">
        <w:rPr>
          <w:rFonts w:ascii="Times New Roman" w:eastAsia="TimesNewRoman" w:hAnsi="Times New Roman"/>
          <w:sz w:val="24"/>
          <w:szCs w:val="24"/>
        </w:rPr>
        <w:t xml:space="preserve">ą </w:t>
      </w:r>
      <w:r w:rsidRPr="00800FFB">
        <w:rPr>
          <w:rFonts w:ascii="Times New Roman" w:hAnsi="Times New Roman"/>
          <w:sz w:val="24"/>
          <w:szCs w:val="24"/>
        </w:rPr>
        <w:t xml:space="preserve">przepisy </w:t>
      </w:r>
      <w:r w:rsidR="00DD5C4D">
        <w:rPr>
          <w:rFonts w:ascii="Times New Roman" w:hAnsi="Times New Roman"/>
          <w:sz w:val="24"/>
          <w:szCs w:val="24"/>
        </w:rPr>
        <w:t>dotyczące prowadzenia</w:t>
      </w:r>
      <w:r w:rsidRPr="00800FFB">
        <w:rPr>
          <w:rFonts w:ascii="Times New Roman" w:hAnsi="Times New Roman"/>
          <w:sz w:val="24"/>
          <w:szCs w:val="24"/>
        </w:rPr>
        <w:t xml:space="preserve"> szkolnej dokumentacji.</w:t>
      </w:r>
    </w:p>
    <w:p w:rsidR="00EF4AB2" w:rsidRPr="00EB0315" w:rsidRDefault="00B41D6D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Nieobecno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ucznia w szkole można usprawiedliwić p</w:t>
      </w:r>
      <w:r w:rsidR="00A64544" w:rsidRPr="00EB0315">
        <w:rPr>
          <w:rFonts w:ascii="Times New Roman" w:hAnsi="Times New Roman"/>
          <w:sz w:val="24"/>
          <w:szCs w:val="24"/>
        </w:rPr>
        <w:t>oprzez m</w:t>
      </w:r>
      <w:r w:rsidR="00EF4AB2" w:rsidRPr="00EB0315">
        <w:rPr>
          <w:rFonts w:ascii="Times New Roman" w:hAnsi="Times New Roman"/>
          <w:sz w:val="24"/>
          <w:szCs w:val="24"/>
        </w:rPr>
        <w:t>oduł WIADOMOŚCI</w:t>
      </w:r>
      <w:r w:rsidRPr="00EB0315">
        <w:rPr>
          <w:rFonts w:ascii="Times New Roman" w:hAnsi="Times New Roman"/>
          <w:sz w:val="24"/>
          <w:szCs w:val="24"/>
        </w:rPr>
        <w:t xml:space="preserve"> lub </w:t>
      </w:r>
      <w:r w:rsidR="00EF4AB2" w:rsidRPr="00EB0315">
        <w:rPr>
          <w:rFonts w:ascii="Times New Roman" w:hAnsi="Times New Roman"/>
          <w:sz w:val="24"/>
          <w:szCs w:val="24"/>
        </w:rPr>
        <w:t xml:space="preserve">w formie pisemnej </w:t>
      </w:r>
      <w:r w:rsidR="00364FAA" w:rsidRPr="00EB0315">
        <w:rPr>
          <w:rFonts w:ascii="Times New Roman" w:hAnsi="Times New Roman"/>
          <w:sz w:val="24"/>
          <w:szCs w:val="24"/>
        </w:rPr>
        <w:t>zgodnej z zasadami ujętymi w</w:t>
      </w:r>
      <w:r w:rsidR="00DD5C4D">
        <w:rPr>
          <w:rFonts w:ascii="Times New Roman" w:hAnsi="Times New Roman"/>
          <w:sz w:val="24"/>
          <w:szCs w:val="24"/>
        </w:rPr>
        <w:t xml:space="preserve"> Statucie Szkoły.</w:t>
      </w:r>
    </w:p>
    <w:p w:rsidR="00EF4AB2" w:rsidRPr="00EB0315" w:rsidRDefault="00A20F68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Odczytanie informacji przez</w:t>
      </w:r>
      <w:r w:rsidR="00EF4AB2" w:rsidRPr="00EB0315">
        <w:rPr>
          <w:rFonts w:ascii="Times New Roman" w:hAnsi="Times New Roman"/>
          <w:sz w:val="24"/>
          <w:szCs w:val="24"/>
        </w:rPr>
        <w:t xml:space="preserve"> rodzi</w:t>
      </w:r>
      <w:r w:rsidR="00DD5C4D">
        <w:rPr>
          <w:rFonts w:ascii="Times New Roman" w:hAnsi="Times New Roman"/>
          <w:sz w:val="24"/>
          <w:szCs w:val="24"/>
        </w:rPr>
        <w:t>ca zawartej w module WIADOMOŚCI</w:t>
      </w:r>
      <w:r w:rsidR="00EF4AB2" w:rsidRPr="00EB0315">
        <w:rPr>
          <w:rFonts w:ascii="Times New Roman" w:hAnsi="Times New Roman"/>
          <w:sz w:val="24"/>
          <w:szCs w:val="24"/>
        </w:rPr>
        <w:t xml:space="preserve"> jest równoznaczne z przyj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>ciem do wiadomo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ci tre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ci komunikatu, co potwierdzone zostaje automatycznie odpowiedni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EF4AB2" w:rsidRPr="00EB0315">
        <w:rPr>
          <w:rFonts w:ascii="Times New Roman" w:hAnsi="Times New Roman"/>
          <w:sz w:val="24"/>
          <w:szCs w:val="24"/>
        </w:rPr>
        <w:t>adnotacj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EF4AB2" w:rsidRPr="00EB0315">
        <w:rPr>
          <w:rFonts w:ascii="Times New Roman" w:hAnsi="Times New Roman"/>
          <w:sz w:val="24"/>
          <w:szCs w:val="24"/>
        </w:rPr>
        <w:t>systemu przy wiadomo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ci. Adnotacj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EF4AB2" w:rsidRPr="00EB0315">
        <w:rPr>
          <w:rFonts w:ascii="Times New Roman" w:hAnsi="Times New Roman"/>
          <w:sz w:val="24"/>
          <w:szCs w:val="24"/>
        </w:rPr>
        <w:t>potwierdzaj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>c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EF4AB2" w:rsidRPr="00EB0315">
        <w:rPr>
          <w:rFonts w:ascii="Times New Roman" w:hAnsi="Times New Roman"/>
          <w:sz w:val="24"/>
          <w:szCs w:val="24"/>
        </w:rPr>
        <w:t>odczytanie wiadomo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ci w systemie uwa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>a si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EF4AB2" w:rsidRPr="00EB0315">
        <w:rPr>
          <w:rFonts w:ascii="Times New Roman" w:hAnsi="Times New Roman"/>
          <w:sz w:val="24"/>
          <w:szCs w:val="24"/>
        </w:rPr>
        <w:t>za równowa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>n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EF4AB2" w:rsidRPr="00EB0315">
        <w:rPr>
          <w:rFonts w:ascii="Times New Roman" w:hAnsi="Times New Roman"/>
          <w:sz w:val="24"/>
          <w:szCs w:val="24"/>
        </w:rPr>
        <w:t xml:space="preserve">skutecznemu dostarczeniu jej do rodzica (prawnego opiekuna) ucznia.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eli nauczyciel uzna, 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="00B41D6D" w:rsidRPr="00EB0315">
        <w:rPr>
          <w:rFonts w:ascii="Times New Roman" w:hAnsi="Times New Roman"/>
          <w:sz w:val="24"/>
          <w:szCs w:val="24"/>
        </w:rPr>
        <w:t xml:space="preserve">e zachowanie ucznia </w:t>
      </w:r>
      <w:r w:rsidRPr="00EB0315">
        <w:rPr>
          <w:rFonts w:ascii="Times New Roman" w:hAnsi="Times New Roman"/>
          <w:sz w:val="24"/>
          <w:szCs w:val="24"/>
        </w:rPr>
        <w:t>wymaga szczególnego odnotowania, powinien wysła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odpowiedni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tre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do rodzica (prawnego opiekuna) za 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modułu </w:t>
      </w:r>
      <w:r w:rsidRPr="00EB0315">
        <w:rPr>
          <w:rFonts w:ascii="Times New Roman" w:hAnsi="Times New Roman"/>
          <w:sz w:val="24"/>
          <w:szCs w:val="24"/>
        </w:rPr>
        <w:t>UWAGI.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936F36">
        <w:rPr>
          <w:rFonts w:ascii="Times New Roman" w:hAnsi="Times New Roman"/>
          <w:sz w:val="24"/>
          <w:szCs w:val="24"/>
        </w:rPr>
        <w:t xml:space="preserve">ci </w:t>
      </w:r>
      <w:proofErr w:type="gramStart"/>
      <w:r w:rsidR="00936F36">
        <w:rPr>
          <w:rFonts w:ascii="Times New Roman" w:hAnsi="Times New Roman"/>
          <w:sz w:val="24"/>
          <w:szCs w:val="24"/>
        </w:rPr>
        <w:t>o</w:t>
      </w:r>
      <w:r w:rsidRPr="00EB0315">
        <w:rPr>
          <w:rFonts w:ascii="Times New Roman" w:hAnsi="Times New Roman"/>
          <w:sz w:val="24"/>
          <w:szCs w:val="24"/>
        </w:rPr>
        <w:t>znaczone jako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UWAGI, b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automatycznie dodawane do kartoteki danego ucznia z podaniem:</w:t>
      </w:r>
    </w:p>
    <w:p w:rsidR="00EF4AB2" w:rsidRPr="00EB0315" w:rsidRDefault="00EF4AB2" w:rsidP="00EB0315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Daty wysłania</w:t>
      </w:r>
      <w:r w:rsidR="00936F36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Imienia i nazwiska nauczyciela wpisuj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cego uwag</w:t>
      </w:r>
      <w:r w:rsidR="00936F36">
        <w:rPr>
          <w:rFonts w:ascii="Times New Roman" w:eastAsia="TimesNewRoman" w:hAnsi="Times New Roman"/>
          <w:sz w:val="24"/>
          <w:szCs w:val="24"/>
        </w:rPr>
        <w:t>ę.</w:t>
      </w:r>
    </w:p>
    <w:p w:rsidR="00EF4AB2" w:rsidRPr="00EB0315" w:rsidRDefault="00EF4AB2" w:rsidP="00EB0315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Adresata</w:t>
      </w:r>
      <w:r w:rsidR="00936F36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Temat i tre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uwagi.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Odznaczenie przez rodzica przeczytanej </w:t>
      </w:r>
      <w:r w:rsidR="009A1589">
        <w:rPr>
          <w:rFonts w:ascii="Times New Roman" w:hAnsi="Times New Roman"/>
          <w:sz w:val="24"/>
          <w:szCs w:val="24"/>
        </w:rPr>
        <w:t>u</w:t>
      </w:r>
      <w:r w:rsidR="009A1589" w:rsidRPr="00EB0315">
        <w:rPr>
          <w:rFonts w:ascii="Times New Roman" w:hAnsi="Times New Roman"/>
          <w:sz w:val="24"/>
          <w:szCs w:val="24"/>
        </w:rPr>
        <w:t xml:space="preserve">wagi </w:t>
      </w:r>
      <w:r w:rsidRPr="00EB0315">
        <w:rPr>
          <w:rFonts w:ascii="Times New Roman" w:hAnsi="Times New Roman"/>
          <w:sz w:val="24"/>
          <w:szCs w:val="24"/>
        </w:rPr>
        <w:t xml:space="preserve">w swojej zakładce </w:t>
      </w:r>
      <w:r w:rsidR="009A1589" w:rsidRPr="00EB0315">
        <w:rPr>
          <w:rFonts w:ascii="Times New Roman" w:hAnsi="Times New Roman"/>
          <w:sz w:val="24"/>
          <w:szCs w:val="24"/>
        </w:rPr>
        <w:t xml:space="preserve">UWAGI </w:t>
      </w:r>
      <w:r w:rsidRPr="00EB0315">
        <w:rPr>
          <w:rFonts w:ascii="Times New Roman" w:hAnsi="Times New Roman"/>
          <w:sz w:val="24"/>
          <w:szCs w:val="24"/>
        </w:rPr>
        <w:t>w dzienniku elektronicznym, nie powoduje jej usuni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 z systemu.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Za 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1F3482">
        <w:rPr>
          <w:rFonts w:ascii="Times New Roman" w:eastAsia="TimesNewRoman" w:hAnsi="Times New Roman"/>
          <w:sz w:val="24"/>
          <w:szCs w:val="24"/>
        </w:rPr>
        <w:t xml:space="preserve">modułu </w:t>
      </w:r>
      <w:r w:rsidRPr="00EB0315">
        <w:rPr>
          <w:rFonts w:ascii="Times New Roman" w:hAnsi="Times New Roman"/>
          <w:sz w:val="24"/>
          <w:szCs w:val="24"/>
        </w:rPr>
        <w:t>OGŁOSZE</w:t>
      </w:r>
      <w:r w:rsidR="001F3482">
        <w:rPr>
          <w:rFonts w:ascii="Times New Roman" w:hAnsi="Times New Roman"/>
          <w:sz w:val="24"/>
          <w:szCs w:val="24"/>
        </w:rPr>
        <w:t>NIA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na </w:t>
      </w:r>
      <w:r w:rsidR="004E3AEF">
        <w:rPr>
          <w:rFonts w:ascii="Times New Roman" w:hAnsi="Times New Roman"/>
          <w:sz w:val="24"/>
          <w:szCs w:val="24"/>
        </w:rPr>
        <w:t>przekazywać uczniom i rodzicom komunikaty</w:t>
      </w:r>
      <w:r w:rsidR="00A20F68" w:rsidRPr="00EB0315">
        <w:rPr>
          <w:rFonts w:ascii="Times New Roman" w:eastAsia="TimesNewRoman" w:hAnsi="Times New Roman"/>
          <w:sz w:val="24"/>
          <w:szCs w:val="24"/>
        </w:rPr>
        <w:t>,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="004E3AEF">
        <w:rPr>
          <w:rFonts w:ascii="Times New Roman" w:hAnsi="Times New Roman"/>
          <w:sz w:val="24"/>
          <w:szCs w:val="24"/>
        </w:rPr>
        <w:t xml:space="preserve">które nie wymagają informacji </w:t>
      </w:r>
      <w:r w:rsidRPr="00EB0315">
        <w:rPr>
          <w:rFonts w:ascii="Times New Roman" w:hAnsi="Times New Roman"/>
          <w:sz w:val="24"/>
          <w:szCs w:val="24"/>
        </w:rPr>
        <w:t>zwrotn</w:t>
      </w:r>
      <w:r w:rsidR="00C971E9">
        <w:rPr>
          <w:rFonts w:ascii="Times New Roman" w:hAnsi="Times New Roman"/>
          <w:sz w:val="24"/>
          <w:szCs w:val="24"/>
        </w:rPr>
        <w:t>ej o ich prz</w:t>
      </w:r>
      <w:r w:rsidRPr="00EB0315">
        <w:rPr>
          <w:rFonts w:ascii="Times New Roman" w:hAnsi="Times New Roman"/>
          <w:sz w:val="24"/>
          <w:szCs w:val="24"/>
        </w:rPr>
        <w:t xml:space="preserve">eczytaniu </w:t>
      </w:r>
      <w:r w:rsidR="001F3482" w:rsidRPr="00EB0315">
        <w:rPr>
          <w:rFonts w:ascii="Times New Roman" w:hAnsi="Times New Roman"/>
          <w:sz w:val="24"/>
          <w:szCs w:val="24"/>
        </w:rPr>
        <w:t>lub</w:t>
      </w:r>
      <w:r w:rsidRPr="00EB0315">
        <w:rPr>
          <w:rFonts w:ascii="Times New Roman" w:hAnsi="Times New Roman"/>
          <w:sz w:val="24"/>
          <w:szCs w:val="24"/>
        </w:rPr>
        <w:t xml:space="preserve"> nadesłani</w:t>
      </w:r>
      <w:r w:rsidR="00C971E9">
        <w:rPr>
          <w:rFonts w:ascii="Times New Roman" w:hAnsi="Times New Roman"/>
          <w:sz w:val="24"/>
          <w:szCs w:val="24"/>
        </w:rPr>
        <w:t>a</w:t>
      </w:r>
      <w:r w:rsidRPr="00EB0315">
        <w:rPr>
          <w:rFonts w:ascii="Times New Roman" w:hAnsi="Times New Roman"/>
          <w:sz w:val="24"/>
          <w:szCs w:val="24"/>
        </w:rPr>
        <w:t xml:space="preserve"> odpowiedzi.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Moduł WIADOMOŚCI daje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wy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wietlania informacji razem lub osobno:</w:t>
      </w:r>
    </w:p>
    <w:p w:rsidR="00EF4AB2" w:rsidRPr="00EB0315" w:rsidRDefault="006017CE" w:rsidP="00EB0315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Wszystkim uczniom w szkole.</w:t>
      </w:r>
    </w:p>
    <w:p w:rsidR="00EF4AB2" w:rsidRPr="00EB0315" w:rsidRDefault="00EF4AB2" w:rsidP="00EB0315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Wszystkim rodzicom lub prawnym opiekunom dzieci ucz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szczaj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6017CE">
        <w:rPr>
          <w:rFonts w:ascii="Times New Roman" w:hAnsi="Times New Roman"/>
          <w:sz w:val="24"/>
          <w:szCs w:val="24"/>
        </w:rPr>
        <w:t>cych do szkoły.</w:t>
      </w:r>
    </w:p>
    <w:p w:rsidR="00EF4AB2" w:rsidRPr="00EB0315" w:rsidRDefault="00EF4AB2" w:rsidP="00EB0315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Wszystkim nauczycielom w szkole</w:t>
      </w:r>
      <w:r w:rsidR="006017CE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8D58B9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informacje</w:t>
      </w:r>
      <w:r w:rsidR="00EF4AB2" w:rsidRPr="00EB0315">
        <w:rPr>
          <w:rFonts w:ascii="Times New Roman" w:hAnsi="Times New Roman"/>
          <w:sz w:val="24"/>
          <w:szCs w:val="24"/>
        </w:rPr>
        <w:t xml:space="preserve"> umieszczane w dzienniku elektronicznym, których celem </w:t>
      </w:r>
      <w:r>
        <w:rPr>
          <w:rFonts w:ascii="Times New Roman" w:hAnsi="Times New Roman"/>
          <w:sz w:val="24"/>
          <w:szCs w:val="24"/>
        </w:rPr>
        <w:t xml:space="preserve">jest </w:t>
      </w:r>
      <w:r w:rsidR="00EF4AB2" w:rsidRPr="00EB0315">
        <w:rPr>
          <w:rFonts w:ascii="Times New Roman" w:hAnsi="Times New Roman"/>
          <w:sz w:val="24"/>
          <w:szCs w:val="24"/>
        </w:rPr>
        <w:t>przeprowadzanie spotkań czy zapisów na zajęcia</w:t>
      </w:r>
      <w:r>
        <w:rPr>
          <w:rFonts w:ascii="Times New Roman" w:hAnsi="Times New Roman"/>
          <w:sz w:val="24"/>
          <w:szCs w:val="24"/>
        </w:rPr>
        <w:t xml:space="preserve"> dostępne dla osób </w:t>
      </w:r>
      <w:r w:rsidR="00EF4AB2" w:rsidRPr="00EB031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poza szkoły, imprez o </w:t>
      </w:r>
      <w:r w:rsidR="00EF4AB2" w:rsidRPr="00EB0315">
        <w:rPr>
          <w:rFonts w:ascii="Times New Roman" w:hAnsi="Times New Roman"/>
          <w:sz w:val="24"/>
          <w:szCs w:val="24"/>
        </w:rPr>
        <w:t>zasięgu ogólnoszkolnym organizowanych na terenie szkoły i innych o podobnej formie, muszą mieć akceptację dyrektora szkoły.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Nie nale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 usuwa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nieaktywnych ogłoszeń, kasowa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="00AE0201">
        <w:rPr>
          <w:rFonts w:ascii="Times New Roman" w:hAnsi="Times New Roman"/>
          <w:sz w:val="24"/>
          <w:szCs w:val="24"/>
        </w:rPr>
        <w:t>przeczytanych wiadomości czy </w:t>
      </w:r>
      <w:r w:rsidRPr="00EB0315">
        <w:rPr>
          <w:rFonts w:ascii="Times New Roman" w:hAnsi="Times New Roman"/>
          <w:sz w:val="24"/>
          <w:szCs w:val="24"/>
        </w:rPr>
        <w:t>terminów wydarze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ń. Po zakończeniu okresu klasyfikacyjnego </w:t>
      </w:r>
      <w:r w:rsidRPr="00EB0315">
        <w:rPr>
          <w:rFonts w:ascii="Times New Roman" w:hAnsi="Times New Roman"/>
          <w:sz w:val="24"/>
          <w:szCs w:val="24"/>
        </w:rPr>
        <w:t xml:space="preserve">Szkolny Administrator Dziennika Elektronicznego </w:t>
      </w:r>
      <w:r w:rsidRPr="00EB0315">
        <w:rPr>
          <w:rFonts w:ascii="Times New Roman" w:eastAsia="TimesNewRoman" w:hAnsi="Times New Roman"/>
          <w:sz w:val="24"/>
          <w:szCs w:val="24"/>
        </w:rPr>
        <w:t>lub Dyrektor szkoły zamyk</w:t>
      </w:r>
      <w:r w:rsidR="004D083D" w:rsidRPr="00EB0315">
        <w:rPr>
          <w:rFonts w:ascii="Times New Roman" w:eastAsia="TimesNewRoman" w:hAnsi="Times New Roman"/>
          <w:sz w:val="24"/>
          <w:szCs w:val="24"/>
        </w:rPr>
        <w:t>a rok szkolny</w:t>
      </w:r>
      <w:r w:rsidR="00A951F6">
        <w:rPr>
          <w:rFonts w:ascii="Times New Roman" w:eastAsia="TimesNewRoman" w:hAnsi="Times New Roman"/>
          <w:sz w:val="24"/>
          <w:szCs w:val="24"/>
        </w:rPr>
        <w:t>, archiwizując dane z </w:t>
      </w:r>
      <w:r w:rsidRPr="00EB0315">
        <w:rPr>
          <w:rFonts w:ascii="Times New Roman" w:hAnsi="Times New Roman"/>
          <w:sz w:val="24"/>
          <w:szCs w:val="24"/>
        </w:rPr>
        <w:t>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liwo</w:t>
      </w:r>
      <w:r w:rsidR="004D083D" w:rsidRPr="00EB0315">
        <w:rPr>
          <w:rFonts w:ascii="Times New Roman" w:eastAsia="TimesNewRoman" w:hAnsi="Times New Roman"/>
          <w:sz w:val="24"/>
          <w:szCs w:val="24"/>
        </w:rPr>
        <w:t>ścią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odczytania ich w przyszło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ne szkolne </w:t>
      </w:r>
      <w:r w:rsidR="00A20F68" w:rsidRPr="00EB0315">
        <w:rPr>
          <w:rFonts w:ascii="Times New Roman" w:hAnsi="Times New Roman"/>
          <w:sz w:val="24"/>
          <w:szCs w:val="24"/>
        </w:rPr>
        <w:t>informacje,</w:t>
      </w:r>
      <w:r w:rsidRPr="00EB0315">
        <w:rPr>
          <w:rFonts w:ascii="Times New Roman" w:hAnsi="Times New Roman"/>
          <w:sz w:val="24"/>
          <w:szCs w:val="24"/>
        </w:rPr>
        <w:t xml:space="preserve"> polecenia </w:t>
      </w:r>
      <w:r w:rsidR="00AE0201" w:rsidRPr="00EB0315">
        <w:rPr>
          <w:rFonts w:ascii="Times New Roman" w:hAnsi="Times New Roman"/>
          <w:sz w:val="24"/>
          <w:szCs w:val="24"/>
        </w:rPr>
        <w:t>dyrektor lub wicedyrektor</w:t>
      </w:r>
      <w:r w:rsidRPr="00EB0315">
        <w:rPr>
          <w:rFonts w:ascii="Times New Roman" w:hAnsi="Times New Roman"/>
          <w:sz w:val="24"/>
          <w:szCs w:val="24"/>
        </w:rPr>
        <w:t xml:space="preserve"> przesyła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="00AE0201">
        <w:rPr>
          <w:rFonts w:ascii="Times New Roman" w:hAnsi="Times New Roman"/>
          <w:sz w:val="24"/>
          <w:szCs w:val="24"/>
        </w:rPr>
        <w:t>do nauczycieli za </w:t>
      </w:r>
      <w:r w:rsidRPr="00EB0315">
        <w:rPr>
          <w:rFonts w:ascii="Times New Roman" w:hAnsi="Times New Roman"/>
          <w:sz w:val="24"/>
          <w:szCs w:val="24"/>
        </w:rPr>
        <w:t>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modułu WIADOMOŚCI. </w:t>
      </w:r>
      <w:r w:rsidR="00A20F68" w:rsidRPr="00EB0315">
        <w:rPr>
          <w:rFonts w:ascii="Times New Roman" w:hAnsi="Times New Roman"/>
          <w:sz w:val="24"/>
          <w:szCs w:val="24"/>
        </w:rPr>
        <w:t>O</w:t>
      </w:r>
      <w:r w:rsidRPr="00EB0315">
        <w:rPr>
          <w:rFonts w:ascii="Times New Roman" w:hAnsi="Times New Roman"/>
          <w:sz w:val="24"/>
          <w:szCs w:val="24"/>
        </w:rPr>
        <w:t xml:space="preserve">dczytanie jej przez </w:t>
      </w:r>
      <w:r w:rsidR="00A951F6">
        <w:rPr>
          <w:rFonts w:ascii="Times New Roman" w:hAnsi="Times New Roman"/>
          <w:sz w:val="24"/>
          <w:szCs w:val="24"/>
        </w:rPr>
        <w:t>nauczyciela jest równoznaczne z </w:t>
      </w:r>
      <w:r w:rsidRPr="00EB0315">
        <w:rPr>
          <w:rFonts w:ascii="Times New Roman" w:hAnsi="Times New Roman"/>
          <w:sz w:val="24"/>
          <w:szCs w:val="24"/>
        </w:rPr>
        <w:t>przyj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ciem do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ci.</w:t>
      </w:r>
    </w:p>
    <w:p w:rsidR="00EF4AB2" w:rsidRPr="00B158C6" w:rsidRDefault="00EF4AB2" w:rsidP="008A2768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16" w:name="_Toc370134502"/>
      <w:bookmarkStart w:id="17" w:name="_Toc318189853"/>
      <w:bookmarkStart w:id="18" w:name="_Toc318799517"/>
      <w:bookmarkStart w:id="19" w:name="_Toc461946780"/>
      <w:r w:rsidRPr="00B158C6">
        <w:rPr>
          <w:rFonts w:ascii="Times New Roman" w:hAnsi="Times New Roman" w:cs="Times New Roman"/>
        </w:rPr>
        <w:t>ROZDZIAŁ V.</w:t>
      </w:r>
      <w:bookmarkEnd w:id="16"/>
      <w:r w:rsidR="00B158C6">
        <w:rPr>
          <w:rFonts w:ascii="Times New Roman" w:hAnsi="Times New Roman" w:cs="Times New Roman"/>
        </w:rPr>
        <w:t xml:space="preserve"> </w:t>
      </w:r>
      <w:r w:rsidRPr="00B158C6">
        <w:rPr>
          <w:rFonts w:ascii="Times New Roman" w:hAnsi="Times New Roman" w:cs="Times New Roman"/>
        </w:rPr>
        <w:t>ADMINISTRATOR</w:t>
      </w:r>
      <w:bookmarkEnd w:id="17"/>
      <w:r w:rsidRPr="00B158C6">
        <w:rPr>
          <w:rFonts w:ascii="Times New Roman" w:hAnsi="Times New Roman" w:cs="Times New Roman"/>
        </w:rPr>
        <w:t xml:space="preserve"> LIBRUS</w:t>
      </w:r>
      <w:bookmarkEnd w:id="19"/>
      <w:r w:rsidRPr="00B158C6">
        <w:rPr>
          <w:rFonts w:ascii="Times New Roman" w:hAnsi="Times New Roman" w:cs="Times New Roman"/>
        </w:rPr>
        <w:t xml:space="preserve"> </w:t>
      </w:r>
      <w:bookmarkEnd w:id="18"/>
    </w:p>
    <w:p w:rsidR="00EF4AB2" w:rsidRPr="00EB0315" w:rsidRDefault="00A951F6" w:rsidP="00EB0315">
      <w:pPr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strony firmy są wyznaczone osoby</w:t>
      </w:r>
      <w:r w:rsidR="00EF4AB2" w:rsidRPr="00EB0315">
        <w:rPr>
          <w:rFonts w:ascii="Times New Roman" w:hAnsi="Times New Roman"/>
          <w:sz w:val="24"/>
          <w:szCs w:val="24"/>
        </w:rPr>
        <w:t xml:space="preserve"> odpowiedzialne za kontakt ze szkoł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>. Zakres ich działalno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ci okre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la umowa zawarta pomi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>dzy firm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EF4AB2" w:rsidRPr="00EB0315">
        <w:rPr>
          <w:rFonts w:ascii="Times New Roman" w:hAnsi="Times New Roman"/>
          <w:sz w:val="24"/>
          <w:szCs w:val="24"/>
        </w:rPr>
        <w:t>i Dyrektorem Szkoły.</w:t>
      </w:r>
    </w:p>
    <w:p w:rsidR="00EF4AB2" w:rsidRPr="00B158C6" w:rsidRDefault="00EF4AB2" w:rsidP="008A2768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20" w:name="_Toc370134504"/>
      <w:bookmarkStart w:id="21" w:name="_Toc318189854"/>
      <w:bookmarkStart w:id="22" w:name="_Toc318799518"/>
      <w:bookmarkStart w:id="23" w:name="_Toc461946781"/>
      <w:r w:rsidRPr="00B158C6">
        <w:rPr>
          <w:rFonts w:ascii="Times New Roman" w:hAnsi="Times New Roman" w:cs="Times New Roman"/>
        </w:rPr>
        <w:t>ROZDZIAŁ VI.</w:t>
      </w:r>
      <w:bookmarkEnd w:id="20"/>
      <w:r w:rsidR="00B158C6">
        <w:rPr>
          <w:rFonts w:ascii="Times New Roman" w:hAnsi="Times New Roman" w:cs="Times New Roman"/>
        </w:rPr>
        <w:t xml:space="preserve"> </w:t>
      </w:r>
      <w:r w:rsidRPr="00B158C6">
        <w:rPr>
          <w:rFonts w:ascii="Times New Roman" w:hAnsi="Times New Roman" w:cs="Times New Roman"/>
        </w:rPr>
        <w:t>SZKOLNY ADMINISTRATOR DZIENNIKA ELEKTRONICZNEGO</w:t>
      </w:r>
      <w:bookmarkEnd w:id="21"/>
      <w:bookmarkEnd w:id="22"/>
      <w:bookmarkEnd w:id="23"/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 poprawne funkcjonowanie dziennika elektr</w:t>
      </w:r>
      <w:r w:rsidR="00A20F68" w:rsidRPr="00EB0315">
        <w:rPr>
          <w:rFonts w:ascii="Times New Roman" w:hAnsi="Times New Roman"/>
          <w:sz w:val="24"/>
          <w:szCs w:val="24"/>
        </w:rPr>
        <w:t>onicznego w szkole odpowiedzialni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A20F68" w:rsidRPr="00EB0315">
        <w:rPr>
          <w:rFonts w:ascii="Times New Roman" w:hAnsi="Times New Roman"/>
          <w:sz w:val="24"/>
          <w:szCs w:val="24"/>
        </w:rPr>
        <w:t>są</w:t>
      </w:r>
      <w:r w:rsidRPr="00EB0315">
        <w:rPr>
          <w:rFonts w:ascii="Times New Roman" w:hAnsi="Times New Roman"/>
          <w:sz w:val="24"/>
          <w:szCs w:val="24"/>
        </w:rPr>
        <w:t xml:space="preserve"> Szkoln</w:t>
      </w:r>
      <w:r w:rsidR="00A20F68" w:rsidRPr="00EB0315">
        <w:rPr>
          <w:rFonts w:ascii="Times New Roman" w:hAnsi="Times New Roman"/>
          <w:sz w:val="24"/>
          <w:szCs w:val="24"/>
        </w:rPr>
        <w:t>i</w:t>
      </w:r>
      <w:r w:rsidRPr="00EB0315">
        <w:rPr>
          <w:rFonts w:ascii="Times New Roman" w:hAnsi="Times New Roman"/>
          <w:sz w:val="24"/>
          <w:szCs w:val="24"/>
        </w:rPr>
        <w:t xml:space="preserve"> Adminis</w:t>
      </w:r>
      <w:r w:rsidR="00A20F68" w:rsidRPr="00EB0315">
        <w:rPr>
          <w:rFonts w:ascii="Times New Roman" w:hAnsi="Times New Roman"/>
          <w:sz w:val="24"/>
          <w:szCs w:val="24"/>
        </w:rPr>
        <w:t>tratorzy Dziennika Elektronicznego</w:t>
      </w:r>
      <w:r w:rsidR="004D4A69"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operacje dokonywane na koncie Szkolnego Administrator</w:t>
      </w:r>
      <w:r w:rsidR="00491D2E" w:rsidRPr="00EB0315">
        <w:rPr>
          <w:rFonts w:ascii="Times New Roman" w:hAnsi="Times New Roman"/>
          <w:sz w:val="24"/>
          <w:szCs w:val="24"/>
        </w:rPr>
        <w:t>ów</w:t>
      </w:r>
      <w:r w:rsidRPr="00EB0315">
        <w:rPr>
          <w:rFonts w:ascii="Times New Roman" w:hAnsi="Times New Roman"/>
          <w:sz w:val="24"/>
          <w:szCs w:val="24"/>
        </w:rPr>
        <w:t xml:space="preserve"> Dziennika Elektronicznego powinny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wykonywane ze szczególn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uwag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i po dokładnym rozpoznaniu zasad funkcjonowania szkoły. </w:t>
      </w:r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 podstawowych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zków Szkolnego Administratora Dziennika Elektronicznego nale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y: 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Wprowadza</w:t>
      </w:r>
      <w:r w:rsidR="00491D2E" w:rsidRPr="00EB0315">
        <w:rPr>
          <w:rFonts w:ascii="Times New Roman" w:hAnsi="Times New Roman"/>
          <w:sz w:val="24"/>
          <w:szCs w:val="24"/>
        </w:rPr>
        <w:t>nie nowych użytkowników systemu.</w:t>
      </w:r>
    </w:p>
    <w:p w:rsidR="00EF4AB2" w:rsidRPr="00EB0315" w:rsidRDefault="00A951F6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G</w:t>
      </w:r>
      <w:r w:rsidR="00EF4AB2" w:rsidRPr="00EB0315">
        <w:rPr>
          <w:rFonts w:ascii="Times New Roman" w:hAnsi="Times New Roman"/>
          <w:sz w:val="24"/>
          <w:szCs w:val="24"/>
        </w:rPr>
        <w:t>rupow</w:t>
      </w:r>
      <w:r>
        <w:rPr>
          <w:rFonts w:ascii="Times New Roman" w:hAnsi="Times New Roman"/>
          <w:sz w:val="24"/>
          <w:szCs w:val="24"/>
        </w:rPr>
        <w:t xml:space="preserve">a </w:t>
      </w:r>
      <w:r w:rsidR="00EF4AB2" w:rsidRPr="00EB0315">
        <w:rPr>
          <w:rFonts w:ascii="Times New Roman" w:hAnsi="Times New Roman"/>
          <w:sz w:val="24"/>
          <w:szCs w:val="24"/>
        </w:rPr>
        <w:t>aktywacj</w:t>
      </w:r>
      <w:r>
        <w:rPr>
          <w:rFonts w:ascii="Times New Roman" w:hAnsi="Times New Roman"/>
          <w:sz w:val="24"/>
          <w:szCs w:val="24"/>
        </w:rPr>
        <w:t>a</w:t>
      </w:r>
      <w:r w:rsidR="00EF4AB2" w:rsidRPr="00EB0315">
        <w:rPr>
          <w:rFonts w:ascii="Times New Roman" w:hAnsi="Times New Roman"/>
          <w:sz w:val="24"/>
          <w:szCs w:val="24"/>
        </w:rPr>
        <w:t xml:space="preserve"> kont u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 xml:space="preserve">ytkowników </w:t>
      </w:r>
      <w:r>
        <w:rPr>
          <w:rFonts w:ascii="Times New Roman" w:hAnsi="Times New Roman"/>
          <w:sz w:val="24"/>
          <w:szCs w:val="24"/>
        </w:rPr>
        <w:t xml:space="preserve">– do </w:t>
      </w:r>
      <w:r w:rsidR="00A456AB">
        <w:rPr>
          <w:rFonts w:ascii="Times New Roman" w:hAnsi="Times New Roman"/>
          <w:sz w:val="24"/>
          <w:szCs w:val="24"/>
        </w:rPr>
        <w:t>dnia 5 września każdego roku</w:t>
      </w:r>
      <w:r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1F36F0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Uzupełnianie i aktualizacja </w:t>
      </w:r>
      <w:r w:rsidR="00EF4AB2" w:rsidRPr="00EB0315">
        <w:rPr>
          <w:rFonts w:ascii="Times New Roman" w:hAnsi="Times New Roman"/>
          <w:sz w:val="24"/>
          <w:szCs w:val="24"/>
        </w:rPr>
        <w:t>planów lekcji poszczególnych klas.</w:t>
      </w:r>
    </w:p>
    <w:p w:rsidR="00EF4AB2" w:rsidRPr="00EB0315" w:rsidRDefault="008A2146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Komunikowanie </w:t>
      </w:r>
      <w:r w:rsidRPr="00EB0315">
        <w:rPr>
          <w:rFonts w:ascii="Times New Roman" w:hAnsi="Times New Roman"/>
          <w:sz w:val="24"/>
          <w:szCs w:val="24"/>
        </w:rPr>
        <w:t>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>
        <w:rPr>
          <w:rFonts w:ascii="Times New Roman" w:eastAsia="TimesNewRoman" w:hAnsi="Times New Roman"/>
          <w:sz w:val="24"/>
          <w:szCs w:val="24"/>
        </w:rPr>
        <w:t xml:space="preserve">z 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wychowawcami klas </w:t>
      </w:r>
      <w:r>
        <w:rPr>
          <w:rFonts w:ascii="Times New Roman" w:eastAsia="TimesNewRoman" w:hAnsi="Times New Roman"/>
          <w:sz w:val="24"/>
          <w:szCs w:val="24"/>
        </w:rPr>
        <w:t>i/</w:t>
      </w:r>
      <w:r w:rsidRPr="00EB0315">
        <w:rPr>
          <w:rFonts w:ascii="Times New Roman" w:hAnsi="Times New Roman"/>
          <w:sz w:val="24"/>
          <w:szCs w:val="24"/>
        </w:rPr>
        <w:t>lub z przedstawicielem firmy 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cej dziennikiem elektronicznym w </w:t>
      </w:r>
      <w:r>
        <w:rPr>
          <w:rFonts w:ascii="Times New Roman" w:hAnsi="Times New Roman"/>
          <w:sz w:val="24"/>
          <w:szCs w:val="24"/>
        </w:rPr>
        <w:t xml:space="preserve">przypadku zaistnienia trudności w prawidłowym </w:t>
      </w:r>
      <w:r w:rsidRPr="00EB0315">
        <w:rPr>
          <w:rFonts w:ascii="Times New Roman" w:hAnsi="Times New Roman"/>
          <w:sz w:val="24"/>
          <w:szCs w:val="24"/>
        </w:rPr>
        <w:t>aktywowani</w:t>
      </w:r>
      <w:r>
        <w:rPr>
          <w:rFonts w:ascii="Times New Roman" w:hAnsi="Times New Roman"/>
          <w:sz w:val="24"/>
          <w:szCs w:val="24"/>
        </w:rPr>
        <w:t>u</w:t>
      </w:r>
      <w:r w:rsidRPr="00EB0315">
        <w:rPr>
          <w:rFonts w:ascii="Times New Roman" w:hAnsi="Times New Roman"/>
          <w:sz w:val="24"/>
          <w:szCs w:val="24"/>
        </w:rPr>
        <w:t xml:space="preserve"> ko</w:t>
      </w:r>
      <w:r>
        <w:rPr>
          <w:rFonts w:ascii="Times New Roman" w:hAnsi="Times New Roman"/>
          <w:sz w:val="24"/>
          <w:szCs w:val="24"/>
        </w:rPr>
        <w:t>nt użytkowników.</w:t>
      </w:r>
      <w:r w:rsidR="00EF4AB2" w:rsidRPr="00EB0315">
        <w:rPr>
          <w:rFonts w:ascii="Times New Roman" w:hAnsi="Times New Roman"/>
          <w:sz w:val="24"/>
          <w:szCs w:val="24"/>
        </w:rPr>
        <w:t xml:space="preserve"> 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Za poprawno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tworzonych jednostek i klas, list nauczycieli, przydziały zaj</w:t>
      </w:r>
      <w:r w:rsidRPr="00EB0315">
        <w:rPr>
          <w:rFonts w:ascii="Times New Roman" w:eastAsia="TimesNewRoman" w:hAnsi="Times New Roman"/>
          <w:sz w:val="24"/>
          <w:szCs w:val="24"/>
        </w:rPr>
        <w:t>ęć</w:t>
      </w:r>
      <w:r w:rsidRPr="00EB0315">
        <w:rPr>
          <w:rFonts w:ascii="Times New Roman" w:hAnsi="Times New Roman"/>
          <w:sz w:val="24"/>
          <w:szCs w:val="24"/>
        </w:rPr>
        <w:t>, nazewnictwo przedmiotów i inn</w:t>
      </w:r>
      <w:r w:rsidR="001832F2">
        <w:rPr>
          <w:rFonts w:ascii="Times New Roman" w:hAnsi="Times New Roman"/>
          <w:sz w:val="24"/>
          <w:szCs w:val="24"/>
        </w:rPr>
        <w:t>e</w:t>
      </w:r>
      <w:r w:rsidRPr="00EB0315">
        <w:rPr>
          <w:rFonts w:ascii="Times New Roman" w:hAnsi="Times New Roman"/>
          <w:sz w:val="24"/>
          <w:szCs w:val="24"/>
        </w:rPr>
        <w:t xml:space="preserve"> element</w:t>
      </w:r>
      <w:r w:rsidR="001832F2">
        <w:rPr>
          <w:rFonts w:ascii="Times New Roman" w:hAnsi="Times New Roman"/>
          <w:sz w:val="24"/>
          <w:szCs w:val="24"/>
        </w:rPr>
        <w:t>y</w:t>
      </w:r>
      <w:r w:rsidRPr="00EB0315">
        <w:rPr>
          <w:rFonts w:ascii="Times New Roman" w:hAnsi="Times New Roman"/>
          <w:sz w:val="24"/>
          <w:szCs w:val="24"/>
        </w:rPr>
        <w:t>, których edycja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liwa jest tylko z konta administratora, odpowiada Szkolny Administra</w:t>
      </w:r>
      <w:r w:rsidR="001832F2">
        <w:rPr>
          <w:rFonts w:ascii="Times New Roman" w:hAnsi="Times New Roman"/>
          <w:sz w:val="24"/>
          <w:szCs w:val="24"/>
        </w:rPr>
        <w:t>tor Dziennika Elektronicznego w </w:t>
      </w:r>
      <w:r w:rsidRPr="00EB0315">
        <w:rPr>
          <w:rFonts w:ascii="Times New Roman" w:hAnsi="Times New Roman"/>
          <w:sz w:val="24"/>
          <w:szCs w:val="24"/>
        </w:rPr>
        <w:t>porozumieniu z Dyrektorem szkoły</w:t>
      </w:r>
      <w:r w:rsidRPr="00EB0315">
        <w:rPr>
          <w:rFonts w:ascii="Times New Roman" w:hAnsi="Times New Roman"/>
          <w:caps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Całkowitego usuni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 ucznia lub nauczyciela z systemu, Szkolnego Administratora Dziennika Elektronicznego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dokona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tylko w okresie od 1 do 15 wrze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797D2B">
        <w:rPr>
          <w:rFonts w:ascii="Times New Roman" w:hAnsi="Times New Roman"/>
          <w:sz w:val="24"/>
          <w:szCs w:val="24"/>
        </w:rPr>
        <w:t>nia. Po </w:t>
      </w:r>
      <w:r w:rsidRPr="00EB0315">
        <w:rPr>
          <w:rFonts w:ascii="Times New Roman" w:hAnsi="Times New Roman"/>
          <w:sz w:val="24"/>
          <w:szCs w:val="24"/>
        </w:rPr>
        <w:t>tym terminie nie wolno całkowicie usuwa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nikogo z </w:t>
      </w:r>
      <w:r w:rsidR="00951610" w:rsidRPr="00EB0315">
        <w:rPr>
          <w:rFonts w:ascii="Times New Roman" w:hAnsi="Times New Roman"/>
          <w:sz w:val="24"/>
          <w:szCs w:val="24"/>
        </w:rPr>
        <w:t>dziennika elektronicznego</w:t>
      </w:r>
      <w:r w:rsidRPr="00EB0315">
        <w:rPr>
          <w:rFonts w:ascii="Times New Roman" w:hAnsi="Times New Roman"/>
          <w:sz w:val="24"/>
          <w:szCs w:val="24"/>
        </w:rPr>
        <w:t>, a</w:t>
      </w:r>
      <w:r w:rsidR="00797D2B">
        <w:rPr>
          <w:rFonts w:ascii="Times New Roman" w:eastAsia="TimesNewRoman" w:hAnsi="Times New Roman"/>
          <w:sz w:val="24"/>
          <w:szCs w:val="24"/>
        </w:rPr>
        <w:t>ż </w:t>
      </w:r>
      <w:r w:rsidRPr="00EB0315">
        <w:rPr>
          <w:rFonts w:ascii="Times New Roman" w:hAnsi="Times New Roman"/>
          <w:sz w:val="24"/>
          <w:szCs w:val="24"/>
        </w:rPr>
        <w:t>do rozpocz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 nowego roku szkolnego.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Przeniesienie ucznia z jednej </w:t>
      </w:r>
      <w:r w:rsidR="00A46B91" w:rsidRPr="00EB0315">
        <w:rPr>
          <w:rFonts w:ascii="Times New Roman" w:hAnsi="Times New Roman"/>
          <w:sz w:val="24"/>
          <w:szCs w:val="24"/>
        </w:rPr>
        <w:t>klasy do drugiej klasy Szkolny</w:t>
      </w:r>
      <w:r w:rsidRPr="00EB0315">
        <w:rPr>
          <w:rFonts w:ascii="Times New Roman" w:hAnsi="Times New Roman"/>
          <w:sz w:val="24"/>
          <w:szCs w:val="24"/>
        </w:rPr>
        <w:t xml:space="preserve"> Administrator Dziennika Elektronicznego musi wykona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niezwłocznie po otrzymaniu takiej WIADOMO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od Dyrektora szkoły lub sekretariatu szkoły. Przeniesienia dokonuje według zasad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lonych w dzienniku elektronicznym, przenosz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951610">
        <w:rPr>
          <w:rFonts w:ascii="Times New Roman" w:hAnsi="Times New Roman"/>
          <w:sz w:val="24"/>
          <w:szCs w:val="24"/>
        </w:rPr>
        <w:t>c wszystkie dane o ocenach i </w:t>
      </w:r>
      <w:r w:rsidRPr="00EB0315">
        <w:rPr>
          <w:rFonts w:ascii="Times New Roman" w:hAnsi="Times New Roman"/>
          <w:sz w:val="24"/>
          <w:szCs w:val="24"/>
        </w:rPr>
        <w:t>frekwencji do nowej klasy.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eli w trakcie roku szkolnego do </w:t>
      </w:r>
      <w:r w:rsidR="001832F2">
        <w:rPr>
          <w:rFonts w:ascii="Times New Roman" w:hAnsi="Times New Roman"/>
          <w:sz w:val="24"/>
          <w:szCs w:val="24"/>
        </w:rPr>
        <w:t xml:space="preserve">szkoły zostanie zapisany </w:t>
      </w:r>
      <w:r w:rsidRPr="00EB0315">
        <w:rPr>
          <w:rFonts w:ascii="Times New Roman" w:hAnsi="Times New Roman"/>
          <w:sz w:val="24"/>
          <w:szCs w:val="24"/>
        </w:rPr>
        <w:t>nowy ucze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="00A46B91" w:rsidRPr="00EB0315">
        <w:rPr>
          <w:rFonts w:ascii="Times New Roman" w:hAnsi="Times New Roman"/>
          <w:sz w:val="24"/>
          <w:szCs w:val="24"/>
        </w:rPr>
        <w:t xml:space="preserve">, </w:t>
      </w:r>
      <w:r w:rsidRPr="00EB0315">
        <w:rPr>
          <w:rFonts w:ascii="Times New Roman" w:hAnsi="Times New Roman"/>
          <w:sz w:val="24"/>
          <w:szCs w:val="24"/>
        </w:rPr>
        <w:t xml:space="preserve">Szkolny Administrator Dziennika Elektronicznego wprowadza dane </w:t>
      </w:r>
      <w:r w:rsidR="00951610">
        <w:rPr>
          <w:rFonts w:ascii="Times New Roman" w:hAnsi="Times New Roman"/>
          <w:sz w:val="24"/>
          <w:szCs w:val="24"/>
        </w:rPr>
        <w:t xml:space="preserve">o </w:t>
      </w:r>
      <w:r w:rsidR="001832F2">
        <w:rPr>
          <w:rFonts w:ascii="Times New Roman" w:hAnsi="Times New Roman"/>
          <w:sz w:val="24"/>
          <w:szCs w:val="24"/>
        </w:rPr>
        <w:t>nim</w:t>
      </w:r>
      <w:r w:rsidR="00951610">
        <w:rPr>
          <w:rFonts w:ascii="Times New Roman" w:hAnsi="Times New Roman"/>
          <w:sz w:val="24"/>
          <w:szCs w:val="24"/>
        </w:rPr>
        <w:t xml:space="preserve"> w porozumieniu z </w:t>
      </w:r>
      <w:r w:rsidRPr="00EB0315">
        <w:rPr>
          <w:rFonts w:ascii="Times New Roman" w:hAnsi="Times New Roman"/>
          <w:sz w:val="24"/>
          <w:szCs w:val="24"/>
        </w:rPr>
        <w:t>sekretariatem szkoły</w:t>
      </w:r>
      <w:r w:rsidR="001832F2">
        <w:rPr>
          <w:rFonts w:ascii="Times New Roman" w:hAnsi="Times New Roman"/>
          <w:sz w:val="24"/>
          <w:szCs w:val="24"/>
        </w:rPr>
        <w:t xml:space="preserve"> i na podstawie dec</w:t>
      </w:r>
      <w:r w:rsidR="00797D2B">
        <w:rPr>
          <w:rFonts w:ascii="Times New Roman" w:hAnsi="Times New Roman"/>
          <w:sz w:val="24"/>
          <w:szCs w:val="24"/>
        </w:rPr>
        <w:t>yzji Dyrektora przydziela go do </w:t>
      </w:r>
      <w:r w:rsidR="001832F2">
        <w:rPr>
          <w:rFonts w:ascii="Times New Roman" w:hAnsi="Times New Roman"/>
          <w:sz w:val="24"/>
          <w:szCs w:val="24"/>
        </w:rPr>
        <w:t>odpowiedniej klasy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Szkolny Administrator Dziennika Elektronicznego ma obowiązek powiadamia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wszystkich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ytkowników systemu, 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ich działania b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monitorowane, a wyniki ich pracy b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zabezpieczane i archiwizowane.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Szkolny Administrator Dziennika Elektronicznego ma obowiązek zapoznać użytkowników z przepisami i zasadami użytkowania sytemu.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Szkolny Administrator Dziennika Elektronicznego jest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zany do wykonywania raz na </w:t>
      </w:r>
      <w:r w:rsidR="00753DC1" w:rsidRPr="00EB0315">
        <w:rPr>
          <w:rFonts w:ascii="Times New Roman" w:hAnsi="Times New Roman"/>
          <w:sz w:val="24"/>
          <w:szCs w:val="24"/>
        </w:rPr>
        <w:t>miesiąc archiwizacji</w:t>
      </w:r>
      <w:r w:rsidRPr="00EB0315">
        <w:rPr>
          <w:rFonts w:ascii="Times New Roman" w:hAnsi="Times New Roman"/>
          <w:sz w:val="24"/>
          <w:szCs w:val="24"/>
        </w:rPr>
        <w:t xml:space="preserve"> danych z dziennika elektronicznego.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Informacje o nowo utworzonych kontach Szkolny Administrator Dziennika Elektronicznego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przekaza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bezpo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rednio ich wła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797D2B">
        <w:rPr>
          <w:rFonts w:ascii="Times New Roman" w:hAnsi="Times New Roman"/>
          <w:sz w:val="24"/>
          <w:szCs w:val="24"/>
        </w:rPr>
        <w:t>cicielom lub </w:t>
      </w:r>
      <w:r w:rsidRPr="00EB0315">
        <w:rPr>
          <w:rFonts w:ascii="Times New Roman" w:hAnsi="Times New Roman"/>
          <w:sz w:val="24"/>
          <w:szCs w:val="24"/>
        </w:rPr>
        <w:t>wychowawcom klas. W razie nieznajomo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danej osoby, Szkolny Administrator Dziennika Elektronicznego ma prawo sprawdzi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legitymacj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szkoln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lub dowód osobisty celem weryfikacji to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samo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osoby.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przypadku skre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lenia lub usuni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 ucznia z listy klasy, Szkolny Administrator Dziennika Elektronicznego przed dokonaniem tej operacji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zarchiwizowa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dane ucznia oraz dokona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wy</w:t>
      </w:r>
      <w:r w:rsidR="00753DC1">
        <w:rPr>
          <w:rFonts w:ascii="Times New Roman" w:hAnsi="Times New Roman"/>
          <w:sz w:val="24"/>
          <w:szCs w:val="24"/>
        </w:rPr>
        <w:t>druku kartoteki danego ucznia i </w:t>
      </w:r>
      <w:r w:rsidRPr="00EB0315">
        <w:rPr>
          <w:rFonts w:ascii="Times New Roman" w:hAnsi="Times New Roman"/>
          <w:sz w:val="24"/>
          <w:szCs w:val="24"/>
        </w:rPr>
        <w:t>przekaza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wydruk do sekretariatu szkoły, celem umieszczenia go w szkolnym archiwum w Arkuszu Ocen danego ucznia.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Szkolny Administrator Dziennika Elektronicznego</w:t>
      </w:r>
      <w:r w:rsidR="00753DC1">
        <w:rPr>
          <w:rFonts w:ascii="Times New Roman" w:hAnsi="Times New Roman"/>
          <w:sz w:val="24"/>
          <w:szCs w:val="24"/>
        </w:rPr>
        <w:t>,</w:t>
      </w:r>
      <w:r w:rsidRPr="00EB0315">
        <w:rPr>
          <w:rFonts w:ascii="Times New Roman" w:hAnsi="Times New Roman"/>
          <w:sz w:val="24"/>
          <w:szCs w:val="24"/>
        </w:rPr>
        <w:t xml:space="preserve"> loguj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na swoje konto, ma obowiązek zachowywa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zasady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="00753DC1">
        <w:rPr>
          <w:rFonts w:ascii="Times New Roman" w:hAnsi="Times New Roman"/>
          <w:sz w:val="24"/>
          <w:szCs w:val="24"/>
        </w:rPr>
        <w:t xml:space="preserve">stwa. Na użytkowanym przez niego komputerze </w:t>
      </w:r>
      <w:r w:rsidR="00E153DD">
        <w:rPr>
          <w:rFonts w:ascii="Times New Roman" w:hAnsi="Times New Roman"/>
          <w:sz w:val="24"/>
          <w:szCs w:val="24"/>
        </w:rPr>
        <w:t>szkolny administrator sieci informatycznej ma obowiązek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zainstalowa</w:t>
      </w:r>
      <w:r w:rsidR="00E153DD">
        <w:rPr>
          <w:rFonts w:ascii="Times New Roman" w:hAnsi="Times New Roman"/>
          <w:sz w:val="24"/>
          <w:szCs w:val="24"/>
        </w:rPr>
        <w:t>ć i </w:t>
      </w:r>
      <w:r w:rsidRPr="00EB0315">
        <w:rPr>
          <w:rFonts w:ascii="Times New Roman" w:hAnsi="Times New Roman"/>
          <w:sz w:val="24"/>
          <w:szCs w:val="24"/>
        </w:rPr>
        <w:t>systematycznie aktualizowa</w:t>
      </w:r>
      <w:r w:rsidR="00E153DD">
        <w:rPr>
          <w:rFonts w:ascii="Times New Roman" w:hAnsi="Times New Roman"/>
          <w:sz w:val="24"/>
          <w:szCs w:val="24"/>
        </w:rPr>
        <w:t>ć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programy zabezpieczaj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753DC1">
        <w:rPr>
          <w:rFonts w:ascii="Times New Roman" w:hAnsi="Times New Roman"/>
          <w:sz w:val="24"/>
          <w:szCs w:val="24"/>
        </w:rPr>
        <w:t>ce urządzenie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zków Szkolnego Administratora Dziennika Elektronicznego nale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y systematyczne sprawdzanie wiadomości </w:t>
      </w:r>
      <w:r w:rsidR="00A46B91" w:rsidRPr="00EB0315">
        <w:rPr>
          <w:rFonts w:ascii="Times New Roman" w:hAnsi="Times New Roman"/>
          <w:sz w:val="24"/>
          <w:szCs w:val="24"/>
        </w:rPr>
        <w:t>na swoim koncie i</w:t>
      </w:r>
      <w:r w:rsidRPr="00EB0315">
        <w:rPr>
          <w:rFonts w:ascii="Times New Roman" w:hAnsi="Times New Roman"/>
          <w:sz w:val="24"/>
          <w:szCs w:val="24"/>
        </w:rPr>
        <w:t xml:space="preserve"> odpowiadanie na nie.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Szkolny Administrator Dziennika Elektronicznego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systematyczne umieszcza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ne ogłoszenia lub powiadamia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za 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A46B91" w:rsidRPr="00EB0315">
        <w:rPr>
          <w:rFonts w:ascii="Times New Roman" w:hAnsi="Times New Roman"/>
          <w:sz w:val="24"/>
          <w:szCs w:val="24"/>
        </w:rPr>
        <w:t>WIADOMOŚCI</w:t>
      </w:r>
      <w:r w:rsidRPr="00EB0315">
        <w:rPr>
          <w:rFonts w:ascii="Times New Roman" w:hAnsi="Times New Roman"/>
          <w:sz w:val="24"/>
          <w:szCs w:val="24"/>
        </w:rPr>
        <w:t xml:space="preserve"> odpowiednich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ytkowników dziennika elektronicznego w sprawach maj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cych kluczowe znaczenie dla działania systemu.</w:t>
      </w:r>
    </w:p>
    <w:p w:rsidR="00EF4AB2" w:rsidRPr="00EB0315" w:rsidRDefault="00EF4AB2" w:rsidP="00EB0315">
      <w:pPr>
        <w:numPr>
          <w:ilvl w:val="0"/>
          <w:numId w:val="14"/>
        </w:numPr>
        <w:tabs>
          <w:tab w:val="clear" w:pos="1443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Szkolny Administrator Dziennika Elektronicznego powinien promowa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i przedstawia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wszystkim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ytkownikom,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wykorzystywania danego systemu, stosowania modułów mog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cych usprawni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przepływ informacji w szkole.</w:t>
      </w:r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Wszelkie ustawienia konfiguracyjne na poziomie szkoły, maj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 wpływ na bezpo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rednie funkcjonowanie zaj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ęć </w:t>
      </w:r>
      <w:r w:rsidRPr="00EB0315">
        <w:rPr>
          <w:rFonts w:ascii="Times New Roman" w:hAnsi="Times New Roman"/>
          <w:sz w:val="24"/>
          <w:szCs w:val="24"/>
        </w:rPr>
        <w:t>i szkoły, Szkolny Administrator Dziennika Elektronicznego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dokona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wył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cznie po omówieniu tego na </w:t>
      </w:r>
      <w:r w:rsidR="00E153DD">
        <w:rPr>
          <w:rFonts w:ascii="Times New Roman" w:hAnsi="Times New Roman"/>
          <w:sz w:val="24"/>
          <w:szCs w:val="24"/>
        </w:rPr>
        <w:t>posiedzeniu Rady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E153DD">
        <w:rPr>
          <w:rFonts w:ascii="Times New Roman" w:hAnsi="Times New Roman"/>
          <w:sz w:val="24"/>
          <w:szCs w:val="24"/>
        </w:rPr>
        <w:t>P</w:t>
      </w:r>
      <w:r w:rsidRPr="00EB0315">
        <w:rPr>
          <w:rFonts w:ascii="Times New Roman" w:hAnsi="Times New Roman"/>
          <w:sz w:val="24"/>
          <w:szCs w:val="24"/>
        </w:rPr>
        <w:t>edagogicznej i odnotowaniu tego faktu w protokole.</w:t>
      </w:r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Szkolny Administrator Dziennika Elektronicznego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poprosi</w:t>
      </w:r>
      <w:r w:rsidRPr="00EB0315">
        <w:rPr>
          <w:rFonts w:ascii="Times New Roman" w:eastAsia="TimesNewRoman" w:hAnsi="Times New Roman"/>
          <w:sz w:val="24"/>
          <w:szCs w:val="24"/>
        </w:rPr>
        <w:t>ć Dyrektora szkoły</w:t>
      </w:r>
      <w:r w:rsidR="00E153DD">
        <w:rPr>
          <w:rFonts w:ascii="Times New Roman" w:hAnsi="Times New Roman"/>
          <w:sz w:val="24"/>
          <w:szCs w:val="24"/>
        </w:rPr>
        <w:t xml:space="preserve"> o </w:t>
      </w:r>
      <w:r w:rsidRPr="00EB0315">
        <w:rPr>
          <w:rFonts w:ascii="Times New Roman" w:hAnsi="Times New Roman"/>
          <w:sz w:val="24"/>
          <w:szCs w:val="24"/>
        </w:rPr>
        <w:t xml:space="preserve">zwołanie </w:t>
      </w:r>
      <w:r w:rsidR="00E153DD">
        <w:rPr>
          <w:rFonts w:ascii="Times New Roman" w:hAnsi="Times New Roman"/>
          <w:sz w:val="24"/>
          <w:szCs w:val="24"/>
        </w:rPr>
        <w:t>posiedzenia Rady P</w:t>
      </w:r>
      <w:r w:rsidRPr="00EB0315">
        <w:rPr>
          <w:rFonts w:ascii="Times New Roman" w:hAnsi="Times New Roman"/>
          <w:sz w:val="24"/>
          <w:szCs w:val="24"/>
        </w:rPr>
        <w:t>edagogicznej w celu przegłosowania nowych ustawie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="00E153DD">
        <w:rPr>
          <w:rFonts w:ascii="Times New Roman" w:hAnsi="Times New Roman"/>
          <w:sz w:val="24"/>
          <w:szCs w:val="24"/>
        </w:rPr>
        <w:t>w </w:t>
      </w:r>
      <w:r w:rsidRPr="00EB0315">
        <w:rPr>
          <w:rFonts w:ascii="Times New Roman" w:hAnsi="Times New Roman"/>
          <w:sz w:val="24"/>
          <w:szCs w:val="24"/>
        </w:rPr>
        <w:t xml:space="preserve">dzienniku elektronicznym lub przeprowadzenia dodatkowego szkolenia z obsługi systemu. </w:t>
      </w:r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Raz na miesi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 Szkolny Administrator Dziennika Elektronicznego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zek:</w:t>
      </w:r>
    </w:p>
    <w:p w:rsidR="00EF4AB2" w:rsidRPr="00EB0315" w:rsidRDefault="00EF4AB2" w:rsidP="00EB0315">
      <w:pPr>
        <w:numPr>
          <w:ilvl w:val="0"/>
          <w:numId w:val="15"/>
        </w:numPr>
        <w:tabs>
          <w:tab w:val="clear" w:pos="1068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Pobierania i archiwizowania całego dziennika szkoły w formacie XML.</w:t>
      </w:r>
    </w:p>
    <w:p w:rsidR="00EF4AB2" w:rsidRPr="00EB0315" w:rsidRDefault="00A46B91" w:rsidP="00EB0315">
      <w:pPr>
        <w:numPr>
          <w:ilvl w:val="0"/>
          <w:numId w:val="15"/>
        </w:numPr>
        <w:tabs>
          <w:tab w:val="clear" w:pos="1068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Wykonania kopii bazy </w:t>
      </w:r>
      <w:r w:rsidR="00491D2E" w:rsidRPr="00EB0315">
        <w:rPr>
          <w:rFonts w:ascii="Times New Roman" w:hAnsi="Times New Roman"/>
          <w:sz w:val="24"/>
          <w:szCs w:val="24"/>
        </w:rPr>
        <w:t>na serwerze zewnętrznym</w:t>
      </w:r>
      <w:r w:rsidRPr="00EB0315">
        <w:rPr>
          <w:rFonts w:ascii="Times New Roman" w:hAnsi="Times New Roman"/>
          <w:sz w:val="24"/>
          <w:szCs w:val="24"/>
        </w:rPr>
        <w:t>. Plik powinien</w:t>
      </w:r>
      <w:r w:rsidR="00EF4AB2" w:rsidRPr="00EB0315">
        <w:rPr>
          <w:rFonts w:ascii="Times New Roman" w:hAnsi="Times New Roman"/>
          <w:sz w:val="24"/>
          <w:szCs w:val="24"/>
        </w:rPr>
        <w:t xml:space="preserve"> by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opisany</w:t>
      </w:r>
      <w:r w:rsidR="00E153DD">
        <w:rPr>
          <w:rFonts w:ascii="Times New Roman" w:hAnsi="Times New Roman"/>
          <w:sz w:val="24"/>
          <w:szCs w:val="24"/>
        </w:rPr>
        <w:t xml:space="preserve"> z </w:t>
      </w:r>
      <w:r w:rsidR="00EF4AB2" w:rsidRPr="00EB0315">
        <w:rPr>
          <w:rFonts w:ascii="Times New Roman" w:hAnsi="Times New Roman"/>
          <w:sz w:val="24"/>
          <w:szCs w:val="24"/>
        </w:rPr>
        <w:t>podaniem zawarto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 xml:space="preserve">ci i daty utworzenia archiwum. </w:t>
      </w:r>
    </w:p>
    <w:p w:rsidR="00EF4AB2" w:rsidRPr="00EB0315" w:rsidRDefault="00EF4AB2" w:rsidP="00EB0315">
      <w:pPr>
        <w:numPr>
          <w:ilvl w:val="0"/>
          <w:numId w:val="15"/>
        </w:numPr>
        <w:tabs>
          <w:tab w:val="clear" w:pos="1068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Kopia </w:t>
      </w:r>
      <w:r w:rsidR="00A46B91" w:rsidRPr="00EB0315">
        <w:rPr>
          <w:rFonts w:ascii="Times New Roman" w:hAnsi="Times New Roman"/>
          <w:sz w:val="24"/>
          <w:szCs w:val="24"/>
        </w:rPr>
        <w:t xml:space="preserve">pliku </w:t>
      </w:r>
      <w:r w:rsidRPr="00EB0315">
        <w:rPr>
          <w:rFonts w:ascii="Times New Roman" w:hAnsi="Times New Roman"/>
          <w:sz w:val="24"/>
          <w:szCs w:val="24"/>
        </w:rPr>
        <w:t>powinna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dostarczona do sekretariatu szkoły i </w:t>
      </w:r>
      <w:r w:rsidR="00E153DD">
        <w:rPr>
          <w:rFonts w:ascii="Times New Roman" w:hAnsi="Times New Roman"/>
          <w:sz w:val="24"/>
          <w:szCs w:val="24"/>
        </w:rPr>
        <w:t>przechowywana w </w:t>
      </w:r>
      <w:r w:rsidRPr="00EB0315">
        <w:rPr>
          <w:rFonts w:ascii="Times New Roman" w:hAnsi="Times New Roman"/>
          <w:sz w:val="24"/>
          <w:szCs w:val="24"/>
        </w:rPr>
        <w:t xml:space="preserve">szkolnym sejfie. </w:t>
      </w:r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dy zauwa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ony i zgłoszony Szkolnemu Administratorowi Dziennika Elektroni</w:t>
      </w:r>
      <w:r w:rsidR="00E153DD">
        <w:rPr>
          <w:rFonts w:ascii="Times New Roman" w:hAnsi="Times New Roman"/>
          <w:sz w:val="24"/>
          <w:szCs w:val="24"/>
        </w:rPr>
        <w:t xml:space="preserve">cznego </w:t>
      </w:r>
      <w:r w:rsidRPr="00EB0315">
        <w:rPr>
          <w:rFonts w:ascii="Times New Roman" w:hAnsi="Times New Roman"/>
          <w:sz w:val="24"/>
          <w:szCs w:val="24"/>
        </w:rPr>
        <w:t>przypadek naruszenia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stwa ma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zgłoszony firmie zarz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E153DD">
        <w:rPr>
          <w:rFonts w:ascii="Times New Roman" w:hAnsi="Times New Roman"/>
          <w:sz w:val="24"/>
          <w:szCs w:val="24"/>
        </w:rPr>
        <w:t>cej</w:t>
      </w:r>
      <w:r w:rsidRPr="00EB0315">
        <w:rPr>
          <w:rFonts w:ascii="Times New Roman" w:hAnsi="Times New Roman"/>
          <w:sz w:val="24"/>
          <w:szCs w:val="24"/>
        </w:rPr>
        <w:t xml:space="preserve"> w celu podj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 dalszych działa</w:t>
      </w:r>
      <w:r w:rsidR="00E153DD">
        <w:rPr>
          <w:rFonts w:ascii="Times New Roman" w:eastAsia="TimesNewRoman" w:hAnsi="Times New Roman"/>
          <w:sz w:val="24"/>
          <w:szCs w:val="24"/>
        </w:rPr>
        <w:t xml:space="preserve">ń, w tym </w:t>
      </w:r>
      <w:r w:rsidR="00E153DD">
        <w:rPr>
          <w:rFonts w:ascii="Times New Roman" w:hAnsi="Times New Roman"/>
          <w:sz w:val="24"/>
          <w:szCs w:val="24"/>
        </w:rPr>
        <w:t>zablokowania</w:t>
      </w:r>
      <w:r w:rsidRPr="00EB0315">
        <w:rPr>
          <w:rFonts w:ascii="Times New Roman" w:hAnsi="Times New Roman"/>
          <w:sz w:val="24"/>
          <w:szCs w:val="24"/>
        </w:rPr>
        <w:t xml:space="preserve">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E153DD">
        <w:rPr>
          <w:rFonts w:ascii="Times New Roman" w:hAnsi="Times New Roman"/>
          <w:sz w:val="24"/>
          <w:szCs w:val="24"/>
        </w:rPr>
        <w:t>pu czy pozostawienia</w:t>
      </w:r>
      <w:r w:rsidRPr="00EB0315">
        <w:rPr>
          <w:rFonts w:ascii="Times New Roman" w:hAnsi="Times New Roman"/>
          <w:sz w:val="24"/>
          <w:szCs w:val="24"/>
        </w:rPr>
        <w:t xml:space="preserve"> w celu zbierania dalszych dowodów.</w:t>
      </w:r>
    </w:p>
    <w:p w:rsidR="00EF4AB2" w:rsidRPr="00EB0315" w:rsidRDefault="00EF4AB2" w:rsidP="00EB0315">
      <w:pPr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nast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pi zablokowanie konta Nauczyciela</w:t>
      </w:r>
      <w:r w:rsidRPr="00EB0315">
        <w:rPr>
          <w:rFonts w:ascii="Times New Roman" w:hAnsi="Times New Roman"/>
          <w:caps/>
          <w:sz w:val="24"/>
          <w:szCs w:val="24"/>
        </w:rPr>
        <w:t xml:space="preserve">, </w:t>
      </w:r>
      <w:r w:rsidRPr="00EB0315">
        <w:rPr>
          <w:rFonts w:ascii="Times New Roman" w:hAnsi="Times New Roman"/>
          <w:sz w:val="24"/>
          <w:szCs w:val="24"/>
        </w:rPr>
        <w:t xml:space="preserve">Szkolny Administrator Dziennika Elektronicznego powinien: </w:t>
      </w:r>
    </w:p>
    <w:p w:rsidR="00EF4AB2" w:rsidRPr="00EB0315" w:rsidRDefault="00EF4AB2" w:rsidP="00EB0315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Skontaktowa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osobi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cie z nauczycielem i wyja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powód blokady.</w:t>
      </w:r>
    </w:p>
    <w:p w:rsidR="00EF4AB2" w:rsidRPr="00EB0315" w:rsidRDefault="00EF4AB2" w:rsidP="00EB0315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razie zaistnienia próby naruszenia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stwa powiadomi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firm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nadzoruj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, poprzez wysłanie informacji do </w:t>
      </w:r>
      <w:r w:rsidRPr="00EB0315">
        <w:rPr>
          <w:rFonts w:ascii="Times New Roman" w:hAnsi="Times New Roman"/>
          <w:caps/>
          <w:sz w:val="24"/>
          <w:szCs w:val="24"/>
        </w:rPr>
        <w:t>Administratora LIBRUS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Sprawdzi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wraz z nauczycielem aktualn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zawarto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jego konta z tworzonymi kopiami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stwa i je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jest taka potrzeba przywróci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do prawidłowej zawarto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ci. </w:t>
      </w:r>
    </w:p>
    <w:p w:rsidR="00EF4AB2" w:rsidRPr="00EB0315" w:rsidRDefault="00EF4AB2" w:rsidP="00EB0315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Wygenerować i przekazać nowe jednorazowe hasło dla nauczyciela.</w:t>
      </w:r>
    </w:p>
    <w:p w:rsidR="00EF4AB2" w:rsidRPr="00EB0315" w:rsidRDefault="00EF4AB2" w:rsidP="00EB0315">
      <w:pPr>
        <w:numPr>
          <w:ilvl w:val="0"/>
          <w:numId w:val="33"/>
        </w:numPr>
        <w:tabs>
          <w:tab w:val="num" w:pos="106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Szkolny Administrator Dziennika Elektronicznego jest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zany nie udost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nikomu, poza Szkolnym Administratorem Sieci Komputerowej, 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adnych danych konfiguracyjnych szkolnej sieci komputerowej, mog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cych przyczyni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0602EE">
        <w:rPr>
          <w:rFonts w:ascii="Times New Roman" w:eastAsia="TimesNewRoman" w:hAnsi="Times New Roman"/>
          <w:sz w:val="24"/>
          <w:szCs w:val="24"/>
        </w:rPr>
        <w:t>do</w:t>
      </w:r>
      <w:r w:rsidRPr="00EB0315">
        <w:rPr>
          <w:rFonts w:ascii="Times New Roman" w:hAnsi="Times New Roman"/>
          <w:sz w:val="24"/>
          <w:szCs w:val="24"/>
        </w:rPr>
        <w:t xml:space="preserve"> obni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="000602EE">
        <w:rPr>
          <w:rFonts w:ascii="Times New Roman" w:hAnsi="Times New Roman"/>
          <w:sz w:val="24"/>
          <w:szCs w:val="24"/>
        </w:rPr>
        <w:t>enia</w:t>
      </w:r>
      <w:r w:rsidRPr="00EB0315">
        <w:rPr>
          <w:rFonts w:ascii="Times New Roman" w:hAnsi="Times New Roman"/>
          <w:sz w:val="24"/>
          <w:szCs w:val="24"/>
        </w:rPr>
        <w:t xml:space="preserve"> poziomu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stwa.</w:t>
      </w:r>
    </w:p>
    <w:p w:rsidR="00EF4AB2" w:rsidRPr="00B158C6" w:rsidRDefault="00EF4AB2" w:rsidP="00797D2B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24" w:name="_Toc370134506"/>
      <w:bookmarkStart w:id="25" w:name="_Toc318189855"/>
      <w:bookmarkStart w:id="26" w:name="_Toc318799519"/>
      <w:bookmarkStart w:id="27" w:name="_Toc461946782"/>
      <w:r w:rsidRPr="00B158C6">
        <w:rPr>
          <w:rFonts w:ascii="Times New Roman" w:hAnsi="Times New Roman" w:cs="Times New Roman"/>
        </w:rPr>
        <w:lastRenderedPageBreak/>
        <w:t>ROZDZIAŁ VII.</w:t>
      </w:r>
      <w:bookmarkEnd w:id="24"/>
      <w:r w:rsidR="00B158C6">
        <w:rPr>
          <w:rFonts w:ascii="Times New Roman" w:hAnsi="Times New Roman" w:cs="Times New Roman"/>
        </w:rPr>
        <w:t xml:space="preserve"> </w:t>
      </w:r>
      <w:r w:rsidRPr="00B158C6">
        <w:rPr>
          <w:rFonts w:ascii="Times New Roman" w:hAnsi="Times New Roman" w:cs="Times New Roman"/>
        </w:rPr>
        <w:t>DYREKTOR SZKOŁY</w:t>
      </w:r>
      <w:bookmarkEnd w:id="25"/>
      <w:bookmarkEnd w:id="26"/>
      <w:bookmarkEnd w:id="27"/>
    </w:p>
    <w:p w:rsidR="00EF4AB2" w:rsidRPr="00EB0315" w:rsidRDefault="00EF4AB2" w:rsidP="00EB0315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 kontrolowanie poprawno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 uzupełniania dziennika elektronicznego odpowiada Dyrektor </w:t>
      </w:r>
      <w:r w:rsidR="000602EE" w:rsidRPr="00EB0315">
        <w:rPr>
          <w:rFonts w:ascii="Times New Roman" w:hAnsi="Times New Roman"/>
          <w:sz w:val="24"/>
          <w:szCs w:val="24"/>
        </w:rPr>
        <w:t>szkoły</w:t>
      </w:r>
      <w:r w:rsidR="000602EE" w:rsidRPr="00EB0315">
        <w:rPr>
          <w:rFonts w:ascii="Times New Roman" w:hAnsi="Times New Roman"/>
          <w:caps/>
          <w:sz w:val="24"/>
          <w:szCs w:val="24"/>
        </w:rPr>
        <w:t xml:space="preserve"> </w:t>
      </w:r>
      <w:r w:rsidR="000602EE" w:rsidRPr="00EB0315">
        <w:rPr>
          <w:rFonts w:ascii="Times New Roman" w:hAnsi="Times New Roman"/>
          <w:sz w:val="24"/>
          <w:szCs w:val="24"/>
        </w:rPr>
        <w:t>lub</w:t>
      </w:r>
      <w:r w:rsidRPr="00EB0315">
        <w:rPr>
          <w:rFonts w:ascii="Times New Roman" w:hAnsi="Times New Roman"/>
          <w:sz w:val="24"/>
          <w:szCs w:val="24"/>
        </w:rPr>
        <w:t xml:space="preserve"> wyznaczony przez niego </w:t>
      </w:r>
      <w:r w:rsidR="000602EE">
        <w:rPr>
          <w:rFonts w:ascii="Times New Roman" w:hAnsi="Times New Roman"/>
          <w:sz w:val="24"/>
          <w:szCs w:val="24"/>
        </w:rPr>
        <w:t>nauczyciel</w:t>
      </w:r>
      <w:r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EB0315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 10 wrze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nia Dyrektor szkoły sprawdza </w:t>
      </w:r>
      <w:r w:rsidR="000602EE">
        <w:rPr>
          <w:rFonts w:ascii="Times New Roman" w:hAnsi="Times New Roman"/>
          <w:sz w:val="24"/>
          <w:szCs w:val="24"/>
        </w:rPr>
        <w:t>wprowadzenie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0602EE">
        <w:rPr>
          <w:rFonts w:ascii="Times New Roman" w:hAnsi="Times New Roman"/>
          <w:sz w:val="24"/>
          <w:szCs w:val="24"/>
        </w:rPr>
        <w:t xml:space="preserve">przez wychowawców klas w porozumieniu z sekretarzem szkoły </w:t>
      </w:r>
      <w:r w:rsidRPr="00EB0315">
        <w:rPr>
          <w:rFonts w:ascii="Times New Roman" w:hAnsi="Times New Roman"/>
          <w:sz w:val="24"/>
          <w:szCs w:val="24"/>
        </w:rPr>
        <w:t>wszystkich danych uczniów potrze</w:t>
      </w:r>
      <w:r w:rsidR="000602EE">
        <w:rPr>
          <w:rFonts w:ascii="Times New Roman" w:hAnsi="Times New Roman"/>
          <w:sz w:val="24"/>
          <w:szCs w:val="24"/>
        </w:rPr>
        <w:t>bnych do </w:t>
      </w:r>
      <w:r w:rsidRPr="00EB0315">
        <w:rPr>
          <w:rFonts w:ascii="Times New Roman" w:hAnsi="Times New Roman"/>
          <w:sz w:val="24"/>
          <w:szCs w:val="24"/>
        </w:rPr>
        <w:t xml:space="preserve">prawidłowego działania dziennika elektronicznego. </w:t>
      </w:r>
    </w:p>
    <w:p w:rsidR="00EF4AB2" w:rsidRPr="00EB0315" w:rsidRDefault="00455B79" w:rsidP="00EB0315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yrektor szkoły w ramach prowadzonego nadzoru pedagogicznego podejmuje następujące działania z zakresu kontroli:</w:t>
      </w:r>
    </w:p>
    <w:p w:rsidR="00455B79" w:rsidRDefault="00EF4AB2" w:rsidP="00EB0315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Kontrol</w:t>
      </w:r>
      <w:r w:rsidR="00455B79">
        <w:rPr>
          <w:rFonts w:ascii="Times New Roman" w:hAnsi="Times New Roman"/>
          <w:sz w:val="24"/>
          <w:szCs w:val="24"/>
        </w:rPr>
        <w:t>uje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systematyczno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wpisywania ocen</w:t>
      </w:r>
      <w:r w:rsidR="00455B79">
        <w:rPr>
          <w:rFonts w:ascii="Times New Roman" w:hAnsi="Times New Roman"/>
          <w:sz w:val="24"/>
          <w:szCs w:val="24"/>
        </w:rPr>
        <w:t xml:space="preserve"> bieżących i terminowość wpisywania klasyfikacyjnych ocen śródrocznych, proponowanych ocen rocznych oraz ocen rocznych i końcowych z prowadzonych przez nauczycieli zajęć edukacyjnych.</w:t>
      </w:r>
    </w:p>
    <w:p w:rsidR="00EF4AB2" w:rsidRDefault="00455B79" w:rsidP="00EB0315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Kontroluje realizację obowiązku szkolnego przez uczniów poprzez monitorowanie systematycznego odnotowywania obecności uczniów na zajęciach edukacyjnych przez nauczycieli prowadzących dane zajęcia.</w:t>
      </w:r>
    </w:p>
    <w:p w:rsidR="00455B79" w:rsidRDefault="00455B79" w:rsidP="00EB0315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Monitoruje realizację podstawy programowej oraz minimalną liczbę zrealizowanych przez nauczycieli godzin </w:t>
      </w:r>
      <w:r w:rsidR="009F68CF">
        <w:rPr>
          <w:rFonts w:ascii="Times New Roman" w:hAnsi="Times New Roman"/>
          <w:sz w:val="24"/>
          <w:szCs w:val="24"/>
        </w:rPr>
        <w:t xml:space="preserve">obowiązkowych zajęć </w:t>
      </w:r>
      <w:r>
        <w:rPr>
          <w:rFonts w:ascii="Times New Roman" w:hAnsi="Times New Roman"/>
          <w:sz w:val="24"/>
          <w:szCs w:val="24"/>
        </w:rPr>
        <w:t>edukacyjnych</w:t>
      </w:r>
      <w:r w:rsidR="008E1EA7">
        <w:rPr>
          <w:rFonts w:ascii="Times New Roman" w:hAnsi="Times New Roman"/>
          <w:sz w:val="24"/>
          <w:szCs w:val="24"/>
        </w:rPr>
        <w:t xml:space="preserve"> poprzez ocenę </w:t>
      </w:r>
      <w:r w:rsidR="00845EDD">
        <w:rPr>
          <w:rFonts w:ascii="Times New Roman" w:hAnsi="Times New Roman"/>
          <w:sz w:val="24"/>
          <w:szCs w:val="24"/>
        </w:rPr>
        <w:t>poprawności, systematyczności i rzetelności wpisów tematów przeprowadzonych zajęć edukacyjnych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F68CF" w:rsidRDefault="009F68CF" w:rsidP="009F68CF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8CF">
        <w:rPr>
          <w:rFonts w:ascii="Times New Roman" w:hAnsi="Times New Roman"/>
          <w:sz w:val="24"/>
          <w:szCs w:val="24"/>
        </w:rPr>
        <w:t>Do obowiązków Dyrektora szkoły należy również</w:t>
      </w:r>
      <w:r>
        <w:rPr>
          <w:rFonts w:ascii="Times New Roman" w:hAnsi="Times New Roman"/>
          <w:sz w:val="24"/>
          <w:szCs w:val="24"/>
        </w:rPr>
        <w:t>:</w:t>
      </w:r>
    </w:p>
    <w:p w:rsidR="009F68CF" w:rsidRPr="009F68CF" w:rsidRDefault="009F68CF" w:rsidP="009F68CF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F68CF">
        <w:rPr>
          <w:rFonts w:ascii="Times New Roman" w:hAnsi="Times New Roman"/>
          <w:sz w:val="24"/>
          <w:szCs w:val="24"/>
        </w:rPr>
        <w:t xml:space="preserve"> Zapewnienie szkoleń </w:t>
      </w:r>
      <w:r>
        <w:rPr>
          <w:rFonts w:ascii="Times New Roman" w:hAnsi="Times New Roman"/>
          <w:sz w:val="24"/>
          <w:szCs w:val="24"/>
        </w:rPr>
        <w:t>dla użytkowników dziennika elektronicznego: uczniów, nauczycieli, rodziców.</w:t>
      </w:r>
    </w:p>
    <w:p w:rsidR="009F68CF" w:rsidRPr="00EB0315" w:rsidRDefault="00502E49" w:rsidP="009F68CF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</w:t>
      </w:r>
      <w:r w:rsidR="009F68CF" w:rsidRPr="00EB0315">
        <w:rPr>
          <w:rFonts w:ascii="Times New Roman" w:hAnsi="Times New Roman"/>
          <w:sz w:val="24"/>
          <w:szCs w:val="24"/>
        </w:rPr>
        <w:t>prawdza</w:t>
      </w:r>
      <w:r w:rsidR="009F68CF"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="009F68CF" w:rsidRPr="00EB0315">
        <w:rPr>
          <w:rFonts w:ascii="Times New Roman" w:hAnsi="Times New Roman"/>
          <w:sz w:val="24"/>
          <w:szCs w:val="24"/>
        </w:rPr>
        <w:t>statystyk logowa</w:t>
      </w:r>
      <w:r w:rsidR="009F68CF" w:rsidRPr="00EB0315">
        <w:rPr>
          <w:rFonts w:ascii="Times New Roman" w:eastAsia="TimesNewRoman" w:hAnsi="Times New Roman"/>
          <w:sz w:val="24"/>
          <w:szCs w:val="24"/>
        </w:rPr>
        <w:t>ń</w:t>
      </w:r>
      <w:r w:rsidR="009F68CF">
        <w:rPr>
          <w:rFonts w:ascii="Times New Roman" w:hAnsi="Times New Roman"/>
          <w:sz w:val="24"/>
          <w:szCs w:val="24"/>
        </w:rPr>
        <w:t>.</w:t>
      </w:r>
    </w:p>
    <w:p w:rsidR="00491D2E" w:rsidRPr="00EB0315" w:rsidRDefault="00502E49" w:rsidP="009F68CF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</w:t>
      </w:r>
      <w:r w:rsidR="00EF4AB2" w:rsidRPr="00EB0315">
        <w:rPr>
          <w:rFonts w:ascii="Times New Roman" w:hAnsi="Times New Roman"/>
          <w:sz w:val="24"/>
          <w:szCs w:val="24"/>
        </w:rPr>
        <w:t>dpowiada</w:t>
      </w:r>
      <w:r w:rsidR="009F68CF"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="00EF4AB2" w:rsidRPr="00EB0315">
        <w:rPr>
          <w:rFonts w:ascii="Times New Roman" w:hAnsi="Times New Roman"/>
          <w:sz w:val="24"/>
          <w:szCs w:val="24"/>
        </w:rPr>
        <w:t xml:space="preserve">na </w:t>
      </w:r>
      <w:r w:rsidR="00EF4AB2" w:rsidRPr="009F68CF">
        <w:rPr>
          <w:rFonts w:ascii="Times New Roman" w:hAnsi="Times New Roman"/>
          <w:caps/>
          <w:sz w:val="24"/>
          <w:szCs w:val="24"/>
        </w:rPr>
        <w:t>wiadomo</w:t>
      </w:r>
      <w:r w:rsidR="00EF4AB2" w:rsidRPr="009F68CF">
        <w:rPr>
          <w:rFonts w:ascii="Times New Roman" w:eastAsia="TimesNewRoman" w:hAnsi="Times New Roman"/>
          <w:caps/>
          <w:sz w:val="24"/>
          <w:szCs w:val="24"/>
        </w:rPr>
        <w:t>ś</w:t>
      </w:r>
      <w:r w:rsidR="00EF4AB2" w:rsidRPr="009F68CF">
        <w:rPr>
          <w:rFonts w:ascii="Times New Roman" w:hAnsi="Times New Roman"/>
          <w:caps/>
          <w:sz w:val="24"/>
          <w:szCs w:val="24"/>
        </w:rPr>
        <w:t>ci</w:t>
      </w:r>
      <w:r w:rsidR="00EF4AB2" w:rsidRPr="00EB0315">
        <w:rPr>
          <w:rFonts w:ascii="Times New Roman" w:hAnsi="Times New Roman"/>
          <w:sz w:val="24"/>
          <w:szCs w:val="24"/>
        </w:rPr>
        <w:t xml:space="preserve"> nauczycieli, rodziców</w:t>
      </w:r>
      <w:r w:rsidR="00491D2E"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502E49" w:rsidP="009F68CF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</w:t>
      </w:r>
      <w:r w:rsidR="00EF4AB2" w:rsidRPr="00EB0315">
        <w:rPr>
          <w:rFonts w:ascii="Times New Roman" w:hAnsi="Times New Roman"/>
          <w:sz w:val="24"/>
          <w:szCs w:val="24"/>
        </w:rPr>
        <w:t>rzekazywa</w:t>
      </w:r>
      <w:r w:rsidR="009F68CF">
        <w:rPr>
          <w:rFonts w:ascii="Times New Roman" w:eastAsia="TimesNewRoman" w:hAnsi="Times New Roman"/>
          <w:sz w:val="24"/>
          <w:szCs w:val="24"/>
        </w:rPr>
        <w:t>nie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="00EF4AB2" w:rsidRPr="00EB0315">
        <w:rPr>
          <w:rFonts w:ascii="Times New Roman" w:hAnsi="Times New Roman"/>
          <w:sz w:val="24"/>
          <w:szCs w:val="24"/>
        </w:rPr>
        <w:t>uwag za pomoc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9F68CF">
        <w:rPr>
          <w:rFonts w:ascii="Times New Roman" w:hAnsi="Times New Roman"/>
          <w:sz w:val="24"/>
          <w:szCs w:val="24"/>
        </w:rPr>
        <w:t>WIADOMOŚCI.</w:t>
      </w:r>
    </w:p>
    <w:p w:rsidR="00EF4AB2" w:rsidRPr="00EB0315" w:rsidRDefault="009F68CF" w:rsidP="009F68CF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Przekazywanie ważnych informacji</w:t>
      </w:r>
      <w:r w:rsidR="00EF4AB2" w:rsidRPr="00EB03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pośrednictwem</w:t>
      </w:r>
      <w:r w:rsidR="00EF4AB2" w:rsidRPr="00EB0315">
        <w:rPr>
          <w:rFonts w:ascii="Times New Roman" w:hAnsi="Times New Roman"/>
          <w:sz w:val="24"/>
          <w:szCs w:val="24"/>
        </w:rPr>
        <w:t xml:space="preserve"> WIADOMOŚCI</w:t>
      </w:r>
      <w:r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9F68CF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Dochowywa</w:t>
      </w:r>
      <w:r w:rsidR="00502E49">
        <w:rPr>
          <w:rFonts w:ascii="Times New Roman" w:hAnsi="Times New Roman"/>
          <w:sz w:val="24"/>
          <w:szCs w:val="24"/>
        </w:rPr>
        <w:t>nie 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tajemnicy postanowie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>zawartych w umowie mog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cych narazi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działanie systemu informatycznego na utrat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stwa.</w:t>
      </w:r>
    </w:p>
    <w:p w:rsidR="00EF4AB2" w:rsidRPr="00EB0315" w:rsidRDefault="00EF4AB2" w:rsidP="009F68CF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Dba</w:t>
      </w:r>
      <w:r w:rsidR="00502E49">
        <w:rPr>
          <w:rFonts w:ascii="Times New Roman" w:hAnsi="Times New Roman"/>
          <w:sz w:val="24"/>
          <w:szCs w:val="24"/>
        </w:rPr>
        <w:t>łość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o finansowe zapewnienie poprawno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działania systemu</w:t>
      </w:r>
      <w:r w:rsidR="00502E49">
        <w:rPr>
          <w:rFonts w:ascii="Times New Roman" w:hAnsi="Times New Roman"/>
          <w:sz w:val="24"/>
          <w:szCs w:val="24"/>
        </w:rPr>
        <w:t xml:space="preserve"> poprzez m.in.</w:t>
      </w:r>
      <w:r w:rsidRPr="00EB0315">
        <w:rPr>
          <w:rFonts w:ascii="Times New Roman" w:hAnsi="Times New Roman"/>
          <w:sz w:val="24"/>
          <w:szCs w:val="24"/>
        </w:rPr>
        <w:t xml:space="preserve"> zakup materiałów i sprz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tu do drukowania i archiwizowania danych, </w:t>
      </w:r>
      <w:r w:rsidR="00502E49">
        <w:rPr>
          <w:rFonts w:ascii="Times New Roman" w:hAnsi="Times New Roman"/>
          <w:sz w:val="24"/>
          <w:szCs w:val="24"/>
        </w:rPr>
        <w:t xml:space="preserve">organizację </w:t>
      </w:r>
      <w:r w:rsidRPr="00EB0315">
        <w:rPr>
          <w:rFonts w:ascii="Times New Roman" w:hAnsi="Times New Roman"/>
          <w:sz w:val="24"/>
          <w:szCs w:val="24"/>
        </w:rPr>
        <w:t>szkole</w:t>
      </w:r>
      <w:r w:rsidR="00502E49">
        <w:rPr>
          <w:rFonts w:ascii="Times New Roman" w:eastAsia="TimesNewRoman" w:hAnsi="Times New Roman"/>
          <w:sz w:val="24"/>
          <w:szCs w:val="24"/>
        </w:rPr>
        <w:t>ń</w:t>
      </w:r>
      <w:r w:rsidR="008B62B9">
        <w:rPr>
          <w:rFonts w:ascii="Times New Roman" w:eastAsia="TimesNewRoman" w:hAnsi="Times New Roman"/>
          <w:sz w:val="24"/>
          <w:szCs w:val="24"/>
        </w:rPr>
        <w:t xml:space="preserve"> oraz </w:t>
      </w:r>
      <w:r w:rsidR="00502E49">
        <w:rPr>
          <w:rFonts w:ascii="Times New Roman" w:eastAsia="TimesNewRoman" w:hAnsi="Times New Roman"/>
          <w:sz w:val="24"/>
          <w:szCs w:val="24"/>
        </w:rPr>
        <w:t>inne działania służące właści</w:t>
      </w:r>
      <w:r w:rsidR="000F2B9E">
        <w:rPr>
          <w:rFonts w:ascii="Times New Roman" w:eastAsia="TimesNewRoman" w:hAnsi="Times New Roman"/>
          <w:sz w:val="24"/>
          <w:szCs w:val="24"/>
        </w:rPr>
        <w:t>wemu funkcjonowa</w:t>
      </w:r>
      <w:r w:rsidR="008B62B9">
        <w:rPr>
          <w:rFonts w:ascii="Times New Roman" w:eastAsia="TimesNewRoman" w:hAnsi="Times New Roman"/>
          <w:sz w:val="24"/>
          <w:szCs w:val="24"/>
        </w:rPr>
        <w:t>niu dziennika elektronicznego w </w:t>
      </w:r>
      <w:r w:rsidR="000F2B9E">
        <w:rPr>
          <w:rFonts w:ascii="Times New Roman" w:eastAsia="TimesNewRoman" w:hAnsi="Times New Roman"/>
          <w:sz w:val="24"/>
          <w:szCs w:val="24"/>
        </w:rPr>
        <w:t>szkole</w:t>
      </w:r>
      <w:r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3B0603" w:rsidRDefault="00EF4AB2" w:rsidP="00797D2B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28" w:name="_Toc370134508"/>
      <w:bookmarkStart w:id="29" w:name="_Toc318189856"/>
      <w:bookmarkStart w:id="30" w:name="_Toc318799520"/>
      <w:bookmarkStart w:id="31" w:name="_Toc461946783"/>
      <w:r w:rsidRPr="003B0603">
        <w:rPr>
          <w:rFonts w:ascii="Times New Roman" w:hAnsi="Times New Roman" w:cs="Times New Roman"/>
        </w:rPr>
        <w:t>ROZDZIAŁ VIII.</w:t>
      </w:r>
      <w:bookmarkEnd w:id="28"/>
      <w:r w:rsidR="003B0603">
        <w:rPr>
          <w:rFonts w:ascii="Times New Roman" w:hAnsi="Times New Roman" w:cs="Times New Roman"/>
        </w:rPr>
        <w:t xml:space="preserve"> </w:t>
      </w:r>
      <w:r w:rsidRPr="003B0603">
        <w:rPr>
          <w:rFonts w:ascii="Times New Roman" w:hAnsi="Times New Roman" w:cs="Times New Roman"/>
        </w:rPr>
        <w:t>WYCHOWAWCA KLASY</w:t>
      </w:r>
      <w:bookmarkEnd w:id="29"/>
      <w:bookmarkEnd w:id="30"/>
      <w:bookmarkEnd w:id="31"/>
    </w:p>
    <w:p w:rsidR="00EF4AB2" w:rsidRPr="00EB0315" w:rsidRDefault="00EF4AB2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Dziennik elektroniczny danej klasy prowadzi wyznaczony przez Dyrektora szkoły</w:t>
      </w:r>
      <w:r w:rsidRPr="00EB0315">
        <w:rPr>
          <w:rFonts w:ascii="Times New Roman" w:hAnsi="Times New Roman"/>
          <w:caps/>
          <w:sz w:val="24"/>
          <w:szCs w:val="24"/>
        </w:rPr>
        <w:t xml:space="preserve"> </w:t>
      </w:r>
      <w:r w:rsidR="00EB6297" w:rsidRPr="00EB6297">
        <w:rPr>
          <w:rFonts w:ascii="Times New Roman" w:hAnsi="Times New Roman"/>
          <w:sz w:val="24"/>
          <w:szCs w:val="24"/>
        </w:rPr>
        <w:t>w</w:t>
      </w:r>
      <w:r w:rsidRPr="00EB6297">
        <w:rPr>
          <w:rFonts w:ascii="Times New Roman" w:hAnsi="Times New Roman"/>
          <w:sz w:val="24"/>
          <w:szCs w:val="24"/>
        </w:rPr>
        <w:t xml:space="preserve">ychowawca </w:t>
      </w:r>
      <w:r w:rsidR="00EB6297">
        <w:rPr>
          <w:rFonts w:ascii="Times New Roman" w:hAnsi="Times New Roman"/>
          <w:sz w:val="24"/>
          <w:szCs w:val="24"/>
        </w:rPr>
        <w:t>k</w:t>
      </w:r>
      <w:r w:rsidRPr="00EB6297">
        <w:rPr>
          <w:rFonts w:ascii="Times New Roman" w:hAnsi="Times New Roman"/>
          <w:sz w:val="24"/>
          <w:szCs w:val="24"/>
        </w:rPr>
        <w:t>lasy</w:t>
      </w:r>
      <w:r w:rsidRPr="00EB0315">
        <w:rPr>
          <w:rFonts w:ascii="Times New Roman" w:hAnsi="Times New Roman"/>
          <w:sz w:val="24"/>
          <w:szCs w:val="24"/>
        </w:rPr>
        <w:t xml:space="preserve">. Każdy </w:t>
      </w:r>
      <w:r w:rsidR="00EB6297">
        <w:rPr>
          <w:rFonts w:ascii="Times New Roman" w:hAnsi="Times New Roman"/>
          <w:sz w:val="24"/>
          <w:szCs w:val="24"/>
        </w:rPr>
        <w:t>w</w:t>
      </w:r>
      <w:r w:rsidRPr="00EB0315">
        <w:rPr>
          <w:rFonts w:ascii="Times New Roman" w:hAnsi="Times New Roman"/>
          <w:sz w:val="24"/>
          <w:szCs w:val="24"/>
        </w:rPr>
        <w:t xml:space="preserve">ychowawca </w:t>
      </w:r>
      <w:r w:rsidR="00627B6B" w:rsidRPr="00EB0315">
        <w:rPr>
          <w:rFonts w:ascii="Times New Roman" w:hAnsi="Times New Roman"/>
          <w:sz w:val="24"/>
          <w:szCs w:val="24"/>
        </w:rPr>
        <w:t>klasy jest</w:t>
      </w:r>
      <w:r w:rsidRPr="00EB0315">
        <w:rPr>
          <w:rFonts w:ascii="Times New Roman" w:hAnsi="Times New Roman"/>
          <w:sz w:val="24"/>
          <w:szCs w:val="24"/>
        </w:rPr>
        <w:t xml:space="preserve"> odpowiedzialny za prowadzenie dziennika elektronicznego swojej klasy. </w:t>
      </w:r>
    </w:p>
    <w:p w:rsidR="00EF4AB2" w:rsidRPr="00EB0315" w:rsidRDefault="00EF4AB2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Wychowawca </w:t>
      </w:r>
      <w:r w:rsidR="00627B6B" w:rsidRPr="00EB0315">
        <w:rPr>
          <w:rFonts w:ascii="Times New Roman" w:hAnsi="Times New Roman"/>
          <w:sz w:val="24"/>
          <w:szCs w:val="24"/>
        </w:rPr>
        <w:t>klasy powinien</w:t>
      </w:r>
      <w:r w:rsidRPr="00EB0315">
        <w:rPr>
          <w:rFonts w:ascii="Times New Roman" w:hAnsi="Times New Roman"/>
          <w:sz w:val="24"/>
          <w:szCs w:val="24"/>
        </w:rPr>
        <w:t xml:space="preserve"> zwróci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szczególn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uwag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na moduł Edycja Danych Uczniów. Poza wszystkimi elementami potrzebnymi do pó</w:t>
      </w:r>
      <w:r w:rsidRPr="00EB0315">
        <w:rPr>
          <w:rFonts w:ascii="Times New Roman" w:eastAsia="TimesNewRoman" w:hAnsi="Times New Roman"/>
          <w:sz w:val="24"/>
          <w:szCs w:val="24"/>
        </w:rPr>
        <w:t>ź</w:t>
      </w:r>
      <w:r w:rsidRPr="00EB0315">
        <w:rPr>
          <w:rFonts w:ascii="Times New Roman" w:hAnsi="Times New Roman"/>
          <w:sz w:val="24"/>
          <w:szCs w:val="24"/>
        </w:rPr>
        <w:t xml:space="preserve">niejszego wydruku 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wiadectw, </w:t>
      </w:r>
      <w:r w:rsidRPr="00EB0315">
        <w:rPr>
          <w:rFonts w:ascii="Times New Roman" w:hAnsi="Times New Roman"/>
          <w:sz w:val="24"/>
          <w:szCs w:val="24"/>
        </w:rPr>
        <w:lastRenderedPageBreak/>
        <w:t>powinien równie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ż </w:t>
      </w:r>
      <w:r w:rsidRPr="00EB0315">
        <w:rPr>
          <w:rFonts w:ascii="Times New Roman" w:hAnsi="Times New Roman"/>
          <w:sz w:val="24"/>
          <w:szCs w:val="24"/>
        </w:rPr>
        <w:t>wypełni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pola odno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nie telefonów rodziców oraz, je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dziecko posiada opini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lub orzeczenie z poradni, odznaczy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ten </w:t>
      </w:r>
      <w:r w:rsidR="00627B6B" w:rsidRPr="00EB0315">
        <w:rPr>
          <w:rFonts w:ascii="Times New Roman" w:hAnsi="Times New Roman"/>
          <w:sz w:val="24"/>
          <w:szCs w:val="24"/>
        </w:rPr>
        <w:t>fakt w odpowiednim</w:t>
      </w:r>
      <w:r w:rsidRPr="00EB0315">
        <w:rPr>
          <w:rFonts w:ascii="Times New Roman" w:hAnsi="Times New Roman"/>
          <w:sz w:val="24"/>
          <w:szCs w:val="24"/>
        </w:rPr>
        <w:t xml:space="preserve"> miejscu.</w:t>
      </w:r>
    </w:p>
    <w:p w:rsidR="00EF4AB2" w:rsidRPr="00EB0315" w:rsidRDefault="00EF4AB2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eli w danych osobowych ucznia nast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pi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zmiany </w:t>
      </w:r>
      <w:proofErr w:type="spellStart"/>
      <w:r w:rsidRPr="00EB0315">
        <w:rPr>
          <w:rFonts w:ascii="Times New Roman" w:hAnsi="Times New Roman"/>
          <w:sz w:val="24"/>
          <w:szCs w:val="24"/>
        </w:rPr>
        <w:t>np</w:t>
      </w:r>
      <w:proofErr w:type="spellEnd"/>
      <w:r w:rsidRPr="00EB0315">
        <w:rPr>
          <w:rFonts w:ascii="Times New Roman" w:hAnsi="Times New Roman"/>
          <w:sz w:val="24"/>
          <w:szCs w:val="24"/>
        </w:rPr>
        <w:t>: zmiana adresu</w:t>
      </w:r>
      <w:r w:rsidR="006C456F" w:rsidRPr="00EB0315">
        <w:rPr>
          <w:rFonts w:ascii="Times New Roman" w:hAnsi="Times New Roman"/>
          <w:sz w:val="24"/>
          <w:szCs w:val="24"/>
        </w:rPr>
        <w:t>,</w:t>
      </w:r>
      <w:r w:rsidRPr="00EB0315">
        <w:rPr>
          <w:rFonts w:ascii="Times New Roman" w:hAnsi="Times New Roman"/>
          <w:sz w:val="24"/>
          <w:szCs w:val="24"/>
        </w:rPr>
        <w:t xml:space="preserve"> Wychowawca </w:t>
      </w:r>
      <w:r w:rsidR="00627B6B" w:rsidRPr="00EB0315">
        <w:rPr>
          <w:rFonts w:ascii="Times New Roman" w:hAnsi="Times New Roman"/>
          <w:sz w:val="24"/>
          <w:szCs w:val="24"/>
        </w:rPr>
        <w:t>klasy ma</w:t>
      </w:r>
      <w:r w:rsidRPr="00EB0315">
        <w:rPr>
          <w:rFonts w:ascii="Times New Roman" w:hAnsi="Times New Roman"/>
          <w:sz w:val="24"/>
          <w:szCs w:val="24"/>
        </w:rPr>
        <w:t xml:space="preserve">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dokona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odpowiednich zmian w zapisie dziennika elektronicznego, za których wprowadzanie bezpo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rednio odpowiada.</w:t>
      </w:r>
    </w:p>
    <w:p w:rsidR="00EF4AB2" w:rsidRPr="00EB0315" w:rsidRDefault="00EB6297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Wychowawca klasy uzupełnia w dzienniku elektronicznym dane uczniów swojej klasy </w:t>
      </w:r>
      <w:r>
        <w:rPr>
          <w:rFonts w:ascii="Times New Roman" w:hAnsi="Times New Roman"/>
          <w:sz w:val="24"/>
          <w:szCs w:val="24"/>
        </w:rPr>
        <w:t>d</w:t>
      </w:r>
      <w:r w:rsidR="00EF4AB2" w:rsidRPr="00EB0315">
        <w:rPr>
          <w:rFonts w:ascii="Times New Roman" w:hAnsi="Times New Roman"/>
          <w:sz w:val="24"/>
          <w:szCs w:val="24"/>
        </w:rPr>
        <w:t>o 10 wrze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6C456F" w:rsidRPr="00EB0315">
        <w:rPr>
          <w:rFonts w:ascii="Times New Roman" w:hAnsi="Times New Roman"/>
          <w:sz w:val="24"/>
          <w:szCs w:val="24"/>
        </w:rPr>
        <w:t>nia</w:t>
      </w:r>
      <w:r w:rsidR="00EF4AB2"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6C456F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Oceny</w:t>
      </w:r>
      <w:r w:rsidR="00EF4AB2" w:rsidRPr="00EB0315">
        <w:rPr>
          <w:rFonts w:ascii="Times New Roman" w:hAnsi="Times New Roman"/>
          <w:sz w:val="24"/>
          <w:szCs w:val="24"/>
        </w:rPr>
        <w:t xml:space="preserve"> zachowania wpisuje </w:t>
      </w:r>
      <w:r w:rsidR="00EB6297">
        <w:rPr>
          <w:rFonts w:ascii="Times New Roman" w:hAnsi="Times New Roman"/>
          <w:sz w:val="24"/>
          <w:szCs w:val="24"/>
        </w:rPr>
        <w:t>w</w:t>
      </w:r>
      <w:r w:rsidR="00EF4AB2" w:rsidRPr="00EB0315">
        <w:rPr>
          <w:rFonts w:ascii="Times New Roman" w:hAnsi="Times New Roman"/>
          <w:sz w:val="24"/>
          <w:szCs w:val="24"/>
        </w:rPr>
        <w:t xml:space="preserve">ychowawca </w:t>
      </w:r>
      <w:r w:rsidR="00EB6297" w:rsidRPr="00EB0315">
        <w:rPr>
          <w:rFonts w:ascii="Times New Roman" w:hAnsi="Times New Roman"/>
          <w:sz w:val="24"/>
          <w:szCs w:val="24"/>
        </w:rPr>
        <w:t>klasy według</w:t>
      </w:r>
      <w:r w:rsidR="00EF4AB2" w:rsidRPr="00EB0315">
        <w:rPr>
          <w:rFonts w:ascii="Times New Roman" w:hAnsi="Times New Roman"/>
          <w:sz w:val="24"/>
          <w:szCs w:val="24"/>
        </w:rPr>
        <w:t xml:space="preserve"> zasad okre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lonych w </w:t>
      </w:r>
      <w:r w:rsidR="00EB6297">
        <w:rPr>
          <w:rFonts w:ascii="Times New Roman" w:hAnsi="Times New Roman"/>
          <w:sz w:val="24"/>
          <w:szCs w:val="24"/>
        </w:rPr>
        <w:t>Statucie szkoły</w:t>
      </w:r>
      <w:r w:rsidR="00EF4AB2"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skróty stosowane w dzienniku elektronicznym zgodne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6C456F" w:rsidRPr="00EB0315">
        <w:rPr>
          <w:rFonts w:ascii="Times New Roman" w:hAnsi="Times New Roman"/>
          <w:sz w:val="24"/>
          <w:szCs w:val="24"/>
        </w:rPr>
        <w:t xml:space="preserve">z </w:t>
      </w:r>
      <w:r w:rsidR="00AF035F">
        <w:rPr>
          <w:rFonts w:ascii="Times New Roman" w:hAnsi="Times New Roman"/>
          <w:sz w:val="24"/>
          <w:szCs w:val="24"/>
        </w:rPr>
        <w:t xml:space="preserve">wewnątrzszkolnymi zasadami oceniania określonymi w Statucie szkoły </w:t>
      </w:r>
      <w:r w:rsidRPr="00EB0315">
        <w:rPr>
          <w:rFonts w:ascii="Times New Roman" w:hAnsi="Times New Roman"/>
          <w:sz w:val="24"/>
          <w:szCs w:val="24"/>
        </w:rPr>
        <w:t>i wyja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nione w POMOCY dziennika elektronicznego. </w:t>
      </w:r>
    </w:p>
    <w:p w:rsidR="00EF4AB2" w:rsidRPr="00EB0315" w:rsidRDefault="00D1657F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dnia klasyfikacyjnego</w:t>
      </w:r>
      <w:r w:rsidR="0038077A">
        <w:rPr>
          <w:rFonts w:ascii="Times New Roman" w:hAnsi="Times New Roman"/>
          <w:sz w:val="24"/>
          <w:szCs w:val="24"/>
        </w:rPr>
        <w:t xml:space="preserve"> </w:t>
      </w:r>
      <w:r w:rsidR="001916D6">
        <w:rPr>
          <w:rFonts w:ascii="Times New Roman" w:hAnsi="Times New Roman"/>
          <w:sz w:val="24"/>
          <w:szCs w:val="24"/>
        </w:rPr>
        <w:t>posiedzenia Rady Pedagogicznej każdy</w:t>
      </w:r>
      <w:r>
        <w:rPr>
          <w:rFonts w:ascii="Times New Roman" w:hAnsi="Times New Roman"/>
          <w:sz w:val="24"/>
          <w:szCs w:val="24"/>
        </w:rPr>
        <w:t xml:space="preserve"> </w:t>
      </w:r>
      <w:r w:rsidR="0038077A">
        <w:rPr>
          <w:rFonts w:ascii="Times New Roman" w:hAnsi="Times New Roman"/>
          <w:sz w:val="24"/>
          <w:szCs w:val="24"/>
        </w:rPr>
        <w:t>w</w:t>
      </w:r>
      <w:r w:rsidR="00EF4AB2" w:rsidRPr="00EB0315">
        <w:rPr>
          <w:rFonts w:ascii="Times New Roman" w:hAnsi="Times New Roman"/>
          <w:sz w:val="24"/>
          <w:szCs w:val="24"/>
        </w:rPr>
        <w:t xml:space="preserve">ychowawca </w:t>
      </w:r>
      <w:r w:rsidR="00797D2B" w:rsidRPr="00EB0315">
        <w:rPr>
          <w:rFonts w:ascii="Times New Roman" w:hAnsi="Times New Roman"/>
          <w:sz w:val="24"/>
          <w:szCs w:val="24"/>
        </w:rPr>
        <w:t>klasy jest</w:t>
      </w:r>
      <w:r w:rsidR="00EF4AB2" w:rsidRPr="00EB0315">
        <w:rPr>
          <w:rFonts w:ascii="Times New Roman" w:hAnsi="Times New Roman"/>
          <w:sz w:val="24"/>
          <w:szCs w:val="24"/>
        </w:rPr>
        <w:t xml:space="preserve"> zobowi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>zany do dokładnego sprawdzenia dokonanych wp</w:t>
      </w:r>
      <w:r w:rsidR="00AF035F">
        <w:rPr>
          <w:rFonts w:ascii="Times New Roman" w:hAnsi="Times New Roman"/>
          <w:sz w:val="24"/>
          <w:szCs w:val="24"/>
        </w:rPr>
        <w:t>isów w dzienniku elektronicznym</w:t>
      </w:r>
      <w:r w:rsidR="00EF4AB2" w:rsidRPr="00EB0315">
        <w:rPr>
          <w:rFonts w:ascii="Times New Roman" w:hAnsi="Times New Roman"/>
          <w:sz w:val="24"/>
          <w:szCs w:val="24"/>
        </w:rPr>
        <w:t xml:space="preserve"> ze szczególnym uwzgl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 xml:space="preserve">dnieniem danych potrzebnych do wydruku 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38077A">
        <w:rPr>
          <w:rFonts w:ascii="Times New Roman" w:hAnsi="Times New Roman"/>
          <w:sz w:val="24"/>
          <w:szCs w:val="24"/>
        </w:rPr>
        <w:t xml:space="preserve">wiadectw - </w:t>
      </w:r>
      <w:r w:rsidR="0028615B">
        <w:rPr>
          <w:rFonts w:ascii="Times New Roman" w:hAnsi="Times New Roman"/>
          <w:sz w:val="24"/>
          <w:szCs w:val="24"/>
        </w:rPr>
        <w:t>do dnia</w:t>
      </w:r>
      <w:r w:rsidR="0038077A">
        <w:rPr>
          <w:rFonts w:ascii="Times New Roman" w:hAnsi="Times New Roman"/>
          <w:sz w:val="24"/>
          <w:szCs w:val="24"/>
        </w:rPr>
        <w:t xml:space="preserve"> klasyfikacyjnego posiedzenia Rady Pedagogicznej</w:t>
      </w:r>
    </w:p>
    <w:p w:rsidR="00EF4AB2" w:rsidRPr="00EB0315" w:rsidRDefault="00EF4AB2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przypadku przej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cia u</w:t>
      </w:r>
      <w:r w:rsidR="001916D6">
        <w:rPr>
          <w:rFonts w:ascii="Times New Roman" w:hAnsi="Times New Roman"/>
          <w:sz w:val="24"/>
          <w:szCs w:val="24"/>
        </w:rPr>
        <w:t>cznia do innej</w:t>
      </w:r>
      <w:r w:rsidR="00815AC0">
        <w:rPr>
          <w:rFonts w:ascii="Times New Roman" w:hAnsi="Times New Roman"/>
          <w:sz w:val="24"/>
          <w:szCs w:val="24"/>
        </w:rPr>
        <w:t xml:space="preserve"> klasy</w:t>
      </w:r>
      <w:r w:rsidRPr="00EB0315">
        <w:rPr>
          <w:rFonts w:ascii="Times New Roman" w:hAnsi="Times New Roman"/>
          <w:sz w:val="24"/>
          <w:szCs w:val="24"/>
        </w:rPr>
        <w:t xml:space="preserve"> SEKRETARIAT </w:t>
      </w:r>
      <w:r w:rsidR="00DA7C81" w:rsidRPr="00EB0315">
        <w:rPr>
          <w:rFonts w:ascii="Times New Roman" w:hAnsi="Times New Roman"/>
          <w:sz w:val="24"/>
          <w:szCs w:val="24"/>
        </w:rPr>
        <w:t>SZKOŁY zgłasza</w:t>
      </w:r>
      <w:r w:rsidRPr="00EB0315">
        <w:rPr>
          <w:rFonts w:ascii="Times New Roman" w:hAnsi="Times New Roman"/>
          <w:sz w:val="24"/>
          <w:szCs w:val="24"/>
        </w:rPr>
        <w:t xml:space="preserve"> ten fakt Szkolnemu Administratorowi Dziennika Elektronicznego i </w:t>
      </w:r>
      <w:r w:rsidR="00491D2E" w:rsidRPr="00EB0315">
        <w:rPr>
          <w:rFonts w:ascii="Times New Roman" w:hAnsi="Times New Roman"/>
          <w:sz w:val="24"/>
          <w:szCs w:val="24"/>
        </w:rPr>
        <w:t>Wych</w:t>
      </w:r>
      <w:r w:rsidR="006C456F" w:rsidRPr="00EB0315">
        <w:rPr>
          <w:rFonts w:ascii="Times New Roman" w:hAnsi="Times New Roman"/>
          <w:sz w:val="24"/>
          <w:szCs w:val="24"/>
        </w:rPr>
        <w:t xml:space="preserve">owawcy </w:t>
      </w:r>
      <w:r w:rsidR="00491D2E" w:rsidRPr="00EB0315">
        <w:rPr>
          <w:rFonts w:ascii="Times New Roman" w:hAnsi="Times New Roman"/>
          <w:sz w:val="24"/>
          <w:szCs w:val="24"/>
        </w:rPr>
        <w:t xml:space="preserve">klasy. </w:t>
      </w:r>
      <w:r w:rsidR="00797D2B">
        <w:rPr>
          <w:rFonts w:ascii="Times New Roman" w:hAnsi="Times New Roman"/>
          <w:sz w:val="24"/>
          <w:szCs w:val="24"/>
        </w:rPr>
        <w:t>Na </w:t>
      </w:r>
      <w:r w:rsidRPr="00EB0315">
        <w:rPr>
          <w:rFonts w:ascii="Times New Roman" w:hAnsi="Times New Roman"/>
          <w:sz w:val="24"/>
          <w:szCs w:val="24"/>
        </w:rPr>
        <w:t xml:space="preserve">podstawie </w:t>
      </w:r>
      <w:r w:rsidR="00815AC0" w:rsidRPr="00EB0315">
        <w:rPr>
          <w:rFonts w:ascii="Times New Roman" w:hAnsi="Times New Roman"/>
          <w:sz w:val="24"/>
          <w:szCs w:val="24"/>
        </w:rPr>
        <w:t>takiej informacji</w:t>
      </w:r>
      <w:r w:rsidRPr="00EB0315">
        <w:rPr>
          <w:rFonts w:ascii="Times New Roman" w:hAnsi="Times New Roman"/>
          <w:sz w:val="24"/>
          <w:szCs w:val="24"/>
        </w:rPr>
        <w:t xml:space="preserve"> Szkolny Administrator Dziennika Elektronicznego </w:t>
      </w:r>
      <w:r w:rsidR="009F6C8F">
        <w:rPr>
          <w:rFonts w:ascii="Times New Roman" w:hAnsi="Times New Roman"/>
          <w:sz w:val="24"/>
          <w:szCs w:val="24"/>
        </w:rPr>
        <w:t>przenosi ucznia</w:t>
      </w:r>
      <w:r w:rsidRPr="00EB0315">
        <w:rPr>
          <w:rFonts w:ascii="Times New Roman" w:hAnsi="Times New Roman"/>
          <w:sz w:val="24"/>
          <w:szCs w:val="24"/>
        </w:rPr>
        <w:t xml:space="preserve"> do innej klasy. </w:t>
      </w:r>
    </w:p>
    <w:p w:rsidR="00EF4AB2" w:rsidRPr="00EB0315" w:rsidRDefault="00EF4AB2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lenia ucznia z listy uczniów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dokona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eastAsia="TimesNewRoman" w:hAnsi="Times New Roman"/>
          <w:caps/>
          <w:sz w:val="24"/>
          <w:szCs w:val="24"/>
        </w:rPr>
        <w:t xml:space="preserve">dyrektor </w:t>
      </w:r>
      <w:r w:rsidRPr="00EB0315">
        <w:rPr>
          <w:rFonts w:ascii="Times New Roman" w:hAnsi="Times New Roman"/>
          <w:sz w:val="24"/>
          <w:szCs w:val="24"/>
        </w:rPr>
        <w:t>lub Szkolny Administrator Dziennika Elektronicznego. W takim przypadku konto danego ucznia zostanie zablokowane, jednak dotychczasowe jego dane odno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nie ocen i frekwencji b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28615B">
        <w:rPr>
          <w:rFonts w:ascii="Times New Roman" w:hAnsi="Times New Roman"/>
          <w:sz w:val="24"/>
          <w:szCs w:val="24"/>
        </w:rPr>
        <w:t>liczone do </w:t>
      </w:r>
      <w:r w:rsidRPr="00EB0315">
        <w:rPr>
          <w:rFonts w:ascii="Times New Roman" w:hAnsi="Times New Roman"/>
          <w:sz w:val="24"/>
          <w:szCs w:val="24"/>
        </w:rPr>
        <w:t xml:space="preserve">statystyk. </w:t>
      </w:r>
    </w:p>
    <w:p w:rsidR="00EF4AB2" w:rsidRPr="00EB0315" w:rsidRDefault="00EF4AB2" w:rsidP="00BB5DD6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BB5DD6">
        <w:rPr>
          <w:rFonts w:ascii="Times New 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w ci</w:t>
      </w:r>
      <w:r w:rsidRPr="00BB5DD6">
        <w:rPr>
          <w:rFonts w:ascii="Times New 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gu roku szkolnego do klasy dojdzie nowy ucze</w:t>
      </w:r>
      <w:r w:rsidRPr="00BB5DD6">
        <w:rPr>
          <w:rFonts w:ascii="Times New 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 xml:space="preserve">, wszystkie dane osobowe wprowadza </w:t>
      </w:r>
      <w:r w:rsidR="003210A2">
        <w:rPr>
          <w:rFonts w:ascii="Times New Roman" w:hAnsi="Times New Roman"/>
          <w:sz w:val="24"/>
          <w:szCs w:val="24"/>
        </w:rPr>
        <w:t>wychowawca klasy.</w:t>
      </w:r>
      <w:r w:rsidRPr="00EB0315">
        <w:rPr>
          <w:rFonts w:ascii="Times New Roman" w:hAnsi="Times New Roman"/>
          <w:sz w:val="24"/>
          <w:szCs w:val="24"/>
        </w:rPr>
        <w:t xml:space="preserve"> </w:t>
      </w:r>
    </w:p>
    <w:p w:rsidR="00EF4AB2" w:rsidRPr="00EB0315" w:rsidRDefault="00EF4AB2" w:rsidP="00BB5DD6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Eksportu danych do </w:t>
      </w:r>
      <w:r w:rsidRPr="00BB5DD6">
        <w:rPr>
          <w:rFonts w:ascii="Times New 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wiadectw z systemu informatycznego dokonuje Wychowawca </w:t>
      </w:r>
      <w:r w:rsidR="00815AC0" w:rsidRPr="00EB0315">
        <w:rPr>
          <w:rFonts w:ascii="Times New Roman" w:hAnsi="Times New Roman"/>
          <w:sz w:val="24"/>
          <w:szCs w:val="24"/>
        </w:rPr>
        <w:t>klasy wraz</w:t>
      </w:r>
      <w:r w:rsidRPr="00EB0315">
        <w:rPr>
          <w:rFonts w:ascii="Times New Roman" w:hAnsi="Times New Roman"/>
          <w:sz w:val="24"/>
          <w:szCs w:val="24"/>
        </w:rPr>
        <w:t xml:space="preserve"> ze Szkolnym Administratorem Dziennika Elektronicznego.</w:t>
      </w:r>
    </w:p>
    <w:p w:rsidR="00EF4AB2" w:rsidRPr="00EB0315" w:rsidRDefault="00EF4AB2" w:rsidP="00EB0315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Wychowawca klasy przegl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da tematy </w:t>
      </w:r>
      <w:r w:rsidR="00815AC0" w:rsidRPr="00EB0315">
        <w:rPr>
          <w:rFonts w:ascii="Times New Roman" w:hAnsi="Times New Roman"/>
          <w:sz w:val="24"/>
          <w:szCs w:val="24"/>
        </w:rPr>
        <w:t>i frekwencję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na bieżąco i systematycznie </w:t>
      </w:r>
      <w:r w:rsidRPr="00EB0315">
        <w:rPr>
          <w:rFonts w:ascii="Times New Roman" w:hAnsi="Times New Roman"/>
          <w:sz w:val="24"/>
          <w:szCs w:val="24"/>
        </w:rPr>
        <w:t>dokonuje odpowiednich zmian np. usprawiedliwi</w:t>
      </w:r>
      <w:r w:rsidR="00815AC0">
        <w:rPr>
          <w:rFonts w:ascii="Times New Roman" w:hAnsi="Times New Roman"/>
          <w:sz w:val="24"/>
          <w:szCs w:val="24"/>
        </w:rPr>
        <w:t>a nieobecności uczniów</w:t>
      </w:r>
      <w:r w:rsidR="003210A2">
        <w:rPr>
          <w:rFonts w:ascii="Times New Roman" w:hAnsi="Times New Roman"/>
          <w:sz w:val="24"/>
          <w:szCs w:val="24"/>
        </w:rPr>
        <w:t xml:space="preserve">. </w:t>
      </w:r>
      <w:r w:rsidRPr="00EB0315">
        <w:rPr>
          <w:rFonts w:ascii="Times New Roman" w:hAnsi="Times New Roman"/>
          <w:sz w:val="24"/>
          <w:szCs w:val="24"/>
        </w:rPr>
        <w:t>Cz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stotliwo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 xml:space="preserve">tych </w:t>
      </w:r>
      <w:proofErr w:type="gramStart"/>
      <w:r w:rsidRPr="00EB0315">
        <w:rPr>
          <w:rFonts w:ascii="Times New Roman" w:hAnsi="Times New Roman"/>
          <w:sz w:val="24"/>
          <w:szCs w:val="24"/>
        </w:rPr>
        <w:t>czynno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 nie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mniejsza 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ż </w:t>
      </w:r>
      <w:r w:rsidR="007F14E9" w:rsidRPr="00EB0315">
        <w:rPr>
          <w:rFonts w:ascii="Times New Roman" w:hAnsi="Times New Roman"/>
          <w:sz w:val="24"/>
          <w:szCs w:val="24"/>
        </w:rPr>
        <w:t>raz w miesiącu.</w:t>
      </w:r>
    </w:p>
    <w:p w:rsidR="00EF4AB2" w:rsidRPr="00EB0315" w:rsidRDefault="00EF4AB2" w:rsidP="00815AC0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caps/>
          <w:sz w:val="24"/>
          <w:szCs w:val="24"/>
        </w:rPr>
        <w:t>Wychowawca klasy</w:t>
      </w:r>
      <w:r w:rsidRPr="00EB0315">
        <w:rPr>
          <w:rFonts w:ascii="Times New Roman" w:hAnsi="Times New Roman"/>
          <w:sz w:val="24"/>
          <w:szCs w:val="24"/>
        </w:rPr>
        <w:t xml:space="preserve">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usprawiedliwi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pojedyncze godziny w ci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gu całego dnia zaj</w:t>
      </w:r>
      <w:r w:rsidRPr="00EB0315">
        <w:rPr>
          <w:rFonts w:ascii="Times New Roman" w:eastAsia="TimesNewRoman" w:hAnsi="Times New Roman"/>
          <w:sz w:val="24"/>
          <w:szCs w:val="24"/>
        </w:rPr>
        <w:t>ęć</w:t>
      </w:r>
      <w:r w:rsidRPr="00EB0315">
        <w:rPr>
          <w:rFonts w:ascii="Times New Roman" w:hAnsi="Times New Roman"/>
          <w:sz w:val="24"/>
          <w:szCs w:val="24"/>
        </w:rPr>
        <w:t xml:space="preserve">, tylko </w:t>
      </w:r>
      <w:r w:rsidR="00815AC0" w:rsidRPr="00EB0315">
        <w:rPr>
          <w:rFonts w:ascii="Times New Roman" w:hAnsi="Times New Roman"/>
          <w:sz w:val="24"/>
          <w:szCs w:val="24"/>
        </w:rPr>
        <w:t>wtedy, gdy</w:t>
      </w:r>
      <w:r w:rsidRPr="00EB0315">
        <w:rPr>
          <w:rFonts w:ascii="Times New Roman" w:hAnsi="Times New Roman"/>
          <w:sz w:val="24"/>
          <w:szCs w:val="24"/>
        </w:rPr>
        <w:t xml:space="preserve"> zostały one wcze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niej zgłoszone lub wynikły z przyczyn niezale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nych od ucznia.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dniu poprzedzaj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cym zebrania z rodzicami Wychowawca </w:t>
      </w:r>
      <w:r w:rsidR="006C456F" w:rsidRPr="00EB0315">
        <w:rPr>
          <w:rFonts w:ascii="Times New Roman" w:hAnsi="Times New Roman"/>
          <w:sz w:val="24"/>
          <w:szCs w:val="24"/>
        </w:rPr>
        <w:t>może w</w:t>
      </w:r>
      <w:r w:rsidR="0028615B">
        <w:rPr>
          <w:rFonts w:ascii="Times New Roman" w:hAnsi="Times New Roman"/>
          <w:sz w:val="24"/>
          <w:szCs w:val="24"/>
        </w:rPr>
        <w:t xml:space="preserve"> uzgodnieniu z </w:t>
      </w:r>
      <w:r w:rsidR="007F14E9" w:rsidRPr="00EB0315">
        <w:rPr>
          <w:rFonts w:ascii="Times New Roman" w:hAnsi="Times New Roman"/>
          <w:sz w:val="24"/>
          <w:szCs w:val="24"/>
        </w:rPr>
        <w:t xml:space="preserve">rodzicami </w:t>
      </w:r>
      <w:r w:rsidR="006C456F" w:rsidRPr="00EB0315">
        <w:rPr>
          <w:rFonts w:ascii="Times New Roman" w:hAnsi="Times New Roman"/>
          <w:sz w:val="24"/>
          <w:szCs w:val="24"/>
        </w:rPr>
        <w:t xml:space="preserve">wydrukować </w:t>
      </w:r>
      <w:r w:rsidRPr="00EB0315">
        <w:rPr>
          <w:rFonts w:ascii="Times New Roman" w:hAnsi="Times New Roman"/>
          <w:sz w:val="24"/>
          <w:szCs w:val="24"/>
        </w:rPr>
        <w:t>z systemu dziennika elektronicznego zestawienia ocen, frekwencji i potrzebnych statystyk do wykorzystania w czasie spotkania z rodzicami.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eli rodzic (opiekun prawny) nie jest obecny na zebraniu, Nauczyciel ani Wychowawca </w:t>
      </w:r>
      <w:r w:rsidR="00815AC0" w:rsidRPr="00EB0315">
        <w:rPr>
          <w:rFonts w:ascii="Times New Roman" w:hAnsi="Times New Roman"/>
          <w:sz w:val="24"/>
          <w:szCs w:val="24"/>
        </w:rPr>
        <w:t>klasy nie</w:t>
      </w:r>
      <w:r w:rsidRPr="00EB0315">
        <w:rPr>
          <w:rFonts w:ascii="Times New Roman" w:hAnsi="Times New Roman"/>
          <w:sz w:val="24"/>
          <w:szCs w:val="24"/>
        </w:rPr>
        <w:t xml:space="preserve"> maj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zku dodatkowego zawiadamiania o ocenach poza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28615B">
        <w:rPr>
          <w:rFonts w:ascii="Times New Roman" w:hAnsi="Times New Roman"/>
          <w:sz w:val="24"/>
          <w:szCs w:val="24"/>
        </w:rPr>
        <w:t>lonym w </w:t>
      </w:r>
      <w:r w:rsidRPr="00EB0315">
        <w:rPr>
          <w:rFonts w:ascii="Times New Roman" w:hAnsi="Times New Roman"/>
          <w:sz w:val="24"/>
          <w:szCs w:val="24"/>
        </w:rPr>
        <w:t xml:space="preserve">szkole systemem dziennika elektronicznego. Nie dotyczy to przewidywanych ocen </w:t>
      </w:r>
      <w:r w:rsidR="00B666E3">
        <w:rPr>
          <w:rFonts w:ascii="Times New Roman" w:hAnsi="Times New Roman"/>
          <w:sz w:val="24"/>
          <w:szCs w:val="24"/>
        </w:rPr>
        <w:lastRenderedPageBreak/>
        <w:t xml:space="preserve">rocznych </w:t>
      </w:r>
      <w:r w:rsidRPr="00EB0315">
        <w:rPr>
          <w:rFonts w:ascii="Times New Roman" w:hAnsi="Times New Roman"/>
          <w:sz w:val="24"/>
          <w:szCs w:val="24"/>
        </w:rPr>
        <w:t>niedostatecznych z przedmiotu, ocen nieodpowiednich oraz nagannych zachowania</w:t>
      </w:r>
      <w:r w:rsidR="00B666E3">
        <w:rPr>
          <w:rFonts w:ascii="Times New Roman" w:hAnsi="Times New Roman"/>
          <w:sz w:val="24"/>
          <w:szCs w:val="24"/>
        </w:rPr>
        <w:t>.</w:t>
      </w:r>
      <w:r w:rsidRPr="00EB0315">
        <w:rPr>
          <w:rFonts w:ascii="Times New Roman" w:hAnsi="Times New Roman"/>
          <w:sz w:val="24"/>
          <w:szCs w:val="24"/>
        </w:rPr>
        <w:t xml:space="preserve"> W przypadku niestawienia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rodzica na </w:t>
      </w:r>
      <w:r w:rsidR="008611B0" w:rsidRPr="00EB0315">
        <w:rPr>
          <w:rFonts w:ascii="Times New Roman" w:hAnsi="Times New Roman"/>
          <w:sz w:val="24"/>
          <w:szCs w:val="24"/>
        </w:rPr>
        <w:t>zebranie Wychowawca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28615B" w:rsidRPr="00EB0315">
        <w:rPr>
          <w:rFonts w:ascii="Times New Roman" w:hAnsi="Times New Roman"/>
          <w:sz w:val="24"/>
          <w:szCs w:val="24"/>
        </w:rPr>
        <w:t>klasy wysyła</w:t>
      </w:r>
      <w:r w:rsidRPr="00EB0315">
        <w:rPr>
          <w:rFonts w:ascii="Times New Roman" w:hAnsi="Times New Roman"/>
          <w:sz w:val="24"/>
          <w:szCs w:val="24"/>
        </w:rPr>
        <w:t xml:space="preserve"> powiadomienie o przewidywanych</w:t>
      </w:r>
      <w:r w:rsidR="00B666E3">
        <w:rPr>
          <w:rFonts w:ascii="Times New Roman" w:hAnsi="Times New Roman"/>
          <w:sz w:val="24"/>
          <w:szCs w:val="24"/>
        </w:rPr>
        <w:t xml:space="preserve"> rocznych</w:t>
      </w:r>
      <w:r w:rsidRPr="00EB0315">
        <w:rPr>
          <w:rFonts w:ascii="Times New Roman" w:hAnsi="Times New Roman"/>
          <w:sz w:val="24"/>
          <w:szCs w:val="24"/>
        </w:rPr>
        <w:t xml:space="preserve"> ocenach niedostatecznych, nieodpowiednich oraz nagannych w formie pisemnej.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Wychowawca </w:t>
      </w:r>
      <w:r w:rsidR="00815AC0" w:rsidRPr="00EB0315">
        <w:rPr>
          <w:rFonts w:ascii="Times New Roman" w:hAnsi="Times New Roman"/>
          <w:sz w:val="24"/>
          <w:szCs w:val="24"/>
        </w:rPr>
        <w:t>klasy nie</w:t>
      </w:r>
      <w:r w:rsidRPr="00EB0315">
        <w:rPr>
          <w:rFonts w:ascii="Times New Roman" w:hAnsi="Times New Roman"/>
          <w:sz w:val="24"/>
          <w:szCs w:val="24"/>
        </w:rPr>
        <w:t xml:space="preserve"> ma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edytowania ocen z innych przedmiotów w klasie, w której jest wychowawc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poza przedmiotem, którego uczy.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Wychowawca </w:t>
      </w:r>
      <w:r w:rsidR="008611B0" w:rsidRPr="00EB0315">
        <w:rPr>
          <w:rFonts w:ascii="Times New Roman" w:hAnsi="Times New Roman"/>
          <w:sz w:val="24"/>
          <w:szCs w:val="24"/>
        </w:rPr>
        <w:t>klasy wpisuje</w:t>
      </w:r>
      <w:r w:rsidRPr="00EB0315">
        <w:rPr>
          <w:rFonts w:ascii="Times New Roman" w:hAnsi="Times New Roman"/>
          <w:sz w:val="24"/>
          <w:szCs w:val="24"/>
        </w:rPr>
        <w:t xml:space="preserve"> uczniom swojej klasy śródroczną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i roczn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ocen</w:t>
      </w:r>
      <w:r w:rsidR="00547497"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 zachowania w odpowiedniej opcji dziennika elektronicznego, według zasad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547497" w:rsidRPr="00EB0315">
        <w:rPr>
          <w:rFonts w:ascii="Times New Roman" w:hAnsi="Times New Roman"/>
          <w:sz w:val="24"/>
          <w:szCs w:val="24"/>
        </w:rPr>
        <w:t xml:space="preserve">lonych w </w:t>
      </w:r>
      <w:r w:rsidR="008611B0">
        <w:rPr>
          <w:rFonts w:ascii="Times New Roman" w:hAnsi="Times New Roman"/>
          <w:sz w:val="24"/>
          <w:szCs w:val="24"/>
        </w:rPr>
        <w:t>Statucie szkoły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Plan lekcji b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dzie publikowany na kontach uczniów oraz rodziców.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Wychowawca </w:t>
      </w:r>
      <w:r w:rsidR="008611B0" w:rsidRPr="00EB0315">
        <w:rPr>
          <w:rFonts w:ascii="Times New Roman" w:hAnsi="Times New Roman"/>
          <w:sz w:val="24"/>
          <w:szCs w:val="24"/>
        </w:rPr>
        <w:t>klasy ma</w:t>
      </w:r>
      <w:r w:rsidRPr="00EB0315">
        <w:rPr>
          <w:rFonts w:ascii="Times New Roman" w:hAnsi="Times New Roman"/>
          <w:sz w:val="24"/>
          <w:szCs w:val="24"/>
        </w:rPr>
        <w:t xml:space="preserve">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do 10 wrze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nia uzupełni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wszystkie </w:t>
      </w:r>
      <w:r w:rsidR="00DA7C81" w:rsidRPr="00EB0315">
        <w:rPr>
          <w:rFonts w:ascii="Times New Roman" w:hAnsi="Times New Roman"/>
          <w:sz w:val="24"/>
          <w:szCs w:val="24"/>
        </w:rPr>
        <w:t>dane klasy</w:t>
      </w:r>
      <w:r w:rsidR="0028615B">
        <w:rPr>
          <w:rFonts w:ascii="Times New Roman" w:hAnsi="Times New Roman"/>
          <w:sz w:val="24"/>
          <w:szCs w:val="24"/>
        </w:rPr>
        <w:t xml:space="preserve"> i </w:t>
      </w:r>
      <w:r w:rsidRPr="00EB0315">
        <w:rPr>
          <w:rFonts w:ascii="Times New Roman" w:hAnsi="Times New Roman"/>
          <w:sz w:val="24"/>
          <w:szCs w:val="24"/>
        </w:rPr>
        <w:t>uczniów zamieszczone w WIDOKU DZIENNIKA</w:t>
      </w:r>
      <w:r w:rsidR="00A67E3F">
        <w:rPr>
          <w:rFonts w:ascii="Times New Roman" w:hAnsi="Times New Roman"/>
          <w:sz w:val="24"/>
          <w:szCs w:val="24"/>
        </w:rPr>
        <w:t xml:space="preserve">, </w:t>
      </w:r>
      <w:r w:rsidRPr="00EB0315">
        <w:rPr>
          <w:rFonts w:ascii="Times New Roman" w:hAnsi="Times New Roman"/>
          <w:sz w:val="24"/>
          <w:szCs w:val="24"/>
        </w:rPr>
        <w:t>a nast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pnie systematycznie uzupełnia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i aktualizowa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inne </w:t>
      </w:r>
      <w:r w:rsidRPr="00EB0315">
        <w:rPr>
          <w:rFonts w:ascii="Times New Roman" w:hAnsi="Times New Roman"/>
          <w:sz w:val="24"/>
          <w:szCs w:val="24"/>
        </w:rPr>
        <w:t xml:space="preserve">wpisy. </w:t>
      </w:r>
    </w:p>
    <w:p w:rsidR="00EF4AB2" w:rsidRPr="00EB0315" w:rsidRDefault="00EF4AB2" w:rsidP="00EB031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Na pierwszym zebraniu z rodzicami Wychowawca </w:t>
      </w:r>
      <w:r w:rsidR="008611B0" w:rsidRPr="00EB0315">
        <w:rPr>
          <w:rFonts w:ascii="Times New Roman" w:hAnsi="Times New Roman"/>
          <w:sz w:val="24"/>
          <w:szCs w:val="24"/>
        </w:rPr>
        <w:t>klasy ma</w:t>
      </w:r>
      <w:r w:rsidRPr="00EB0315">
        <w:rPr>
          <w:rFonts w:ascii="Times New Roman" w:hAnsi="Times New Roman"/>
          <w:sz w:val="24"/>
          <w:szCs w:val="24"/>
        </w:rPr>
        <w:t xml:space="preserve">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zek </w:t>
      </w:r>
      <w:r w:rsidR="00DA7C81">
        <w:rPr>
          <w:rFonts w:ascii="Times New Roman" w:hAnsi="Times New Roman"/>
          <w:sz w:val="24"/>
          <w:szCs w:val="24"/>
        </w:rPr>
        <w:t>przekazać podstawowe informacje</w:t>
      </w:r>
      <w:r w:rsidR="007F14E9" w:rsidRPr="00EB0315">
        <w:rPr>
          <w:rFonts w:ascii="Times New 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 xml:space="preserve">o </w:t>
      </w:r>
      <w:r w:rsidR="00DA7C81" w:rsidRPr="00EB0315">
        <w:rPr>
          <w:rFonts w:ascii="Times New Roman" w:hAnsi="Times New Roman"/>
          <w:sz w:val="24"/>
          <w:szCs w:val="24"/>
        </w:rPr>
        <w:t>tym</w:t>
      </w:r>
      <w:r w:rsidR="00DA7C81">
        <w:rPr>
          <w:rFonts w:ascii="Times New Roman" w:hAnsi="Times New Roman"/>
          <w:sz w:val="24"/>
          <w:szCs w:val="24"/>
        </w:rPr>
        <w:t>,</w:t>
      </w:r>
      <w:r w:rsidR="00DA7C81" w:rsidRPr="00EB0315">
        <w:rPr>
          <w:rFonts w:ascii="Times New Roman" w:hAnsi="Times New Roman"/>
          <w:sz w:val="24"/>
          <w:szCs w:val="24"/>
        </w:rPr>
        <w:t xml:space="preserve"> jak</w:t>
      </w:r>
      <w:r w:rsidRPr="00EB0315">
        <w:rPr>
          <w:rFonts w:ascii="Times New Roman" w:hAnsi="Times New Roman"/>
          <w:sz w:val="24"/>
          <w:szCs w:val="24"/>
        </w:rPr>
        <w:t xml:space="preserve"> korzysta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z </w:t>
      </w:r>
      <w:r w:rsidR="00DA7C81" w:rsidRPr="00EB0315">
        <w:rPr>
          <w:rFonts w:ascii="Times New Roman" w:hAnsi="Times New Roman"/>
          <w:sz w:val="24"/>
          <w:szCs w:val="24"/>
        </w:rPr>
        <w:t>dziennika elektronicznego</w:t>
      </w:r>
      <w:r w:rsidR="00304F39" w:rsidRPr="00EB0315">
        <w:rPr>
          <w:rFonts w:ascii="Times New Roman" w:hAnsi="Times New Roman"/>
          <w:sz w:val="24"/>
          <w:szCs w:val="24"/>
        </w:rPr>
        <w:t xml:space="preserve"> i wskazać</w:t>
      </w:r>
      <w:r w:rsidR="0028615B">
        <w:rPr>
          <w:rFonts w:ascii="Times New Roman" w:hAnsi="Times New Roman"/>
          <w:sz w:val="24"/>
          <w:szCs w:val="24"/>
        </w:rPr>
        <w:t xml:space="preserve"> gdzie i </w:t>
      </w:r>
      <w:r w:rsidRPr="00EB0315">
        <w:rPr>
          <w:rFonts w:ascii="Times New Roman" w:hAnsi="Times New Roman"/>
          <w:sz w:val="24"/>
          <w:szCs w:val="24"/>
        </w:rPr>
        <w:t>jak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na uzyska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pomoc w jego obsłudze</w:t>
      </w:r>
      <w:r w:rsidR="007F14E9" w:rsidRPr="00EB0315">
        <w:rPr>
          <w:rFonts w:ascii="Times New Roman" w:hAnsi="Times New Roman"/>
          <w:sz w:val="24"/>
          <w:szCs w:val="24"/>
        </w:rPr>
        <w:t>.</w:t>
      </w:r>
    </w:p>
    <w:p w:rsidR="00EF4AB2" w:rsidRPr="003B0603" w:rsidRDefault="00EF4AB2" w:rsidP="0028615B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32" w:name="_Toc318189857"/>
      <w:bookmarkStart w:id="33" w:name="_Toc318799521"/>
      <w:bookmarkStart w:id="34" w:name="_Toc370134510"/>
      <w:bookmarkStart w:id="35" w:name="_Toc461946784"/>
      <w:r w:rsidRPr="003B0603">
        <w:rPr>
          <w:rFonts w:ascii="Times New Roman" w:hAnsi="Times New Roman" w:cs="Times New Roman"/>
        </w:rPr>
        <w:t>ROZDZIAŁ IX.</w:t>
      </w:r>
      <w:bookmarkEnd w:id="34"/>
      <w:r w:rsidR="003B0603">
        <w:rPr>
          <w:rFonts w:ascii="Times New Roman" w:hAnsi="Times New Roman" w:cs="Times New Roman"/>
        </w:rPr>
        <w:t xml:space="preserve"> </w:t>
      </w:r>
      <w:r w:rsidRPr="003B0603">
        <w:rPr>
          <w:rFonts w:ascii="Times New Roman" w:hAnsi="Times New Roman" w:cs="Times New Roman"/>
        </w:rPr>
        <w:t>NAUCZYCIEL</w:t>
      </w:r>
      <w:bookmarkEnd w:id="32"/>
      <w:bookmarkEnd w:id="33"/>
      <w:bookmarkEnd w:id="35"/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dy </w:t>
      </w:r>
      <w:r w:rsidRPr="00EB0315">
        <w:rPr>
          <w:rFonts w:ascii="Times New Roman" w:hAnsi="Times New Roman"/>
          <w:caps/>
          <w:sz w:val="24"/>
          <w:szCs w:val="24"/>
        </w:rPr>
        <w:t>Nauczyciel</w:t>
      </w:r>
      <w:r w:rsidRPr="00EB0315">
        <w:rPr>
          <w:rFonts w:ascii="Times New Roman" w:hAnsi="Times New Roman"/>
          <w:sz w:val="24"/>
          <w:szCs w:val="24"/>
        </w:rPr>
        <w:t xml:space="preserve"> jest osobi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cie odpowiedzialny</w:t>
      </w:r>
      <w:r w:rsidR="0028615B">
        <w:rPr>
          <w:rFonts w:ascii="Times New Roman" w:hAnsi="Times New Roman"/>
          <w:sz w:val="24"/>
          <w:szCs w:val="24"/>
        </w:rPr>
        <w:t xml:space="preserve"> za systematyczne wpisywanie do </w:t>
      </w:r>
      <w:r w:rsidRPr="00EB0315">
        <w:rPr>
          <w:rFonts w:ascii="Times New Roman" w:hAnsi="Times New Roman"/>
          <w:sz w:val="24"/>
          <w:szCs w:val="24"/>
        </w:rPr>
        <w:t xml:space="preserve">dziennika elektronicznego: </w:t>
      </w:r>
    </w:p>
    <w:p w:rsidR="00EF4AB2" w:rsidRPr="00EB0315" w:rsidRDefault="00EF4AB2" w:rsidP="00EB0315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Ocen </w:t>
      </w:r>
      <w:r w:rsidR="008611B0">
        <w:rPr>
          <w:rFonts w:ascii="Times New Roman" w:hAnsi="Times New Roman"/>
          <w:sz w:val="24"/>
          <w:szCs w:val="24"/>
        </w:rPr>
        <w:t>bieżących</w:t>
      </w:r>
      <w:r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EB0315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Przewidywanych ocen rocznych.</w:t>
      </w:r>
    </w:p>
    <w:p w:rsidR="00EF4AB2" w:rsidRPr="00EB0315" w:rsidRDefault="00EF4AB2" w:rsidP="00EB0315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Ocen</w:t>
      </w:r>
      <w:r w:rsidR="00804BE9">
        <w:rPr>
          <w:rFonts w:ascii="Times New Roman" w:hAnsi="Times New Roman"/>
          <w:sz w:val="24"/>
          <w:szCs w:val="24"/>
        </w:rPr>
        <w:t xml:space="preserve"> klasyfikacyjnych</w:t>
      </w:r>
      <w:r w:rsidRPr="00EB0315">
        <w:rPr>
          <w:rFonts w:ascii="Times New Roman" w:hAnsi="Times New Roman"/>
          <w:sz w:val="24"/>
          <w:szCs w:val="24"/>
        </w:rPr>
        <w:t xml:space="preserve"> śródrocznych i </w:t>
      </w:r>
      <w:r w:rsidR="00804BE9">
        <w:rPr>
          <w:rFonts w:ascii="Times New Roman" w:hAnsi="Times New Roman"/>
          <w:sz w:val="24"/>
          <w:szCs w:val="24"/>
        </w:rPr>
        <w:t>rocznych</w:t>
      </w:r>
      <w:r w:rsidRPr="00EB0315">
        <w:rPr>
          <w:rFonts w:ascii="Times New Roman" w:hAnsi="Times New Roman"/>
          <w:sz w:val="24"/>
          <w:szCs w:val="24"/>
        </w:rPr>
        <w:t xml:space="preserve"> w klasach, w których prowadzi zaj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 według zasad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304F39" w:rsidRPr="00EB0315">
        <w:rPr>
          <w:rFonts w:ascii="Times New Roman" w:hAnsi="Times New Roman"/>
          <w:sz w:val="24"/>
          <w:szCs w:val="24"/>
        </w:rPr>
        <w:t>lonych w</w:t>
      </w:r>
      <w:r w:rsidR="00924E6A">
        <w:rPr>
          <w:rFonts w:ascii="Times New Roman" w:hAnsi="Times New Roman"/>
          <w:sz w:val="24"/>
          <w:szCs w:val="24"/>
        </w:rPr>
        <w:t xml:space="preserve"> rozdziale XIII</w:t>
      </w:r>
      <w:r w:rsidR="00304F39" w:rsidRPr="00EB0315">
        <w:rPr>
          <w:rFonts w:ascii="Times New Roman" w:hAnsi="Times New Roman"/>
          <w:sz w:val="24"/>
          <w:szCs w:val="24"/>
        </w:rPr>
        <w:t xml:space="preserve"> </w:t>
      </w:r>
      <w:r w:rsidR="0028615B" w:rsidRPr="0028615B">
        <w:rPr>
          <w:rFonts w:ascii="Times New Roman" w:hAnsi="Times New Roman"/>
          <w:i/>
          <w:sz w:val="24"/>
          <w:szCs w:val="24"/>
        </w:rPr>
        <w:t>Statu</w:t>
      </w:r>
      <w:r w:rsidR="00924E6A">
        <w:rPr>
          <w:rFonts w:ascii="Times New Roman" w:hAnsi="Times New Roman"/>
          <w:i/>
          <w:sz w:val="24"/>
          <w:szCs w:val="24"/>
        </w:rPr>
        <w:t>tu</w:t>
      </w:r>
      <w:r w:rsidR="0028615B">
        <w:rPr>
          <w:rFonts w:ascii="Times New Roman" w:hAnsi="Times New Roman"/>
          <w:sz w:val="24"/>
          <w:szCs w:val="24"/>
        </w:rPr>
        <w:t>.</w:t>
      </w:r>
      <w:r w:rsidRPr="00EB0315">
        <w:rPr>
          <w:rFonts w:ascii="Times New Roman" w:hAnsi="Times New Roman"/>
          <w:sz w:val="24"/>
          <w:szCs w:val="24"/>
        </w:rPr>
        <w:t xml:space="preserve"> </w:t>
      </w:r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 osobi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cie odpowiada za poprawność danych wprowadzanych </w:t>
      </w:r>
      <w:r w:rsidRPr="00EB0315">
        <w:rPr>
          <w:rFonts w:ascii="Times New Roman" w:hAnsi="Times New Roman"/>
          <w:sz w:val="24"/>
          <w:szCs w:val="24"/>
        </w:rPr>
        <w:br/>
        <w:t>do systemu dziennika elektronicznego za 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komputera i ponosi za to całkowit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odpowiedzialno</w:t>
      </w:r>
      <w:r w:rsidRPr="00EB0315">
        <w:rPr>
          <w:rFonts w:ascii="Times New Roman" w:eastAsia="TimesNewRoman" w:hAnsi="Times New Roman"/>
          <w:sz w:val="24"/>
          <w:szCs w:val="24"/>
        </w:rPr>
        <w:t>ść</w:t>
      </w:r>
      <w:r w:rsidRPr="00EB0315">
        <w:rPr>
          <w:rFonts w:ascii="Times New Roman" w:hAnsi="Times New Roman"/>
          <w:sz w:val="24"/>
          <w:szCs w:val="24"/>
        </w:rPr>
        <w:t xml:space="preserve"> w tym zakresie</w:t>
      </w:r>
      <w:r w:rsidRPr="00EB0315">
        <w:rPr>
          <w:rFonts w:ascii="Times New Roman" w:eastAsia="TimesNewRoman" w:hAnsi="Times New Roman"/>
          <w:sz w:val="24"/>
          <w:szCs w:val="24"/>
        </w:rPr>
        <w:t>.</w:t>
      </w:r>
      <w:r w:rsidRPr="00EB0315">
        <w:rPr>
          <w:rFonts w:ascii="Times New Roman" w:hAnsi="Times New Roman"/>
          <w:sz w:val="24"/>
          <w:szCs w:val="24"/>
        </w:rPr>
        <w:t xml:space="preserve"> </w:t>
      </w:r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 korzystając z komputera,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prowadzi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lekcj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eastAsia="TimesNewRoman" w:hAnsi="Times New Roman"/>
          <w:sz w:val="24"/>
          <w:szCs w:val="24"/>
        </w:rPr>
        <w:br/>
      </w:r>
      <w:r w:rsidRPr="00EB0315">
        <w:rPr>
          <w:rFonts w:ascii="Times New Roman" w:hAnsi="Times New Roman"/>
          <w:sz w:val="24"/>
          <w:szCs w:val="24"/>
        </w:rPr>
        <w:t xml:space="preserve">z wykorzystaniem elementów INTERFEJSU LEKCYJNEGO. </w:t>
      </w:r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przypadku prowadzenia zaj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ęć </w:t>
      </w:r>
      <w:r w:rsidRPr="00EB0315">
        <w:rPr>
          <w:rFonts w:ascii="Times New Roman" w:hAnsi="Times New Roman"/>
          <w:sz w:val="24"/>
          <w:szCs w:val="24"/>
        </w:rPr>
        <w:t xml:space="preserve">za nieobecnego nauczyciela </w:t>
      </w:r>
      <w:r w:rsidRPr="00EB0315">
        <w:rPr>
          <w:rFonts w:ascii="Times New Roman" w:hAnsi="Times New Roman"/>
          <w:caps/>
          <w:sz w:val="24"/>
          <w:szCs w:val="24"/>
        </w:rPr>
        <w:t>Nauczyciel Zast</w:t>
      </w:r>
      <w:r w:rsidRPr="00EB0315">
        <w:rPr>
          <w:rFonts w:ascii="Times New Roman" w:eastAsia="TimesNewRoman" w:hAnsi="Times New Roman"/>
          <w:caps/>
          <w:sz w:val="24"/>
          <w:szCs w:val="24"/>
        </w:rPr>
        <w:t>ę</w:t>
      </w:r>
      <w:r w:rsidRPr="00EB0315">
        <w:rPr>
          <w:rFonts w:ascii="Times New Roman" w:hAnsi="Times New Roman"/>
          <w:caps/>
          <w:sz w:val="24"/>
          <w:szCs w:val="24"/>
        </w:rPr>
        <w:t>puj</w:t>
      </w:r>
      <w:r w:rsidRPr="00EB0315">
        <w:rPr>
          <w:rFonts w:ascii="Times New Roman" w:eastAsia="TimesNewRoman" w:hAnsi="Times New Roman"/>
          <w:caps/>
          <w:sz w:val="24"/>
          <w:szCs w:val="24"/>
        </w:rPr>
        <w:t>ą</w:t>
      </w:r>
      <w:r w:rsidRPr="00EB0315">
        <w:rPr>
          <w:rFonts w:ascii="Times New Roman" w:hAnsi="Times New Roman"/>
          <w:caps/>
          <w:sz w:val="24"/>
          <w:szCs w:val="24"/>
        </w:rPr>
        <w:t xml:space="preserve">cy </w:t>
      </w:r>
      <w:r w:rsidRPr="00EB0315">
        <w:rPr>
          <w:rFonts w:ascii="Times New Roman" w:hAnsi="Times New Roman"/>
          <w:sz w:val="24"/>
          <w:szCs w:val="24"/>
        </w:rPr>
        <w:t>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dokonywa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zaznacze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>według zasad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28615B">
        <w:rPr>
          <w:rFonts w:ascii="Times New Roman" w:hAnsi="Times New Roman"/>
          <w:sz w:val="24"/>
          <w:szCs w:val="24"/>
        </w:rPr>
        <w:t>lonych w </w:t>
      </w:r>
      <w:r w:rsidRPr="00EB0315">
        <w:rPr>
          <w:rFonts w:ascii="Times New Roman" w:hAnsi="Times New Roman"/>
          <w:sz w:val="24"/>
          <w:szCs w:val="24"/>
        </w:rPr>
        <w:t xml:space="preserve">systemie dziennika elektronicznego: </w:t>
      </w:r>
    </w:p>
    <w:p w:rsidR="00EF4AB2" w:rsidRPr="00EB0315" w:rsidRDefault="00EF4AB2" w:rsidP="00EB0315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INTERFEJSIE LEKCYJNYM musi wybra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opcj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ZAST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PSTWO, a nast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pnie zaznaczy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z listy odpowiedni ODDZIAŁ i ZAJ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 EDUKACYJNE odpowiednio przydzielone nauczycielowi, za którego prowadzi zaj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cia. </w:t>
      </w:r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Uczestnictwo w szkoleniach organizowanych przez Szkolnego Administratora Dziennika Elektronicznego dla 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dego Nauczyciela jest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zkowe. </w:t>
      </w:r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Nauczyciele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zani do przestrzegania zasad zapewniaj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cych ochron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danych osobowych według przepisów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cych w szkole. </w:t>
      </w:r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dy </w:t>
      </w:r>
      <w:r w:rsidR="00804BE9" w:rsidRPr="00EB0315">
        <w:rPr>
          <w:rFonts w:ascii="Times New Roman" w:hAnsi="Times New Roman"/>
          <w:sz w:val="24"/>
          <w:szCs w:val="24"/>
        </w:rPr>
        <w:t>Nauczyciel na</w:t>
      </w:r>
      <w:r w:rsidRPr="00EB0315">
        <w:rPr>
          <w:rFonts w:ascii="Times New Roman" w:hAnsi="Times New Roman"/>
          <w:sz w:val="24"/>
          <w:szCs w:val="24"/>
        </w:rPr>
        <w:t xml:space="preserve"> pocz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tku prowadzonych przez siebie zaj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ęć </w:t>
      </w:r>
      <w:r w:rsidRPr="00EB0315">
        <w:rPr>
          <w:rFonts w:ascii="Times New Roman" w:hAnsi="Times New Roman"/>
          <w:sz w:val="24"/>
          <w:szCs w:val="24"/>
        </w:rPr>
        <w:t>osobi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28615B">
        <w:rPr>
          <w:rFonts w:ascii="Times New Roman" w:hAnsi="Times New Roman"/>
          <w:sz w:val="24"/>
          <w:szCs w:val="24"/>
        </w:rPr>
        <w:t>cie sprawdza i </w:t>
      </w:r>
      <w:r w:rsidRPr="00EB0315">
        <w:rPr>
          <w:rFonts w:ascii="Times New Roman" w:hAnsi="Times New Roman"/>
          <w:sz w:val="24"/>
          <w:szCs w:val="24"/>
        </w:rPr>
        <w:t>wpisuje do dziennika elektronicznego, obecno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uczniów na zaj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ciach. W trakcie trwania zaj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ęć </w:t>
      </w:r>
      <w:r w:rsidRPr="00EB0315">
        <w:rPr>
          <w:rFonts w:ascii="Times New Roman" w:hAnsi="Times New Roman"/>
          <w:sz w:val="24"/>
          <w:szCs w:val="24"/>
        </w:rPr>
        <w:t xml:space="preserve">uzupełnia inne elementy np. oceny uzyskane przez uczniów. </w:t>
      </w:r>
    </w:p>
    <w:p w:rsidR="00EF4AB2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systematycznie wprowadza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tematy prowadzonych zaj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ęć </w:t>
      </w:r>
      <w:r w:rsidR="0028615B">
        <w:rPr>
          <w:rFonts w:ascii="Times New Roman" w:hAnsi="Times New Roman"/>
          <w:sz w:val="24"/>
          <w:szCs w:val="24"/>
        </w:rPr>
        <w:t>i </w:t>
      </w:r>
      <w:r w:rsidRPr="00EB0315">
        <w:rPr>
          <w:rFonts w:ascii="Times New Roman" w:hAnsi="Times New Roman"/>
          <w:sz w:val="24"/>
          <w:szCs w:val="24"/>
        </w:rPr>
        <w:t>sprawdza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ich realizacj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ę. </w:t>
      </w:r>
    </w:p>
    <w:p w:rsidR="00AE02DC" w:rsidRPr="00EB0315" w:rsidRDefault="00EF4AB2" w:rsidP="00EB0315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da ocena ma mie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przydzielon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kategori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7F14E9"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Ocena wpisana do dziennika elektronicznego nie mo</w:t>
      </w:r>
      <w:r w:rsidRPr="00DA7C81">
        <w:rPr>
          <w:rFonts w:ascii="Times New 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by</w:t>
      </w:r>
      <w:r w:rsidRPr="00DA7C81">
        <w:rPr>
          <w:rFonts w:ascii="Times New Roman" w:hAnsi="Times New Roman"/>
          <w:sz w:val="24"/>
          <w:szCs w:val="24"/>
        </w:rPr>
        <w:t xml:space="preserve">ć </w:t>
      </w:r>
      <w:r w:rsidR="0028615B">
        <w:rPr>
          <w:rFonts w:ascii="Times New Roman" w:hAnsi="Times New Roman"/>
          <w:sz w:val="24"/>
          <w:szCs w:val="24"/>
        </w:rPr>
        <w:t>usuwana ani zmieniana bez </w:t>
      </w:r>
      <w:r w:rsidRPr="00EB0315">
        <w:rPr>
          <w:rFonts w:ascii="Times New Roman" w:hAnsi="Times New Roman"/>
          <w:sz w:val="24"/>
          <w:szCs w:val="24"/>
        </w:rPr>
        <w:t>podania przyczyn takiego post</w:t>
      </w:r>
      <w:r w:rsidRPr="00DA7C81">
        <w:rPr>
          <w:rFonts w:ascii="Times New 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powania. </w:t>
      </w:r>
    </w:p>
    <w:p w:rsidR="00EF4AB2" w:rsidRPr="00EB0315" w:rsidRDefault="00EF4AB2" w:rsidP="00EB0315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Jeśli Nauczyciel pomyli si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8D51DE">
        <w:rPr>
          <w:rFonts w:ascii="Times New Roman" w:eastAsia="TimesNewRoman" w:hAnsi="Times New Roman"/>
          <w:sz w:val="24"/>
          <w:szCs w:val="24"/>
        </w:rPr>
        <w:t>,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wprowadzaj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 bł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ocen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lub nieobecno</w:t>
      </w:r>
      <w:r w:rsidRPr="00EB0315">
        <w:rPr>
          <w:rFonts w:ascii="Times New Roman" w:eastAsia="TimesNewRoman" w:hAnsi="Times New Roman"/>
          <w:sz w:val="24"/>
          <w:szCs w:val="24"/>
        </w:rPr>
        <w:t>ść</w:t>
      </w:r>
      <w:r w:rsidRPr="00EB0315">
        <w:rPr>
          <w:rFonts w:ascii="Times New Roman" w:hAnsi="Times New Roman"/>
          <w:sz w:val="24"/>
          <w:szCs w:val="24"/>
        </w:rPr>
        <w:t>, powinien jak najszybciej dokona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korekty. </w:t>
      </w:r>
    </w:p>
    <w:p w:rsidR="00EF4AB2" w:rsidRPr="00EB0315" w:rsidRDefault="00EF4AB2" w:rsidP="00EB0315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Ocenie z poprawy „zaliczenia” nadaje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te same wła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ciwo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 jak ocenie z „zaliczenia” (kolor, </w:t>
      </w:r>
      <w:proofErr w:type="gramStart"/>
      <w:r w:rsidRPr="00EB0315">
        <w:rPr>
          <w:rFonts w:ascii="Times New Roman" w:hAnsi="Times New Roman"/>
          <w:sz w:val="24"/>
          <w:szCs w:val="24"/>
        </w:rPr>
        <w:t>nazw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). </w:t>
      </w:r>
      <w:proofErr w:type="gramEnd"/>
      <w:r w:rsidRPr="00EB0315">
        <w:rPr>
          <w:rFonts w:ascii="Times New Roman" w:hAnsi="Times New Roman"/>
          <w:sz w:val="24"/>
          <w:szCs w:val="24"/>
        </w:rPr>
        <w:t>Dopisuj</w:t>
      </w:r>
      <w:r w:rsidRPr="00EB0315">
        <w:rPr>
          <w:rFonts w:ascii="Times New Roman" w:eastAsia="TimesNewRoman" w:hAnsi="Times New Roman"/>
          <w:sz w:val="24"/>
          <w:szCs w:val="24"/>
        </w:rPr>
        <w:t>e</w:t>
      </w:r>
      <w:r w:rsidRPr="00EB0315">
        <w:rPr>
          <w:rFonts w:ascii="Times New Roman" w:hAnsi="Times New Roman"/>
          <w:sz w:val="24"/>
          <w:szCs w:val="24"/>
        </w:rPr>
        <w:t xml:space="preserve"> jedynie w </w:t>
      </w:r>
      <w:r w:rsidR="00AE02DC" w:rsidRPr="00EB0315">
        <w:rPr>
          <w:rFonts w:ascii="Times New Roman" w:hAnsi="Times New Roman"/>
          <w:sz w:val="24"/>
          <w:szCs w:val="24"/>
        </w:rPr>
        <w:t>komentarzu</w:t>
      </w:r>
      <w:r w:rsidRPr="00EB0315">
        <w:rPr>
          <w:rFonts w:ascii="Times New Roman" w:hAnsi="Times New Roman"/>
          <w:sz w:val="24"/>
          <w:szCs w:val="24"/>
        </w:rPr>
        <w:t xml:space="preserve"> słowo </w:t>
      </w:r>
      <w:r w:rsidR="00AE02DC" w:rsidRPr="00EB0315">
        <w:rPr>
          <w:rFonts w:ascii="Times New Roman" w:hAnsi="Times New Roman"/>
          <w:sz w:val="24"/>
          <w:szCs w:val="24"/>
        </w:rPr>
        <w:t>ocena poprawiona</w:t>
      </w:r>
      <w:r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EB0315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 nieobecno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ucznia na zaliczeniu informuje wpis nb. Po uzupełnieniu przez ucznia danej zaległo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 ocen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t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 zmieni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na wła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ciw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z danego „zaliczenia”. 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Nieobecno</w:t>
      </w:r>
      <w:r w:rsidRPr="00DA7C81">
        <w:rPr>
          <w:rFonts w:ascii="Times New 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„</w:t>
      </w:r>
      <w:proofErr w:type="spellStart"/>
      <w:r w:rsidR="00AE02DC" w:rsidRPr="00EB0315">
        <w:rPr>
          <w:rFonts w:ascii="Times New Roman" w:hAnsi="Times New Roman"/>
          <w:sz w:val="24"/>
          <w:szCs w:val="24"/>
        </w:rPr>
        <w:t>nb</w:t>
      </w:r>
      <w:proofErr w:type="spellEnd"/>
      <w:r w:rsidRPr="00EB0315">
        <w:rPr>
          <w:rFonts w:ascii="Times New Roman" w:hAnsi="Times New Roman"/>
          <w:sz w:val="24"/>
          <w:szCs w:val="24"/>
        </w:rPr>
        <w:t>” wpisana do dziennika nie mo</w:t>
      </w:r>
      <w:r w:rsidRPr="00DA7C81">
        <w:rPr>
          <w:rFonts w:ascii="Times New 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by</w:t>
      </w:r>
      <w:r w:rsidRPr="00DA7C81">
        <w:rPr>
          <w:rFonts w:ascii="Times New 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usuwana. Nieobecno</w:t>
      </w:r>
      <w:r w:rsidRPr="00DA7C81">
        <w:rPr>
          <w:rFonts w:ascii="Times New 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mo</w:t>
      </w:r>
      <w:r w:rsidRPr="00DA7C81">
        <w:rPr>
          <w:rFonts w:ascii="Times New 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by</w:t>
      </w:r>
      <w:r w:rsidRPr="00DA7C81">
        <w:rPr>
          <w:rFonts w:ascii="Times New 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zmieniona na: </w:t>
      </w:r>
    </w:p>
    <w:p w:rsidR="00EF4AB2" w:rsidRPr="00EB0315" w:rsidRDefault="00EF4AB2" w:rsidP="00EB0315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Nieobecno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="0028615B">
        <w:rPr>
          <w:rFonts w:ascii="Times New Roman" w:hAnsi="Times New Roman"/>
          <w:sz w:val="24"/>
          <w:szCs w:val="24"/>
        </w:rPr>
        <w:t>usprawiedliwiona – u.</w:t>
      </w:r>
    </w:p>
    <w:p w:rsidR="00EF4AB2" w:rsidRPr="00EB0315" w:rsidRDefault="00EF4AB2" w:rsidP="00EB0315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Spó</w:t>
      </w:r>
      <w:r w:rsidRPr="00EB0315">
        <w:rPr>
          <w:rFonts w:ascii="Times New Roman" w:eastAsia="TimesNewRoman" w:hAnsi="Times New Roman"/>
          <w:sz w:val="24"/>
          <w:szCs w:val="24"/>
        </w:rPr>
        <w:t>ź</w:t>
      </w:r>
      <w:r w:rsidR="0028615B">
        <w:rPr>
          <w:rFonts w:ascii="Times New Roman" w:hAnsi="Times New Roman"/>
          <w:sz w:val="24"/>
          <w:szCs w:val="24"/>
        </w:rPr>
        <w:t xml:space="preserve">nienie – sp. </w:t>
      </w:r>
    </w:p>
    <w:p w:rsidR="00EF4AB2" w:rsidRPr="00EB0315" w:rsidRDefault="00EF4AB2" w:rsidP="00EB0315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Zwolnienie – zw</w:t>
      </w:r>
      <w:r w:rsidR="00AE02DC"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Lub inn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na ustalon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w szkole kategori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AE02DC" w:rsidRPr="00EB0315">
        <w:rPr>
          <w:rFonts w:ascii="Times New Roman" w:hAnsi="Times New Roman"/>
          <w:sz w:val="24"/>
          <w:szCs w:val="24"/>
        </w:rPr>
        <w:t>frekwencji. (K</w:t>
      </w:r>
      <w:r w:rsidR="0028615B">
        <w:rPr>
          <w:rFonts w:ascii="Times New Roman" w:hAnsi="Times New Roman"/>
          <w:sz w:val="24"/>
          <w:szCs w:val="24"/>
        </w:rPr>
        <w:t xml:space="preserve"> – konkurs,</w:t>
      </w:r>
      <w:r w:rsidR="00AE02DC" w:rsidRPr="00EB0315">
        <w:rPr>
          <w:rFonts w:ascii="Times New Roman" w:hAnsi="Times New Roman"/>
          <w:sz w:val="24"/>
          <w:szCs w:val="24"/>
        </w:rPr>
        <w:t xml:space="preserve"> Z – zawody).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Ka</w:t>
      </w:r>
      <w:r w:rsidRPr="00DA7C81">
        <w:rPr>
          <w:rFonts w:ascii="Times New 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dy nauczyciel ma obowi</w:t>
      </w:r>
      <w:r w:rsidRPr="00DA7C81">
        <w:rPr>
          <w:rFonts w:ascii="Times New 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zek w dniu </w:t>
      </w:r>
      <w:proofErr w:type="gramStart"/>
      <w:r w:rsidRPr="00EB0315">
        <w:rPr>
          <w:rFonts w:ascii="Times New Roman" w:hAnsi="Times New Roman"/>
          <w:sz w:val="24"/>
          <w:szCs w:val="24"/>
        </w:rPr>
        <w:t>pracy co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najmniej raz sprawdzi</w:t>
      </w:r>
      <w:r w:rsidRPr="00DA7C81">
        <w:rPr>
          <w:rFonts w:ascii="Times New 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na swoim koncie </w:t>
      </w:r>
      <w:r w:rsidRPr="00DA7C81">
        <w:rPr>
          <w:rFonts w:ascii="Times New Roman" w:hAnsi="Times New Roman"/>
          <w:sz w:val="24"/>
          <w:szCs w:val="24"/>
        </w:rPr>
        <w:t>W</w:t>
      </w:r>
      <w:r w:rsidRPr="00EB0315">
        <w:rPr>
          <w:rFonts w:ascii="Times New Roman" w:hAnsi="Times New Roman"/>
          <w:sz w:val="24"/>
          <w:szCs w:val="24"/>
        </w:rPr>
        <w:t>IADOMOŚCI oraz systematyczne udziela</w:t>
      </w:r>
      <w:r w:rsidRPr="00DA7C81">
        <w:rPr>
          <w:rFonts w:ascii="Times New 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na nie odpowiedzi. W tym zakresie </w:t>
      </w:r>
      <w:r w:rsidR="00804BE9" w:rsidRPr="00EB0315">
        <w:rPr>
          <w:rFonts w:ascii="Times New Roman" w:hAnsi="Times New Roman"/>
          <w:sz w:val="24"/>
          <w:szCs w:val="24"/>
        </w:rPr>
        <w:t>Nauczyciel jest</w:t>
      </w:r>
      <w:r w:rsidRPr="00EB0315">
        <w:rPr>
          <w:rFonts w:ascii="Times New Roman" w:hAnsi="Times New Roman"/>
          <w:sz w:val="24"/>
          <w:szCs w:val="24"/>
        </w:rPr>
        <w:t xml:space="preserve"> kontrolowany przez Dyrektora szkoły lub wyznaczonego przez niego Wicedyrektora. </w:t>
      </w:r>
    </w:p>
    <w:p w:rsidR="00EF4AB2" w:rsidRPr="00EB0315" w:rsidRDefault="00080348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3 dni przed śródrocznym klasyfikacyjnym posiedzeni</w:t>
      </w:r>
      <w:r w:rsidR="0028615B">
        <w:rPr>
          <w:rFonts w:ascii="Times New Roman" w:hAnsi="Times New Roman"/>
          <w:sz w:val="24"/>
          <w:szCs w:val="24"/>
        </w:rPr>
        <w:t>em Rady Pedagogicznej oraz na </w:t>
      </w:r>
      <w:r w:rsidR="00DA7C81">
        <w:rPr>
          <w:rFonts w:ascii="Times New Roman" w:hAnsi="Times New Roman"/>
          <w:sz w:val="24"/>
          <w:szCs w:val="24"/>
        </w:rPr>
        <w:t>7 </w:t>
      </w:r>
      <w:r>
        <w:rPr>
          <w:rFonts w:ascii="Times New Roman" w:hAnsi="Times New Roman"/>
          <w:sz w:val="24"/>
          <w:szCs w:val="24"/>
        </w:rPr>
        <w:t>dni przed rocznym klasyfikacyjnym posiedzeniem Rady Pedagogicznej wszyscy nauczyciele są zobowiązani do wystawienia i doko</w:t>
      </w:r>
      <w:r w:rsidR="0028615B">
        <w:rPr>
          <w:rFonts w:ascii="Times New Roman" w:hAnsi="Times New Roman"/>
          <w:sz w:val="24"/>
          <w:szCs w:val="24"/>
        </w:rPr>
        <w:t>nania wpisu ocen śródrocznych i </w:t>
      </w:r>
      <w:r>
        <w:rPr>
          <w:rFonts w:ascii="Times New Roman" w:hAnsi="Times New Roman"/>
          <w:sz w:val="24"/>
          <w:szCs w:val="24"/>
        </w:rPr>
        <w:t>rocznych w dzienniku elektronicznym</w:t>
      </w:r>
      <w:r w:rsidR="00EF4AB2" w:rsidRPr="00EB0315">
        <w:rPr>
          <w:rFonts w:ascii="Times New Roman" w:hAnsi="Times New Roman"/>
          <w:sz w:val="24"/>
          <w:szCs w:val="24"/>
        </w:rPr>
        <w:t xml:space="preserve"> W dniu rady pedagogicznej nie wolno zmienia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="00EF4AB2" w:rsidRPr="00EB0315">
        <w:rPr>
          <w:rFonts w:ascii="Times New Roman" w:hAnsi="Times New Roman"/>
          <w:sz w:val="24"/>
          <w:szCs w:val="24"/>
        </w:rPr>
        <w:t xml:space="preserve">proponowanych ocen semestralnych lub rocznych.  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Obowi</w:t>
      </w:r>
      <w:r w:rsidRPr="00DA7C81">
        <w:rPr>
          <w:rFonts w:ascii="Times New 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zkiem ka</w:t>
      </w:r>
      <w:r w:rsidRPr="00DA7C81">
        <w:rPr>
          <w:rFonts w:ascii="Times New 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dego Nauczyciela jest poinform</w:t>
      </w:r>
      <w:r w:rsidR="0028615B">
        <w:rPr>
          <w:rFonts w:ascii="Times New Roman" w:hAnsi="Times New Roman"/>
          <w:sz w:val="24"/>
          <w:szCs w:val="24"/>
        </w:rPr>
        <w:t>owanie ucznia i jego rodziców o </w:t>
      </w:r>
      <w:r w:rsidRPr="00EB0315">
        <w:rPr>
          <w:rFonts w:ascii="Times New Roman" w:hAnsi="Times New Roman"/>
          <w:sz w:val="24"/>
          <w:szCs w:val="24"/>
        </w:rPr>
        <w:t>przewidywanych dla niego ocenach niedostatecznych z przedmiotu, nieodpowiednich oraz nagannych zachowania, według z</w:t>
      </w:r>
      <w:r w:rsidR="00963429">
        <w:rPr>
          <w:rFonts w:ascii="Times New Roman" w:hAnsi="Times New Roman"/>
          <w:sz w:val="24"/>
          <w:szCs w:val="24"/>
        </w:rPr>
        <w:t xml:space="preserve">asad i terminów określonych </w:t>
      </w:r>
      <w:r w:rsidR="00EA557B">
        <w:rPr>
          <w:rFonts w:ascii="Times New Roman" w:hAnsi="Times New Roman"/>
          <w:sz w:val="24"/>
          <w:szCs w:val="24"/>
        </w:rPr>
        <w:t xml:space="preserve">w rozdziale XIII </w:t>
      </w:r>
      <w:r w:rsidR="00EA557B">
        <w:rPr>
          <w:rFonts w:ascii="Times New Roman" w:hAnsi="Times New Roman"/>
          <w:i/>
          <w:sz w:val="24"/>
          <w:szCs w:val="24"/>
        </w:rPr>
        <w:t>Statutu</w:t>
      </w:r>
      <w:r w:rsidR="00EA557B">
        <w:rPr>
          <w:rFonts w:ascii="Times New Roman" w:hAnsi="Times New Roman"/>
          <w:i/>
          <w:sz w:val="24"/>
          <w:szCs w:val="24"/>
        </w:rPr>
        <w:t>.</w:t>
      </w:r>
      <w:r w:rsidRPr="00EB0315">
        <w:rPr>
          <w:rFonts w:ascii="Times New Roman" w:hAnsi="Times New Roman"/>
          <w:sz w:val="24"/>
          <w:szCs w:val="24"/>
        </w:rPr>
        <w:t xml:space="preserve"> 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 dzie</w:t>
      </w:r>
      <w:r w:rsidRPr="00DA7C81">
        <w:rPr>
          <w:rFonts w:ascii="Times New 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 xml:space="preserve">przed zebraniem z rodzicami </w:t>
      </w:r>
      <w:r w:rsidR="00804BE9" w:rsidRPr="00EB0315">
        <w:rPr>
          <w:rFonts w:ascii="Times New Roman" w:hAnsi="Times New Roman"/>
          <w:sz w:val="24"/>
          <w:szCs w:val="24"/>
        </w:rPr>
        <w:t>Nauczyciel ma</w:t>
      </w:r>
      <w:r w:rsidRPr="00EB0315">
        <w:rPr>
          <w:rFonts w:ascii="Times New Roman" w:hAnsi="Times New Roman"/>
          <w:sz w:val="24"/>
          <w:szCs w:val="24"/>
        </w:rPr>
        <w:t xml:space="preserve"> obowi</w:t>
      </w:r>
      <w:r w:rsidRPr="00DA7C81">
        <w:rPr>
          <w:rFonts w:ascii="Times New 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zek uzupełnienia wszystkich ocen </w:t>
      </w:r>
      <w:r w:rsidR="00A64102">
        <w:rPr>
          <w:rFonts w:ascii="Times New Roman" w:hAnsi="Times New Roman"/>
          <w:sz w:val="24"/>
          <w:szCs w:val="24"/>
        </w:rPr>
        <w:t>bieżących</w:t>
      </w:r>
      <w:r w:rsidR="00AE02DC" w:rsidRPr="00EB0315">
        <w:rPr>
          <w:rFonts w:ascii="Times New Roman" w:hAnsi="Times New Roman"/>
          <w:sz w:val="24"/>
          <w:szCs w:val="24"/>
        </w:rPr>
        <w:t xml:space="preserve"> do dziennika elektronicznego.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DA7C81">
        <w:rPr>
          <w:rFonts w:ascii="Times New 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eli Nauczyciel dostaje klas</w:t>
      </w:r>
      <w:r w:rsidRPr="00DA7C81">
        <w:rPr>
          <w:rFonts w:ascii="Times New 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pod opiek</w:t>
      </w:r>
      <w:r w:rsidRPr="00DA7C81">
        <w:rPr>
          <w:rFonts w:ascii="Times New 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315">
        <w:rPr>
          <w:rFonts w:ascii="Times New Roman" w:hAnsi="Times New Roman"/>
          <w:sz w:val="24"/>
          <w:szCs w:val="24"/>
        </w:rPr>
        <w:t>np</w:t>
      </w:r>
      <w:proofErr w:type="spellEnd"/>
      <w:r w:rsidRPr="00EB0315">
        <w:rPr>
          <w:rFonts w:ascii="Times New Roman" w:hAnsi="Times New Roman"/>
          <w:sz w:val="24"/>
          <w:szCs w:val="24"/>
        </w:rPr>
        <w:t>: wyj</w:t>
      </w:r>
      <w:r w:rsidRPr="00DA7C81">
        <w:rPr>
          <w:rFonts w:ascii="Times New 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cie do kina, udział </w:t>
      </w:r>
      <w:r w:rsidRPr="00EB0315">
        <w:rPr>
          <w:rFonts w:ascii="Times New Roman" w:hAnsi="Times New Roman"/>
          <w:sz w:val="24"/>
          <w:szCs w:val="24"/>
        </w:rPr>
        <w:br/>
        <w:t>w uroczysto</w:t>
      </w:r>
      <w:r w:rsidRPr="00DA7C81">
        <w:rPr>
          <w:rFonts w:ascii="Times New Roman" w:hAnsi="Times New Roman"/>
          <w:sz w:val="24"/>
          <w:szCs w:val="24"/>
        </w:rPr>
        <w:t>ś</w:t>
      </w:r>
      <w:r w:rsidR="008D367C">
        <w:rPr>
          <w:rFonts w:ascii="Times New Roman" w:hAnsi="Times New Roman"/>
          <w:sz w:val="24"/>
          <w:szCs w:val="24"/>
        </w:rPr>
        <w:t xml:space="preserve">ci szkolnej </w:t>
      </w:r>
      <w:r w:rsidRPr="00EB0315">
        <w:rPr>
          <w:rFonts w:ascii="Times New Roman" w:hAnsi="Times New Roman"/>
          <w:sz w:val="24"/>
          <w:szCs w:val="24"/>
        </w:rPr>
        <w:t>itp., frekwencj</w:t>
      </w:r>
      <w:r w:rsidRPr="00DA7C81">
        <w:rPr>
          <w:rFonts w:ascii="Times New 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do dziennika elektronicznego wpisuje według takich samych </w:t>
      </w:r>
      <w:proofErr w:type="gramStart"/>
      <w:r w:rsidRPr="00EB0315">
        <w:rPr>
          <w:rFonts w:ascii="Times New Roman" w:hAnsi="Times New Roman"/>
          <w:sz w:val="24"/>
          <w:szCs w:val="24"/>
        </w:rPr>
        <w:t>zasad jakie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okre</w:t>
      </w:r>
      <w:r w:rsidRPr="00DA7C81">
        <w:rPr>
          <w:rFonts w:ascii="Times New 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lone s</w:t>
      </w:r>
      <w:r w:rsidRPr="00DA7C81">
        <w:rPr>
          <w:rFonts w:ascii="Times New 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dla prowadzenia zast</w:t>
      </w:r>
      <w:r w:rsidRPr="00DA7C81">
        <w:rPr>
          <w:rFonts w:ascii="Times New 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pstw, a w temacie wpisuje zaistniał</w:t>
      </w:r>
      <w:r w:rsidRPr="00DA7C81">
        <w:rPr>
          <w:rFonts w:ascii="Times New 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sytuacj</w:t>
      </w:r>
      <w:r w:rsidR="00AE02DC" w:rsidRPr="00DA7C81">
        <w:rPr>
          <w:rFonts w:ascii="Times New Roman" w:hAnsi="Times New Roman"/>
          <w:sz w:val="24"/>
          <w:szCs w:val="24"/>
        </w:rPr>
        <w:t>ę.</w:t>
      </w:r>
    </w:p>
    <w:p w:rsidR="008D367C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D367C">
        <w:rPr>
          <w:rFonts w:ascii="Times New Roman" w:hAnsi="Times New Roman"/>
          <w:sz w:val="24"/>
          <w:szCs w:val="24"/>
        </w:rPr>
        <w:lastRenderedPageBreak/>
        <w:t xml:space="preserve">Nauczyciel ma obowiązek umieszczać informacje w zakładce </w:t>
      </w:r>
      <w:r w:rsidR="00AE02DC" w:rsidRPr="008D367C">
        <w:rPr>
          <w:rFonts w:ascii="Times New Roman" w:hAnsi="Times New Roman"/>
          <w:sz w:val="24"/>
          <w:szCs w:val="24"/>
        </w:rPr>
        <w:t>TERMINARZ</w:t>
      </w:r>
      <w:r w:rsidRPr="008D367C">
        <w:rPr>
          <w:rFonts w:ascii="Times New Roman" w:hAnsi="Times New Roman"/>
          <w:sz w:val="24"/>
          <w:szCs w:val="24"/>
        </w:rPr>
        <w:t xml:space="preserve"> o każdej pracy klasowej, co umożliwi systemowi kontrolowanie ilości prac klasowych dla danej kla</w:t>
      </w:r>
      <w:r w:rsidR="00977B3E" w:rsidRPr="008D367C">
        <w:rPr>
          <w:rFonts w:ascii="Times New Roman" w:hAnsi="Times New Roman"/>
          <w:sz w:val="24"/>
          <w:szCs w:val="24"/>
        </w:rPr>
        <w:t xml:space="preserve">sy na warunkach określonych </w:t>
      </w:r>
      <w:r w:rsidR="008D367C">
        <w:rPr>
          <w:rFonts w:ascii="Times New Roman" w:hAnsi="Times New Roman"/>
          <w:sz w:val="24"/>
          <w:szCs w:val="24"/>
        </w:rPr>
        <w:t xml:space="preserve">w rozdziale XIII </w:t>
      </w:r>
      <w:r w:rsidR="008D367C">
        <w:rPr>
          <w:rFonts w:ascii="Times New Roman" w:hAnsi="Times New Roman"/>
          <w:i/>
          <w:sz w:val="24"/>
          <w:szCs w:val="24"/>
        </w:rPr>
        <w:t>Statutu</w:t>
      </w:r>
      <w:r w:rsidR="008D367C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Nauczyciel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="00977B3E" w:rsidRPr="00EB0315">
        <w:rPr>
          <w:rFonts w:ascii="Times New Roman" w:hAnsi="Times New Roman"/>
          <w:sz w:val="24"/>
          <w:szCs w:val="24"/>
        </w:rPr>
        <w:t>ywa urządzeń mobilnych</w:t>
      </w:r>
      <w:r w:rsidRPr="00EB0315">
        <w:rPr>
          <w:rFonts w:ascii="Times New Roman" w:hAnsi="Times New Roman"/>
          <w:sz w:val="24"/>
          <w:szCs w:val="24"/>
        </w:rPr>
        <w:t xml:space="preserve">: </w:t>
      </w:r>
    </w:p>
    <w:p w:rsidR="00EF4AB2" w:rsidRPr="00EB0315" w:rsidRDefault="00EF4AB2" w:rsidP="00EB0315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Nie udost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pnia</w:t>
      </w:r>
      <w:r w:rsidR="0078261B">
        <w:rPr>
          <w:rFonts w:ascii="Times New Roman" w:hAnsi="Times New Roman"/>
          <w:sz w:val="24"/>
          <w:szCs w:val="24"/>
        </w:rPr>
        <w:t xml:space="preserve"> ich</w:t>
      </w:r>
      <w:r w:rsidRPr="00EB0315">
        <w:rPr>
          <w:rFonts w:ascii="Times New Roman" w:hAnsi="Times New Roman"/>
          <w:sz w:val="24"/>
          <w:szCs w:val="24"/>
        </w:rPr>
        <w:t xml:space="preserve"> osobom trzecim. </w:t>
      </w:r>
    </w:p>
    <w:p w:rsidR="00EF4AB2" w:rsidRPr="00EB0315" w:rsidRDefault="00EF4AB2" w:rsidP="00EB0315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Nie log</w:t>
      </w:r>
      <w:r w:rsidR="0078261B">
        <w:rPr>
          <w:rFonts w:ascii="Times New Roman" w:hAnsi="Times New Roman"/>
          <w:sz w:val="24"/>
          <w:szCs w:val="24"/>
        </w:rPr>
        <w:t>uje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do nieznanych sieci. </w:t>
      </w:r>
    </w:p>
    <w:p w:rsidR="00EF4AB2" w:rsidRPr="008D375B" w:rsidRDefault="00EF4AB2" w:rsidP="0078261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375B">
        <w:rPr>
          <w:rFonts w:ascii="Times New Roman" w:hAnsi="Times New Roman"/>
          <w:sz w:val="24"/>
          <w:szCs w:val="24"/>
        </w:rPr>
        <w:t>Nauczyciel jest osobi</w:t>
      </w:r>
      <w:r w:rsidRPr="008D375B">
        <w:rPr>
          <w:rFonts w:ascii="Times New Roman" w:eastAsia="TimesNewRoman" w:hAnsi="Times New Roman"/>
          <w:sz w:val="24"/>
          <w:szCs w:val="24"/>
        </w:rPr>
        <w:t>ś</w:t>
      </w:r>
      <w:r w:rsidRPr="008D375B">
        <w:rPr>
          <w:rFonts w:ascii="Times New Roman" w:hAnsi="Times New Roman"/>
          <w:sz w:val="24"/>
          <w:szCs w:val="24"/>
        </w:rPr>
        <w:t>cie odpowiedzialny za swoje konto, nie wolno mu nikomu przekazywa</w:t>
      </w:r>
      <w:r w:rsidRPr="008D375B">
        <w:rPr>
          <w:rFonts w:ascii="Times New Roman" w:eastAsia="TimesNewRoman" w:hAnsi="Times New Roman"/>
          <w:sz w:val="24"/>
          <w:szCs w:val="24"/>
        </w:rPr>
        <w:t xml:space="preserve">ć </w:t>
      </w:r>
      <w:r w:rsidRPr="008D375B">
        <w:rPr>
          <w:rFonts w:ascii="Times New Roman" w:hAnsi="Times New Roman"/>
          <w:sz w:val="24"/>
          <w:szCs w:val="24"/>
        </w:rPr>
        <w:t>danych dost</w:t>
      </w:r>
      <w:r w:rsidRPr="008D375B">
        <w:rPr>
          <w:rFonts w:ascii="Times New Roman" w:eastAsia="TimesNewRoman" w:hAnsi="Times New Roman"/>
          <w:sz w:val="24"/>
          <w:szCs w:val="24"/>
        </w:rPr>
        <w:t>ę</w:t>
      </w:r>
      <w:r w:rsidRPr="008D375B">
        <w:rPr>
          <w:rFonts w:ascii="Times New Roman" w:hAnsi="Times New Roman"/>
          <w:sz w:val="24"/>
          <w:szCs w:val="24"/>
        </w:rPr>
        <w:t xml:space="preserve">powych do konta. </w:t>
      </w:r>
    </w:p>
    <w:p w:rsidR="00EF4AB2" w:rsidRPr="008D375B" w:rsidRDefault="00EF4AB2" w:rsidP="0078261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Times New Roman" w:eastAsia="TimesNewRoman" w:hAnsi="Times New Roman"/>
          <w:sz w:val="24"/>
          <w:szCs w:val="24"/>
        </w:rPr>
      </w:pPr>
      <w:r w:rsidRPr="008D375B">
        <w:rPr>
          <w:rFonts w:ascii="Times New Roman" w:hAnsi="Times New Roman"/>
          <w:sz w:val="24"/>
          <w:szCs w:val="24"/>
        </w:rPr>
        <w:t xml:space="preserve">Nauczyciel </w:t>
      </w:r>
      <w:r w:rsidR="008D375B">
        <w:rPr>
          <w:rFonts w:ascii="Times New Roman" w:hAnsi="Times New Roman"/>
          <w:sz w:val="24"/>
          <w:szCs w:val="24"/>
        </w:rPr>
        <w:t>ma obowiązek chronić przed osobami pos</w:t>
      </w:r>
      <w:r w:rsidR="0078261B">
        <w:rPr>
          <w:rFonts w:ascii="Times New Roman" w:hAnsi="Times New Roman"/>
          <w:sz w:val="24"/>
          <w:szCs w:val="24"/>
        </w:rPr>
        <w:t>tronnymi dostęp do komputera, z </w:t>
      </w:r>
      <w:r w:rsidR="008D375B">
        <w:rPr>
          <w:rFonts w:ascii="Times New Roman" w:hAnsi="Times New Roman"/>
          <w:sz w:val="24"/>
          <w:szCs w:val="24"/>
        </w:rPr>
        <w:t>którego loguje się do dziennika elektronicznego.</w:t>
      </w:r>
      <w:r w:rsidRPr="008D375B">
        <w:rPr>
          <w:rFonts w:ascii="Times New Roman" w:hAnsi="Times New Roman"/>
          <w:sz w:val="24"/>
          <w:szCs w:val="24"/>
        </w:rPr>
        <w:t xml:space="preserve"> </w:t>
      </w:r>
    </w:p>
    <w:p w:rsidR="00EF4AB2" w:rsidRPr="00EB0315" w:rsidRDefault="0078261B" w:rsidP="0078261B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caps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Za ujawnienie poufnych danych z dziennika internetowego Nauczyciel ponosi takie same konsekwencje </w:t>
      </w:r>
      <w:r>
        <w:rPr>
          <w:rFonts w:ascii="Times New Roman" w:hAnsi="Times New Roman"/>
          <w:sz w:val="24"/>
          <w:szCs w:val="24"/>
        </w:rPr>
        <w:t>dyscyplinarne wynikające z obowiązujących przepisów prawa.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EF4AB2" w:rsidRPr="00EB0315">
        <w:rPr>
          <w:rFonts w:ascii="Times New Roman" w:hAnsi="Times New Roman"/>
          <w:sz w:val="24"/>
          <w:szCs w:val="24"/>
        </w:rPr>
        <w:t>W razie jakichkolwiek podejrze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ń o naruszeniu bezpieczeństwa</w:t>
      </w:r>
      <w:r w:rsidR="00EF4AB2" w:rsidRPr="00EB0315">
        <w:rPr>
          <w:rFonts w:ascii="Times New Roman" w:hAnsi="Times New Roman"/>
          <w:sz w:val="24"/>
          <w:szCs w:val="24"/>
        </w:rPr>
        <w:t>, Nauczyciel powinien niezwłocznie powiadomi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="00EF4AB2" w:rsidRPr="00EB0315">
        <w:rPr>
          <w:rFonts w:ascii="Times New Roman" w:hAnsi="Times New Roman"/>
          <w:sz w:val="24"/>
          <w:szCs w:val="24"/>
        </w:rPr>
        <w:t>Szkolnego Administratora Dziennika Elektronicznego.</w:t>
      </w:r>
    </w:p>
    <w:p w:rsidR="00EF4AB2" w:rsidRPr="00EB0315" w:rsidRDefault="00EF4AB2" w:rsidP="0078261B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Po zako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 xml:space="preserve">czeniu pracy Nauczyciel </w:t>
      </w:r>
      <w:proofErr w:type="spellStart"/>
      <w:r w:rsidRPr="00EB0315">
        <w:rPr>
          <w:rFonts w:ascii="Times New Roman" w:hAnsi="Times New Roman"/>
          <w:sz w:val="24"/>
          <w:szCs w:val="24"/>
        </w:rPr>
        <w:t>wylogowu</w:t>
      </w:r>
      <w:r w:rsidR="0078261B">
        <w:rPr>
          <w:rFonts w:ascii="Times New Roman" w:hAnsi="Times New Roman"/>
          <w:sz w:val="24"/>
          <w:szCs w:val="24"/>
        </w:rPr>
        <w:t>je</w:t>
      </w:r>
      <w:proofErr w:type="spellEnd"/>
      <w:r w:rsidRPr="00EB0315">
        <w:rPr>
          <w:rFonts w:ascii="Times New Roman" w:hAnsi="Times New Roman"/>
          <w:sz w:val="24"/>
          <w:szCs w:val="24"/>
        </w:rPr>
        <w:t xml:space="preserve"> </w:t>
      </w:r>
      <w:r w:rsidR="0078261B" w:rsidRPr="00EB0315">
        <w:rPr>
          <w:rFonts w:ascii="Times New Roman" w:hAnsi="Times New Roman"/>
          <w:sz w:val="24"/>
          <w:szCs w:val="24"/>
        </w:rPr>
        <w:t>si</w:t>
      </w:r>
      <w:r w:rsidR="0078261B" w:rsidRPr="00EB0315">
        <w:rPr>
          <w:rFonts w:ascii="Times New Roman" w:eastAsia="TimesNewRoman" w:hAnsi="Times New Roman"/>
          <w:sz w:val="24"/>
          <w:szCs w:val="24"/>
        </w:rPr>
        <w:t>ę z</w:t>
      </w:r>
      <w:r w:rsidRPr="00EB0315">
        <w:rPr>
          <w:rFonts w:ascii="Times New Roman" w:hAnsi="Times New Roman"/>
          <w:sz w:val="24"/>
          <w:szCs w:val="24"/>
        </w:rPr>
        <w:t xml:space="preserve"> konta.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utrzymywania powierzonego mu sprz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78261B">
        <w:rPr>
          <w:rFonts w:ascii="Times New Roman" w:hAnsi="Times New Roman"/>
          <w:sz w:val="24"/>
          <w:szCs w:val="24"/>
        </w:rPr>
        <w:t>tu komputerowego w </w:t>
      </w:r>
      <w:r w:rsidRPr="00EB0315">
        <w:rPr>
          <w:rFonts w:ascii="Times New Roman" w:hAnsi="Times New Roman"/>
          <w:sz w:val="24"/>
          <w:szCs w:val="24"/>
        </w:rPr>
        <w:t>nale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ytym stanie. </w:t>
      </w:r>
    </w:p>
    <w:p w:rsidR="00EF4AB2" w:rsidRPr="00EB0315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Przed przyst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pieniem do pracy Nauczyciel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zany </w:t>
      </w:r>
      <w:r w:rsidR="0078261B" w:rsidRPr="00EB0315">
        <w:rPr>
          <w:rFonts w:ascii="Times New Roman" w:hAnsi="Times New Roman"/>
          <w:sz w:val="24"/>
          <w:szCs w:val="24"/>
        </w:rPr>
        <w:t>jest do</w:t>
      </w:r>
      <w:r w:rsidRPr="00EB0315">
        <w:rPr>
          <w:rFonts w:ascii="Times New Roman" w:hAnsi="Times New Roman"/>
          <w:sz w:val="24"/>
          <w:szCs w:val="24"/>
        </w:rPr>
        <w:t xml:space="preserve"> sprawdzenia</w:t>
      </w:r>
      <w:r w:rsidR="008D375B">
        <w:rPr>
          <w:rFonts w:ascii="Times New Roman" w:hAnsi="Times New Roman"/>
          <w:sz w:val="24"/>
          <w:szCs w:val="24"/>
        </w:rPr>
        <w:t>,</w:t>
      </w:r>
      <w:r w:rsidRPr="00EB0315">
        <w:rPr>
          <w:rFonts w:ascii="Times New Roman" w:hAnsi="Times New Roman"/>
          <w:sz w:val="24"/>
          <w:szCs w:val="24"/>
        </w:rPr>
        <w:t xml:space="preserve"> czy sprz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t nie został w widoczny sposób naruszony lub uszkodzony.  W przypadku </w:t>
      </w:r>
      <w:r w:rsidR="0078261B">
        <w:rPr>
          <w:rFonts w:ascii="Times New Roman" w:hAnsi="Times New Roman"/>
          <w:sz w:val="24"/>
          <w:szCs w:val="24"/>
        </w:rPr>
        <w:t>stwierdzenia naruszenia lub uszkodzenia sprzętu,</w:t>
      </w:r>
      <w:r w:rsidRPr="00EB0315">
        <w:rPr>
          <w:rFonts w:ascii="Times New Roman" w:hAnsi="Times New Roman"/>
          <w:sz w:val="24"/>
          <w:szCs w:val="24"/>
        </w:rPr>
        <w:t xml:space="preserve"> niezwłocznie powiad</w:t>
      </w:r>
      <w:r w:rsidR="0078261B">
        <w:rPr>
          <w:rFonts w:ascii="Times New Roman" w:hAnsi="Times New Roman"/>
          <w:sz w:val="24"/>
          <w:szCs w:val="24"/>
        </w:rPr>
        <w:t>amia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 xml:space="preserve">o tym Szkolnego Administratora Dziennika Elektronicznego. </w:t>
      </w:r>
    </w:p>
    <w:p w:rsidR="00EF4AB2" w:rsidRPr="003B0603" w:rsidRDefault="00EF4AB2" w:rsidP="00DA7C81">
      <w:pPr>
        <w:numPr>
          <w:ilvl w:val="0"/>
          <w:numId w:val="36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3B0603">
        <w:rPr>
          <w:rFonts w:ascii="Times New Roman" w:hAnsi="Times New Roman"/>
          <w:sz w:val="24"/>
          <w:szCs w:val="24"/>
        </w:rPr>
        <w:t xml:space="preserve">Nauczyciel </w:t>
      </w:r>
      <w:r w:rsidR="00DB71C5">
        <w:rPr>
          <w:rFonts w:ascii="Times New Roman" w:hAnsi="Times New Roman"/>
          <w:sz w:val="24"/>
          <w:szCs w:val="24"/>
        </w:rPr>
        <w:t xml:space="preserve">jest zobowiązany do takiego korzystania z komputera, </w:t>
      </w:r>
      <w:r w:rsidRPr="003B0603">
        <w:rPr>
          <w:rFonts w:ascii="Times New Roman" w:hAnsi="Times New Roman"/>
          <w:sz w:val="24"/>
          <w:szCs w:val="24"/>
        </w:rPr>
        <w:t xml:space="preserve">by poufne dane prezentowane na monitorze nie były widoczne dla osób trzecich. </w:t>
      </w:r>
      <w:r w:rsidR="003B0603" w:rsidRPr="003B0603">
        <w:rPr>
          <w:rFonts w:ascii="Times New Roman" w:hAnsi="Times New Roman"/>
          <w:bCs/>
          <w:sz w:val="24"/>
          <w:szCs w:val="24"/>
        </w:rPr>
        <w:t xml:space="preserve"> </w:t>
      </w:r>
    </w:p>
    <w:p w:rsidR="00EF4AB2" w:rsidRPr="003B0603" w:rsidRDefault="00EF4AB2" w:rsidP="001420CA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36" w:name="_Toc370134512"/>
      <w:bookmarkStart w:id="37" w:name="_Toc318189858"/>
      <w:bookmarkStart w:id="38" w:name="_Toc318799522"/>
      <w:bookmarkStart w:id="39" w:name="_Toc461946785"/>
      <w:r w:rsidRPr="003B0603">
        <w:rPr>
          <w:rFonts w:ascii="Times New Roman" w:hAnsi="Times New Roman" w:cs="Times New Roman"/>
        </w:rPr>
        <w:t>ROZDZIAŁ X.</w:t>
      </w:r>
      <w:bookmarkEnd w:id="36"/>
      <w:r w:rsidR="003B0603">
        <w:rPr>
          <w:rFonts w:ascii="Times New Roman" w:hAnsi="Times New Roman" w:cs="Times New Roman"/>
        </w:rPr>
        <w:t xml:space="preserve"> </w:t>
      </w:r>
      <w:r w:rsidRPr="003B0603">
        <w:rPr>
          <w:rFonts w:ascii="Times New Roman" w:hAnsi="Times New Roman" w:cs="Times New Roman"/>
        </w:rPr>
        <w:t>SEKRETARIAT</w:t>
      </w:r>
      <w:bookmarkEnd w:id="37"/>
      <w:bookmarkEnd w:id="38"/>
      <w:bookmarkEnd w:id="39"/>
    </w:p>
    <w:p w:rsidR="00EF4AB2" w:rsidRPr="00EB0315" w:rsidRDefault="00EF4AB2" w:rsidP="00EB0315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 obsług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konta </w:t>
      </w:r>
      <w:r w:rsidRPr="00EB0315">
        <w:rPr>
          <w:rFonts w:ascii="Times New Roman" w:hAnsi="Times New Roman"/>
          <w:caps/>
          <w:sz w:val="24"/>
          <w:szCs w:val="24"/>
        </w:rPr>
        <w:t>Sekretariat</w:t>
      </w:r>
      <w:r w:rsidR="00983FE7">
        <w:rPr>
          <w:rFonts w:ascii="Times New Roman" w:hAnsi="Times New Roman"/>
          <w:sz w:val="24"/>
          <w:szCs w:val="24"/>
        </w:rPr>
        <w:t xml:space="preserve"> odpowiedzialny</w:t>
      </w:r>
      <w:r w:rsidRPr="00EB0315">
        <w:rPr>
          <w:rFonts w:ascii="Times New Roman" w:hAnsi="Times New Roman"/>
          <w:sz w:val="24"/>
          <w:szCs w:val="24"/>
        </w:rPr>
        <w:t xml:space="preserve"> jest </w:t>
      </w:r>
      <w:r w:rsidR="00983FE7">
        <w:rPr>
          <w:rFonts w:ascii="Times New Roman" w:hAnsi="Times New Roman"/>
          <w:sz w:val="24"/>
          <w:szCs w:val="24"/>
        </w:rPr>
        <w:t>Sekretarz szkoły.</w:t>
      </w:r>
      <w:r w:rsidRPr="00EB0315">
        <w:rPr>
          <w:rFonts w:ascii="Times New Roman" w:hAnsi="Times New Roman"/>
          <w:sz w:val="24"/>
          <w:szCs w:val="24"/>
        </w:rPr>
        <w:t xml:space="preserve"> </w:t>
      </w:r>
    </w:p>
    <w:p w:rsidR="00EF4AB2" w:rsidRPr="00EB0315" w:rsidRDefault="00983FE7" w:rsidP="00EB0315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Sekretarz szkoły jest zobowiązany</w:t>
      </w:r>
      <w:r w:rsidR="00EF4AB2" w:rsidRPr="00EB0315">
        <w:rPr>
          <w:rFonts w:ascii="Times New Roman" w:hAnsi="Times New Roman"/>
          <w:sz w:val="24"/>
          <w:szCs w:val="24"/>
        </w:rPr>
        <w:t xml:space="preserve"> do przestrzegania przepisów zapewniaj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>cych ochron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EF4AB2" w:rsidRPr="00EB0315">
        <w:rPr>
          <w:rFonts w:ascii="Times New Roman" w:hAnsi="Times New Roman"/>
          <w:sz w:val="24"/>
          <w:szCs w:val="24"/>
        </w:rPr>
        <w:t>danych osobowych i dóbr osobistych uczniów</w:t>
      </w:r>
      <w:r>
        <w:rPr>
          <w:rFonts w:ascii="Times New Roman" w:hAnsi="Times New Roman"/>
          <w:sz w:val="24"/>
          <w:szCs w:val="24"/>
        </w:rPr>
        <w:t>,</w:t>
      </w:r>
      <w:r w:rsidR="00EF4AB2" w:rsidRPr="00EB0315">
        <w:rPr>
          <w:rFonts w:ascii="Times New Roman" w:hAnsi="Times New Roman"/>
          <w:sz w:val="24"/>
          <w:szCs w:val="24"/>
        </w:rPr>
        <w:t xml:space="preserve"> w szczególno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do nie</w:t>
      </w:r>
      <w:r w:rsidR="001420CA">
        <w:rPr>
          <w:rFonts w:ascii="Times New Roman" w:hAnsi="Times New Roman"/>
          <w:sz w:val="24"/>
          <w:szCs w:val="24"/>
        </w:rPr>
        <w:t>podawania haseł do </w:t>
      </w:r>
      <w:r w:rsidR="00EF4AB2" w:rsidRPr="00EB0315">
        <w:rPr>
          <w:rFonts w:ascii="Times New Roman" w:hAnsi="Times New Roman"/>
          <w:sz w:val="24"/>
          <w:szCs w:val="24"/>
        </w:rPr>
        <w:t>systemu drog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DA7C81" w:rsidRPr="00EB0315">
        <w:rPr>
          <w:rFonts w:ascii="Times New Roman" w:hAnsi="Times New Roman"/>
          <w:sz w:val="24"/>
          <w:szCs w:val="24"/>
        </w:rPr>
        <w:t>niezapewniającą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="00EF4AB2" w:rsidRPr="00EB0315">
        <w:rPr>
          <w:rFonts w:ascii="Times New Roman" w:hAnsi="Times New Roman"/>
          <w:sz w:val="24"/>
          <w:szCs w:val="24"/>
        </w:rPr>
        <w:t>weryfikacji to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>samo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ci osoby (np. drog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EF4AB2" w:rsidRPr="00EB0315">
        <w:rPr>
          <w:rFonts w:ascii="Times New Roman" w:hAnsi="Times New Roman"/>
          <w:sz w:val="24"/>
          <w:szCs w:val="24"/>
        </w:rPr>
        <w:t>telefoniczn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 xml:space="preserve">). </w:t>
      </w:r>
    </w:p>
    <w:p w:rsidR="00EF4AB2" w:rsidRPr="00EB0315" w:rsidRDefault="00983FE7" w:rsidP="00EB0315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Sekretarz szkoły jest </w:t>
      </w:r>
      <w:r w:rsidR="00EF4AB2" w:rsidRPr="00EB0315">
        <w:rPr>
          <w:rFonts w:ascii="Times New Roman" w:hAnsi="Times New Roman"/>
          <w:sz w:val="24"/>
          <w:szCs w:val="24"/>
        </w:rPr>
        <w:t>zobowi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zany</w:t>
      </w:r>
      <w:r w:rsidR="00EF4AB2" w:rsidRPr="00EB0315">
        <w:rPr>
          <w:rFonts w:ascii="Times New Roman" w:hAnsi="Times New Roman"/>
          <w:sz w:val="24"/>
          <w:szCs w:val="24"/>
        </w:rPr>
        <w:t xml:space="preserve"> do jak najszybszego przekazywania wszelkich informacji odno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EF4AB2" w:rsidRPr="00EB0315">
        <w:rPr>
          <w:rFonts w:ascii="Times New Roman" w:hAnsi="Times New Roman"/>
          <w:sz w:val="24"/>
          <w:szCs w:val="24"/>
        </w:rPr>
        <w:t>nie nieprawidłowego działania i funkcjonowania dziennika elektronicznego lub zaistniałej awarii zgłoszonej przez Nauczyciela, Szkolnemu Administratorowi Dziennika Elektronicznego lub Szkolnemu Administratorowi Sieci Komputerowej.</w:t>
      </w:r>
    </w:p>
    <w:p w:rsidR="00533890" w:rsidRPr="00EB0315" w:rsidRDefault="00983FE7" w:rsidP="00EB0315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Sekretarz</w:t>
      </w:r>
      <w:r w:rsidR="00226B6A">
        <w:rPr>
          <w:rFonts w:ascii="Times New Roman" w:hAnsi="Times New Roman"/>
          <w:sz w:val="24"/>
          <w:szCs w:val="24"/>
        </w:rPr>
        <w:t xml:space="preserve"> szkoły</w:t>
      </w:r>
      <w:r>
        <w:rPr>
          <w:rFonts w:ascii="Times New Roman" w:hAnsi="Times New Roman"/>
          <w:sz w:val="24"/>
          <w:szCs w:val="24"/>
        </w:rPr>
        <w:t xml:space="preserve"> przekazuje nauczycielom informacje o</w:t>
      </w:r>
      <w:r w:rsidR="00EF4AB2" w:rsidRPr="00EB0315">
        <w:rPr>
          <w:rFonts w:ascii="Times New Roman" w:hAnsi="Times New Roman"/>
          <w:sz w:val="24"/>
          <w:szCs w:val="24"/>
        </w:rPr>
        <w:t xml:space="preserve"> zapisaniu, skre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ś</w:t>
      </w:r>
      <w:r w:rsidR="001420CA">
        <w:rPr>
          <w:rFonts w:ascii="Times New Roman" w:hAnsi="Times New Roman"/>
          <w:sz w:val="24"/>
          <w:szCs w:val="24"/>
        </w:rPr>
        <w:t>leniu lub </w:t>
      </w:r>
      <w:r w:rsidR="00EF4AB2" w:rsidRPr="00EB0315">
        <w:rPr>
          <w:rFonts w:ascii="Times New Roman" w:hAnsi="Times New Roman"/>
          <w:sz w:val="24"/>
          <w:szCs w:val="24"/>
        </w:rPr>
        <w:t>przeniesieniu ucznia z klasy do klasy</w:t>
      </w:r>
      <w:r w:rsidR="00983A8A" w:rsidRPr="00EB0315">
        <w:rPr>
          <w:rFonts w:ascii="Times New Roman" w:hAnsi="Times New Roman"/>
          <w:sz w:val="24"/>
          <w:szCs w:val="24"/>
        </w:rPr>
        <w:t>.</w:t>
      </w:r>
    </w:p>
    <w:p w:rsidR="00EF4AB2" w:rsidRPr="003B0603" w:rsidRDefault="00EF4AB2" w:rsidP="006F038E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40" w:name="_Toc370134514"/>
      <w:bookmarkStart w:id="41" w:name="_Toc318189859"/>
      <w:bookmarkStart w:id="42" w:name="_Toc318799523"/>
      <w:bookmarkStart w:id="43" w:name="_Toc461946786"/>
      <w:r w:rsidRPr="003B0603">
        <w:rPr>
          <w:rFonts w:ascii="Times New Roman" w:hAnsi="Times New Roman" w:cs="Times New Roman"/>
        </w:rPr>
        <w:lastRenderedPageBreak/>
        <w:t>ROZDZIAŁ XI.</w:t>
      </w:r>
      <w:bookmarkEnd w:id="40"/>
      <w:r w:rsidR="003B0603">
        <w:rPr>
          <w:rFonts w:ascii="Times New Roman" w:hAnsi="Times New Roman" w:cs="Times New Roman"/>
        </w:rPr>
        <w:t xml:space="preserve"> </w:t>
      </w:r>
      <w:r w:rsidRPr="003B0603">
        <w:rPr>
          <w:rFonts w:ascii="Times New Roman" w:hAnsi="Times New Roman" w:cs="Times New Roman"/>
        </w:rPr>
        <w:t>RODZICE – PRAWNI OPIEKUNOWIE</w:t>
      </w:r>
      <w:bookmarkEnd w:id="41"/>
      <w:bookmarkEnd w:id="42"/>
      <w:bookmarkEnd w:id="43"/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caps/>
          <w:sz w:val="24"/>
          <w:szCs w:val="24"/>
        </w:rPr>
        <w:t>Rodzice</w:t>
      </w:r>
      <w:r w:rsidRPr="00EB0315">
        <w:rPr>
          <w:rFonts w:ascii="Times New Roman" w:hAnsi="Times New Roman"/>
          <w:sz w:val="24"/>
          <w:szCs w:val="24"/>
        </w:rPr>
        <w:t xml:space="preserve"> (prawni opiekunowie) maj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swoje niezale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ne konto w systemie dziennika elektronicznego daj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2249E4">
        <w:rPr>
          <w:rFonts w:ascii="Times New Roman" w:hAnsi="Times New Roman"/>
          <w:sz w:val="24"/>
          <w:szCs w:val="24"/>
        </w:rPr>
        <w:t>ce</w:t>
      </w:r>
      <w:r w:rsidRPr="00EB0315">
        <w:rPr>
          <w:rFonts w:ascii="Times New Roman" w:hAnsi="Times New Roman"/>
          <w:sz w:val="24"/>
          <w:szCs w:val="24"/>
        </w:rPr>
        <w:t xml:space="preserve">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liwo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ść </w:t>
      </w:r>
      <w:r w:rsidRPr="00EB0315">
        <w:rPr>
          <w:rFonts w:ascii="Times New Roman" w:hAnsi="Times New Roman"/>
          <w:sz w:val="24"/>
          <w:szCs w:val="24"/>
        </w:rPr>
        <w:t>komunikowania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z nauczycielami w sposób zapewniaj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cy ochron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dóbr osobistych innych uczniów. </w:t>
      </w:r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 do konta Rodzica jest bezpłatny.</w:t>
      </w:r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Rodzic może uaktywnić funkcję powiadamiania go SMS-em o nieobecnościach i nowych ocenach dziecka na warunkach ustalonych przez ADMINISTRATORA LIBRUS (jest to usługa płatna).</w:t>
      </w:r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 początku roku szkolnego Rodzic może zlecić aktywację konta szkole poprzez zgłoszenie tego faktu wychowawcy klasy.</w:t>
      </w:r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Po otrzymaniu wiadomości powitalnej z systemu </w:t>
      </w:r>
      <w:r w:rsidR="006F038E" w:rsidRPr="00EB0315">
        <w:rPr>
          <w:rFonts w:ascii="Times New Roman" w:hAnsi="Times New Roman"/>
          <w:sz w:val="24"/>
          <w:szCs w:val="24"/>
        </w:rPr>
        <w:t>Rodzic ustawia</w:t>
      </w:r>
      <w:r w:rsidRPr="00EB0315">
        <w:rPr>
          <w:rFonts w:ascii="Times New Roman" w:hAnsi="Times New Roman"/>
          <w:sz w:val="24"/>
          <w:szCs w:val="24"/>
        </w:rPr>
        <w:t xml:space="preserve"> hasło w swoim koncie (hasło powinno </w:t>
      </w:r>
      <w:proofErr w:type="gramStart"/>
      <w:r w:rsidRPr="00EB0315">
        <w:rPr>
          <w:rFonts w:ascii="Times New Roman" w:hAnsi="Times New Roman"/>
          <w:sz w:val="24"/>
          <w:szCs w:val="24"/>
        </w:rPr>
        <w:t>zawierać co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 najmniej 8 znaków, składać </w:t>
      </w:r>
      <w:r w:rsidR="006F038E">
        <w:rPr>
          <w:rFonts w:ascii="Times New Roman" w:hAnsi="Times New Roman"/>
          <w:sz w:val="24"/>
          <w:szCs w:val="24"/>
        </w:rPr>
        <w:t>się z wielkich i małych liter i </w:t>
      </w:r>
      <w:r w:rsidRPr="00EB0315">
        <w:rPr>
          <w:rFonts w:ascii="Times New Roman" w:hAnsi="Times New Roman"/>
          <w:sz w:val="24"/>
          <w:szCs w:val="24"/>
        </w:rPr>
        <w:t>cyfr).</w:t>
      </w:r>
    </w:p>
    <w:p w:rsidR="00EF4AB2" w:rsidRPr="00EB0315" w:rsidRDefault="00DA7C81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Rodzic ma</w:t>
      </w:r>
      <w:r w:rsidR="00EF4AB2" w:rsidRPr="00EB0315">
        <w:rPr>
          <w:rFonts w:ascii="Times New Roman" w:hAnsi="Times New Roman"/>
          <w:sz w:val="24"/>
          <w:szCs w:val="24"/>
        </w:rPr>
        <w:t xml:space="preserve"> obowi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>zek zapozna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="00EF4AB2" w:rsidRPr="00EB0315">
        <w:rPr>
          <w:rFonts w:ascii="Times New Roman" w:hAnsi="Times New Roman"/>
          <w:sz w:val="24"/>
          <w:szCs w:val="24"/>
        </w:rPr>
        <w:t>si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EF4AB2" w:rsidRPr="00EB0315">
        <w:rPr>
          <w:rFonts w:ascii="Times New Roman" w:hAnsi="Times New Roman"/>
          <w:sz w:val="24"/>
          <w:szCs w:val="24"/>
        </w:rPr>
        <w:t>z zasadami funkcjonowania elektronicznego dziennika ocen w szkole, dost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>pnymi w POMOCY i odpowiednich REGULAMINACH dost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ę</w:t>
      </w:r>
      <w:r w:rsidR="00EF4AB2" w:rsidRPr="00EB0315">
        <w:rPr>
          <w:rFonts w:ascii="Times New Roman" w:hAnsi="Times New Roman"/>
          <w:sz w:val="24"/>
          <w:szCs w:val="24"/>
        </w:rPr>
        <w:t>pnych po zalogowaniu si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="00EF4AB2" w:rsidRPr="00EB0315">
        <w:rPr>
          <w:rFonts w:ascii="Times New Roman" w:hAnsi="Times New Roman"/>
          <w:sz w:val="24"/>
          <w:szCs w:val="24"/>
        </w:rPr>
        <w:t>na swoje konto, Statutem Szkoły i Zasadami Funkcjonowania Dziennika Elektronicznego.</w:t>
      </w:r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Istnieje możliwość odrębnego dostępu do systemu dla obojga Rodziców</w:t>
      </w:r>
      <w:r w:rsidRPr="00EB0315">
        <w:rPr>
          <w:rFonts w:ascii="Times New Roman" w:hAnsi="Times New Roman"/>
          <w:caps/>
          <w:sz w:val="24"/>
          <w:szCs w:val="24"/>
        </w:rPr>
        <w:t>/</w:t>
      </w:r>
      <w:r w:rsidRPr="00EB0315">
        <w:rPr>
          <w:rFonts w:ascii="Times New Roman" w:hAnsi="Times New Roman"/>
          <w:sz w:val="24"/>
          <w:szCs w:val="24"/>
        </w:rPr>
        <w:t>opiekunów prawnych.</w:t>
      </w:r>
    </w:p>
    <w:p w:rsidR="00EF4AB2" w:rsidRPr="00EB0315" w:rsidRDefault="00DA7C81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Istnieje możliwość</w:t>
      </w:r>
      <w:r w:rsidR="00EF4AB2" w:rsidRPr="00EB0315">
        <w:rPr>
          <w:rFonts w:ascii="Times New Roman" w:hAnsi="Times New Roman"/>
          <w:sz w:val="24"/>
          <w:szCs w:val="24"/>
        </w:rPr>
        <w:t xml:space="preserve"> kont</w:t>
      </w:r>
      <w:r w:rsidR="003A5610">
        <w:rPr>
          <w:rFonts w:ascii="Times New Roman" w:hAnsi="Times New Roman"/>
          <w:sz w:val="24"/>
          <w:szCs w:val="24"/>
        </w:rPr>
        <w:t>rolowania przez jednego Rodzica</w:t>
      </w:r>
      <w:r w:rsidR="00EF4AB2" w:rsidRPr="00EB0315">
        <w:rPr>
          <w:rFonts w:ascii="Times New Roman" w:hAnsi="Times New Roman"/>
          <w:sz w:val="24"/>
          <w:szCs w:val="24"/>
        </w:rPr>
        <w:t>/opiekuna prawnego więcej niż jednego dziecka uczęszczającego do tej samej szkoły.</w:t>
      </w:r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p </w:t>
      </w:r>
      <w:r w:rsidR="00DA7C81" w:rsidRPr="00EB0315">
        <w:rPr>
          <w:rFonts w:ascii="Times New Roman" w:hAnsi="Times New Roman"/>
          <w:sz w:val="24"/>
          <w:szCs w:val="24"/>
        </w:rPr>
        <w:t>Rodziców i</w:t>
      </w:r>
      <w:r w:rsidRPr="00EB0315">
        <w:rPr>
          <w:rFonts w:ascii="Times New Roman" w:hAnsi="Times New Roman"/>
          <w:sz w:val="24"/>
          <w:szCs w:val="24"/>
        </w:rPr>
        <w:t xml:space="preserve"> ich dzieci do poszczególnych modułów w dzienniku elektronicznym jest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lony na podstawie umowy zawartej pomi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dzy firm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a Dyrektorem szkoły. </w:t>
      </w:r>
    </w:p>
    <w:p w:rsidR="003A5610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5610">
        <w:rPr>
          <w:rFonts w:ascii="Times New Roman" w:hAnsi="Times New Roman"/>
          <w:sz w:val="24"/>
          <w:szCs w:val="24"/>
        </w:rPr>
        <w:t>Rodzic mo</w:t>
      </w:r>
      <w:r w:rsidRPr="003A5610">
        <w:rPr>
          <w:rFonts w:ascii="Times New Roman" w:eastAsia="TimesNewRoman" w:hAnsi="Times New Roman"/>
          <w:sz w:val="24"/>
          <w:szCs w:val="24"/>
        </w:rPr>
        <w:t>ż</w:t>
      </w:r>
      <w:r w:rsidRPr="003A5610">
        <w:rPr>
          <w:rFonts w:ascii="Times New Roman" w:hAnsi="Times New Roman"/>
          <w:sz w:val="24"/>
          <w:szCs w:val="24"/>
        </w:rPr>
        <w:t xml:space="preserve">e </w:t>
      </w:r>
      <w:r w:rsidR="0006384C" w:rsidRPr="003A5610">
        <w:rPr>
          <w:rFonts w:ascii="Times New Roman" w:hAnsi="Times New Roman"/>
          <w:sz w:val="24"/>
          <w:szCs w:val="24"/>
        </w:rPr>
        <w:t>usprawiedliwić nieobecność</w:t>
      </w:r>
      <w:r w:rsidRPr="003A5610">
        <w:rPr>
          <w:rFonts w:ascii="Times New Roman" w:hAnsi="Times New Roman"/>
          <w:sz w:val="24"/>
          <w:szCs w:val="24"/>
        </w:rPr>
        <w:t xml:space="preserve"> podopiecznego za pomoc</w:t>
      </w:r>
      <w:r w:rsidRPr="003A5610">
        <w:rPr>
          <w:rFonts w:ascii="Times New Roman" w:eastAsia="TimesNewRoman" w:hAnsi="Times New Roman"/>
          <w:sz w:val="24"/>
          <w:szCs w:val="24"/>
        </w:rPr>
        <w:t xml:space="preserve">ą </w:t>
      </w:r>
      <w:r w:rsidR="0006384C" w:rsidRPr="003A5610">
        <w:rPr>
          <w:rFonts w:ascii="Times New Roman" w:hAnsi="Times New Roman"/>
          <w:sz w:val="24"/>
          <w:szCs w:val="24"/>
        </w:rPr>
        <w:t>WIADOMOŚCI lub</w:t>
      </w:r>
      <w:r w:rsidR="006F038E" w:rsidRPr="003A5610">
        <w:rPr>
          <w:rFonts w:ascii="Times New Roman" w:hAnsi="Times New Roman"/>
          <w:sz w:val="24"/>
          <w:szCs w:val="24"/>
        </w:rPr>
        <w:t> </w:t>
      </w:r>
      <w:r w:rsidR="0006384C" w:rsidRPr="003A5610">
        <w:rPr>
          <w:rFonts w:ascii="Times New Roman" w:hAnsi="Times New Roman"/>
          <w:sz w:val="24"/>
          <w:szCs w:val="24"/>
        </w:rPr>
        <w:t xml:space="preserve">pisemnie w </w:t>
      </w:r>
      <w:r w:rsidRPr="003A5610">
        <w:rPr>
          <w:rFonts w:ascii="Times New Roman" w:hAnsi="Times New Roman"/>
          <w:sz w:val="24"/>
          <w:szCs w:val="24"/>
        </w:rPr>
        <w:t>terminie okre</w:t>
      </w:r>
      <w:r w:rsidRPr="003A5610">
        <w:rPr>
          <w:rFonts w:ascii="Times New Roman" w:eastAsia="TimesNewRoman" w:hAnsi="Times New Roman"/>
          <w:sz w:val="24"/>
          <w:szCs w:val="24"/>
        </w:rPr>
        <w:t>ś</w:t>
      </w:r>
      <w:r w:rsidR="0006384C" w:rsidRPr="003A5610">
        <w:rPr>
          <w:rFonts w:ascii="Times New Roman" w:hAnsi="Times New Roman"/>
          <w:sz w:val="24"/>
          <w:szCs w:val="24"/>
        </w:rPr>
        <w:t xml:space="preserve">lonym </w:t>
      </w:r>
      <w:r w:rsidR="003A5610">
        <w:rPr>
          <w:rFonts w:ascii="Times New Roman" w:hAnsi="Times New Roman"/>
          <w:sz w:val="24"/>
          <w:szCs w:val="24"/>
        </w:rPr>
        <w:t xml:space="preserve">w rozdziale XIII </w:t>
      </w:r>
      <w:r w:rsidR="003A5610">
        <w:rPr>
          <w:rFonts w:ascii="Times New Roman" w:hAnsi="Times New Roman"/>
          <w:i/>
          <w:sz w:val="24"/>
          <w:szCs w:val="24"/>
        </w:rPr>
        <w:t>Statutu</w:t>
      </w:r>
      <w:r w:rsidR="003A5610" w:rsidRPr="003A5610">
        <w:rPr>
          <w:rFonts w:ascii="Times New Roman" w:hAnsi="Times New Roman"/>
          <w:sz w:val="24"/>
          <w:szCs w:val="24"/>
        </w:rPr>
        <w:t xml:space="preserve"> </w:t>
      </w:r>
    </w:p>
    <w:p w:rsidR="00EF4AB2" w:rsidRPr="003A5610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5610">
        <w:rPr>
          <w:rFonts w:ascii="Times New Roman" w:hAnsi="Times New Roman"/>
          <w:sz w:val="24"/>
          <w:szCs w:val="24"/>
        </w:rPr>
        <w:t>Rodzic osobi</w:t>
      </w:r>
      <w:r w:rsidRPr="003A5610">
        <w:rPr>
          <w:rFonts w:ascii="Times New Roman" w:eastAsia="TimesNewRoman" w:hAnsi="Times New Roman"/>
          <w:sz w:val="24"/>
          <w:szCs w:val="24"/>
        </w:rPr>
        <w:t>ś</w:t>
      </w:r>
      <w:r w:rsidRPr="003A5610">
        <w:rPr>
          <w:rFonts w:ascii="Times New Roman" w:hAnsi="Times New Roman"/>
          <w:sz w:val="24"/>
          <w:szCs w:val="24"/>
        </w:rPr>
        <w:t>cie odpowiada za swoje konto w dzien</w:t>
      </w:r>
      <w:r w:rsidR="006F038E" w:rsidRPr="003A5610">
        <w:rPr>
          <w:rFonts w:ascii="Times New Roman" w:hAnsi="Times New Roman"/>
          <w:sz w:val="24"/>
          <w:szCs w:val="24"/>
        </w:rPr>
        <w:t>niku elektronicznym szkoły i ma </w:t>
      </w:r>
      <w:r w:rsidRPr="003A5610">
        <w:rPr>
          <w:rFonts w:ascii="Times New Roman" w:hAnsi="Times New Roman"/>
          <w:sz w:val="24"/>
          <w:szCs w:val="24"/>
        </w:rPr>
        <w:t>obowi</w:t>
      </w:r>
      <w:r w:rsidRPr="003A5610">
        <w:rPr>
          <w:rFonts w:ascii="Times New Roman" w:eastAsia="TimesNewRoman" w:hAnsi="Times New Roman"/>
          <w:sz w:val="24"/>
          <w:szCs w:val="24"/>
        </w:rPr>
        <w:t>ą</w:t>
      </w:r>
      <w:r w:rsidRPr="003A5610">
        <w:rPr>
          <w:rFonts w:ascii="Times New Roman" w:hAnsi="Times New Roman"/>
          <w:sz w:val="24"/>
          <w:szCs w:val="24"/>
        </w:rPr>
        <w:t>zek nieudost</w:t>
      </w:r>
      <w:r w:rsidRPr="003A5610">
        <w:rPr>
          <w:rFonts w:ascii="Times New Roman" w:eastAsia="TimesNewRoman" w:hAnsi="Times New Roman"/>
          <w:sz w:val="24"/>
          <w:szCs w:val="24"/>
        </w:rPr>
        <w:t>ę</w:t>
      </w:r>
      <w:r w:rsidRPr="003A5610">
        <w:rPr>
          <w:rFonts w:ascii="Times New Roman" w:hAnsi="Times New Roman"/>
          <w:sz w:val="24"/>
          <w:szCs w:val="24"/>
        </w:rPr>
        <w:t>pniania go swojemu dziecku ani innym nieupowa</w:t>
      </w:r>
      <w:r w:rsidRPr="003A5610">
        <w:rPr>
          <w:rFonts w:ascii="Times New Roman" w:eastAsia="TimesNewRoman" w:hAnsi="Times New Roman"/>
          <w:sz w:val="24"/>
          <w:szCs w:val="24"/>
        </w:rPr>
        <w:t>ż</w:t>
      </w:r>
      <w:r w:rsidRPr="003A5610">
        <w:rPr>
          <w:rFonts w:ascii="Times New Roman" w:hAnsi="Times New Roman"/>
          <w:sz w:val="24"/>
          <w:szCs w:val="24"/>
        </w:rPr>
        <w:t xml:space="preserve">nionym osobom.   </w:t>
      </w:r>
    </w:p>
    <w:p w:rsidR="00EF4AB2" w:rsidRPr="00EB0315" w:rsidRDefault="00EF4AB2" w:rsidP="00EB0315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wyst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puj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bł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dy w</w:t>
      </w:r>
      <w:r w:rsidR="00610319">
        <w:rPr>
          <w:rFonts w:ascii="Times New Roman" w:hAnsi="Times New Roman"/>
          <w:sz w:val="24"/>
          <w:szCs w:val="24"/>
        </w:rPr>
        <w:t>e</w:t>
      </w:r>
      <w:r w:rsidRPr="00EB0315">
        <w:rPr>
          <w:rFonts w:ascii="Times New Roman" w:hAnsi="Times New Roman"/>
          <w:sz w:val="24"/>
          <w:szCs w:val="24"/>
        </w:rPr>
        <w:t xml:space="preserve"> wpisach dziennika elekt</w:t>
      </w:r>
      <w:r w:rsidR="006F038E">
        <w:rPr>
          <w:rFonts w:ascii="Times New Roman" w:hAnsi="Times New Roman"/>
          <w:sz w:val="24"/>
          <w:szCs w:val="24"/>
        </w:rPr>
        <w:t>ronicznego, Rodzic ma prawo do </w:t>
      </w:r>
      <w:r w:rsidRPr="00EB0315">
        <w:rPr>
          <w:rFonts w:ascii="Times New Roman" w:hAnsi="Times New Roman"/>
          <w:sz w:val="24"/>
          <w:szCs w:val="24"/>
        </w:rPr>
        <w:t>odwołania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według standardowych procedur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3A5610">
        <w:rPr>
          <w:rFonts w:ascii="Times New Roman" w:hAnsi="Times New Roman"/>
          <w:sz w:val="24"/>
          <w:szCs w:val="24"/>
        </w:rPr>
        <w:t xml:space="preserve">cych w szkole opisanych </w:t>
      </w:r>
      <w:r w:rsidR="003A5610">
        <w:rPr>
          <w:rFonts w:ascii="Times New Roman" w:hAnsi="Times New Roman"/>
          <w:sz w:val="24"/>
          <w:szCs w:val="24"/>
        </w:rPr>
        <w:t xml:space="preserve">w rozdziale XIII </w:t>
      </w:r>
      <w:r w:rsidR="003A5610">
        <w:rPr>
          <w:rFonts w:ascii="Times New Roman" w:hAnsi="Times New Roman"/>
          <w:i/>
          <w:sz w:val="24"/>
          <w:szCs w:val="24"/>
        </w:rPr>
        <w:t>Statutu</w:t>
      </w:r>
      <w:r w:rsidRPr="00EB0315">
        <w:rPr>
          <w:rFonts w:ascii="Times New Roman" w:hAnsi="Times New Roman"/>
          <w:sz w:val="24"/>
          <w:szCs w:val="24"/>
        </w:rPr>
        <w:t xml:space="preserve">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8546AB" w:rsidRPr="00EB0315">
        <w:rPr>
          <w:rFonts w:ascii="Times New Roman" w:hAnsi="Times New Roman"/>
          <w:sz w:val="24"/>
          <w:szCs w:val="24"/>
        </w:rPr>
        <w:t xml:space="preserve">pnym na stronie www szkoły. </w:t>
      </w:r>
      <w:r w:rsidRPr="00EB0315">
        <w:rPr>
          <w:rFonts w:ascii="Times New Roman" w:hAnsi="Times New Roman"/>
          <w:sz w:val="24"/>
          <w:szCs w:val="24"/>
        </w:rPr>
        <w:t>Może o tym fakcie powiadomi</w:t>
      </w:r>
      <w:r w:rsidRPr="00EB0315">
        <w:rPr>
          <w:rFonts w:ascii="Times New Roman" w:eastAsia="TimesNewRoman" w:hAnsi="Times New Roman"/>
          <w:sz w:val="24"/>
          <w:szCs w:val="24"/>
        </w:rPr>
        <w:t>ć z</w:t>
      </w:r>
      <w:r w:rsidRPr="00EB0315">
        <w:rPr>
          <w:rFonts w:ascii="Times New Roman" w:hAnsi="Times New Roman"/>
          <w:sz w:val="24"/>
          <w:szCs w:val="24"/>
        </w:rPr>
        <w:t>a 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WIADOMOŚCI </w:t>
      </w:r>
      <w:r w:rsidRPr="00EB0315">
        <w:rPr>
          <w:rFonts w:ascii="Times New Roman" w:hAnsi="Times New Roman"/>
          <w:caps/>
          <w:sz w:val="24"/>
          <w:szCs w:val="24"/>
        </w:rPr>
        <w:t>Wychowawc</w:t>
      </w:r>
      <w:r w:rsidRPr="00EB0315">
        <w:rPr>
          <w:rFonts w:ascii="Times New Roman" w:eastAsia="TimesNewRoman" w:hAnsi="Times New Roman"/>
          <w:caps/>
          <w:sz w:val="24"/>
          <w:szCs w:val="24"/>
        </w:rPr>
        <w:t xml:space="preserve">ę </w:t>
      </w:r>
      <w:r w:rsidRPr="00EB0315">
        <w:rPr>
          <w:rFonts w:ascii="Times New Roman" w:hAnsi="Times New Roman"/>
          <w:caps/>
          <w:sz w:val="24"/>
          <w:szCs w:val="24"/>
        </w:rPr>
        <w:t>Klasy</w:t>
      </w:r>
      <w:r w:rsidRPr="00EB0315">
        <w:rPr>
          <w:rFonts w:ascii="Times New Roman" w:hAnsi="Times New Roman"/>
          <w:sz w:val="24"/>
          <w:szCs w:val="24"/>
        </w:rPr>
        <w:t xml:space="preserve"> lub Szkolnego Administratora Dziennika Elektronicznego.</w:t>
      </w:r>
    </w:p>
    <w:p w:rsidR="006F038E" w:rsidRDefault="006F038E" w:rsidP="006F038E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44" w:name="_Toc370134516"/>
      <w:bookmarkStart w:id="45" w:name="_Toc318189860"/>
      <w:bookmarkStart w:id="46" w:name="_Toc318799524"/>
      <w:bookmarkStart w:id="47" w:name="_Toc461946787"/>
      <w:r>
        <w:rPr>
          <w:rFonts w:ascii="Times New Roman" w:hAnsi="Times New Roman" w:cs="Times New Roman"/>
        </w:rPr>
        <w:br w:type="page"/>
      </w:r>
    </w:p>
    <w:p w:rsidR="00EF4AB2" w:rsidRPr="003B0603" w:rsidRDefault="00EF4AB2" w:rsidP="00406B33">
      <w:pPr>
        <w:pStyle w:val="Nagwek3"/>
        <w:spacing w:after="240"/>
        <w:jc w:val="center"/>
        <w:rPr>
          <w:rFonts w:ascii="Times New Roman" w:hAnsi="Times New Roman" w:cs="Times New Roman"/>
        </w:rPr>
      </w:pPr>
      <w:r w:rsidRPr="003B0603">
        <w:rPr>
          <w:rFonts w:ascii="Times New Roman" w:hAnsi="Times New Roman" w:cs="Times New Roman"/>
        </w:rPr>
        <w:lastRenderedPageBreak/>
        <w:t>ROZDZIAŁ XII.</w:t>
      </w:r>
      <w:bookmarkEnd w:id="44"/>
      <w:r w:rsidR="003B0603">
        <w:rPr>
          <w:rFonts w:ascii="Times New Roman" w:hAnsi="Times New Roman" w:cs="Times New Roman"/>
        </w:rPr>
        <w:t xml:space="preserve"> </w:t>
      </w:r>
      <w:r w:rsidRPr="003B0603">
        <w:rPr>
          <w:rFonts w:ascii="Times New Roman" w:hAnsi="Times New Roman" w:cs="Times New Roman"/>
        </w:rPr>
        <w:t>U</w:t>
      </w:r>
      <w:bookmarkStart w:id="48" w:name="_GoBack"/>
      <w:bookmarkEnd w:id="48"/>
      <w:r w:rsidRPr="003B0603">
        <w:rPr>
          <w:rFonts w:ascii="Times New Roman" w:hAnsi="Times New Roman" w:cs="Times New Roman"/>
        </w:rPr>
        <w:t>CZEŃ</w:t>
      </w:r>
      <w:bookmarkEnd w:id="45"/>
      <w:bookmarkEnd w:id="46"/>
      <w:bookmarkEnd w:id="47"/>
    </w:p>
    <w:p w:rsidR="00EF4AB2" w:rsidRPr="00EB0315" w:rsidRDefault="00476887" w:rsidP="00EB0315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Wychowawca klasy ma obowiązek na początku roku szkolnego zapoznać uczniów </w:t>
      </w:r>
      <w:r w:rsidR="006F038E">
        <w:rPr>
          <w:rFonts w:ascii="Times New Roman" w:hAnsi="Times New Roman"/>
          <w:sz w:val="24"/>
          <w:szCs w:val="24"/>
        </w:rPr>
        <w:t>z </w:t>
      </w:r>
      <w:r w:rsidR="00EF4AB2" w:rsidRPr="00EB0315">
        <w:rPr>
          <w:rFonts w:ascii="Times New Roman" w:hAnsi="Times New Roman"/>
          <w:sz w:val="24"/>
          <w:szCs w:val="24"/>
        </w:rPr>
        <w:t xml:space="preserve">zasadami funkcjonowania dziennika elektronicznego w szkole. </w:t>
      </w:r>
    </w:p>
    <w:p w:rsidR="00EF4AB2" w:rsidRPr="00EB0315" w:rsidRDefault="00EF4AB2" w:rsidP="00EB0315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Uczeń ma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zek zapozna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 xml:space="preserve">z zasadami funkcjonowania elektronicznego </w:t>
      </w:r>
      <w:r w:rsidR="00406B33" w:rsidRPr="00EB0315">
        <w:rPr>
          <w:rFonts w:ascii="Times New Roman" w:hAnsi="Times New Roman"/>
          <w:sz w:val="24"/>
          <w:szCs w:val="24"/>
        </w:rPr>
        <w:t>dziennika ocen</w:t>
      </w:r>
      <w:r w:rsidRPr="00EB0315">
        <w:rPr>
          <w:rFonts w:ascii="Times New Roman" w:hAnsi="Times New Roman"/>
          <w:sz w:val="24"/>
          <w:szCs w:val="24"/>
        </w:rPr>
        <w:t xml:space="preserve">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pnymi w POMOCY (opcje dziennika elektronicznego) i odpowiednich regulaminach 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pnych po zalogowaniu si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na swoje konto (https</w:t>
      </w:r>
      <w:proofErr w:type="gramStart"/>
      <w:r w:rsidRPr="00EB0315">
        <w:rPr>
          <w:rFonts w:ascii="Times New Roman" w:hAnsi="Times New Roman"/>
          <w:sz w:val="24"/>
          <w:szCs w:val="24"/>
        </w:rPr>
        <w:t>://</w:t>
      </w:r>
      <w:r w:rsidR="008546AB" w:rsidRPr="00EB0315">
        <w:rPr>
          <w:rFonts w:ascii="Times New Roman" w:hAnsi="Times New Roman"/>
          <w:sz w:val="24"/>
          <w:szCs w:val="24"/>
        </w:rPr>
        <w:t>synergia</w:t>
      </w:r>
      <w:proofErr w:type="gramEnd"/>
      <w:r w:rsidRPr="00EB0315">
        <w:rPr>
          <w:rFonts w:ascii="Times New Roman" w:hAnsi="Times New Roman"/>
          <w:sz w:val="24"/>
          <w:szCs w:val="24"/>
        </w:rPr>
        <w:t>.</w:t>
      </w:r>
      <w:proofErr w:type="gramStart"/>
      <w:r w:rsidRPr="00EB0315">
        <w:rPr>
          <w:rFonts w:ascii="Times New Roman" w:hAnsi="Times New Roman"/>
          <w:sz w:val="24"/>
          <w:szCs w:val="24"/>
        </w:rPr>
        <w:t>librus</w:t>
      </w:r>
      <w:proofErr w:type="gramEnd"/>
      <w:r w:rsidRPr="00EB0315">
        <w:rPr>
          <w:rFonts w:ascii="Times New Roman" w:hAnsi="Times New Roman"/>
          <w:sz w:val="24"/>
          <w:szCs w:val="24"/>
        </w:rPr>
        <w:t>.</w:t>
      </w:r>
      <w:proofErr w:type="gramStart"/>
      <w:r w:rsidRPr="00EB0315">
        <w:rPr>
          <w:rFonts w:ascii="Times New Roman" w:hAnsi="Times New Roman"/>
          <w:sz w:val="24"/>
          <w:szCs w:val="24"/>
        </w:rPr>
        <w:t>pl</w:t>
      </w:r>
      <w:proofErr w:type="gramEnd"/>
      <w:r w:rsidRPr="00EB0315">
        <w:rPr>
          <w:rFonts w:ascii="Times New Roman" w:hAnsi="Times New Roman"/>
          <w:sz w:val="24"/>
          <w:szCs w:val="24"/>
        </w:rPr>
        <w:t xml:space="preserve">). </w:t>
      </w:r>
    </w:p>
    <w:p w:rsidR="00EF4AB2" w:rsidRPr="00EB0315" w:rsidRDefault="00EF4AB2" w:rsidP="00EB0315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Dla Ucznia</w:t>
      </w:r>
      <w:r w:rsidRPr="00EB0315">
        <w:rPr>
          <w:rFonts w:ascii="Times New Roman" w:hAnsi="Times New Roman"/>
          <w:caps/>
          <w:sz w:val="24"/>
          <w:szCs w:val="24"/>
        </w:rPr>
        <w:t>,</w:t>
      </w:r>
      <w:r w:rsidRPr="00EB0315">
        <w:rPr>
          <w:rFonts w:ascii="Times New Roman" w:hAnsi="Times New Roman"/>
          <w:sz w:val="24"/>
          <w:szCs w:val="24"/>
        </w:rPr>
        <w:t xml:space="preserve"> któremu ustalono indywidualny tok </w:t>
      </w:r>
      <w:r w:rsidR="00406B33">
        <w:rPr>
          <w:rFonts w:ascii="Times New Roman" w:hAnsi="Times New Roman"/>
          <w:sz w:val="24"/>
          <w:szCs w:val="24"/>
        </w:rPr>
        <w:t xml:space="preserve">nauczania, </w:t>
      </w:r>
      <w:r w:rsidR="00406B33" w:rsidRPr="00EB0315">
        <w:rPr>
          <w:rFonts w:ascii="Times New Roman" w:hAnsi="Times New Roman"/>
          <w:sz w:val="24"/>
          <w:szCs w:val="24"/>
        </w:rPr>
        <w:t>można</w:t>
      </w:r>
      <w:r w:rsidR="00983A8A" w:rsidRPr="00EB0315">
        <w:rPr>
          <w:rFonts w:ascii="Times New Roman" w:hAnsi="Times New Roman"/>
          <w:sz w:val="24"/>
          <w:szCs w:val="24"/>
        </w:rPr>
        <w:t xml:space="preserve"> u</w:t>
      </w:r>
      <w:r w:rsidRPr="00EB0315">
        <w:rPr>
          <w:rFonts w:ascii="Times New Roman" w:hAnsi="Times New Roman"/>
          <w:sz w:val="24"/>
          <w:szCs w:val="24"/>
        </w:rPr>
        <w:t>tworzy</w:t>
      </w:r>
      <w:r w:rsidR="00983A8A" w:rsidRPr="00EB0315">
        <w:rPr>
          <w:rFonts w:ascii="Times New Roman" w:hAnsi="Times New Roman"/>
          <w:sz w:val="24"/>
          <w:szCs w:val="24"/>
        </w:rPr>
        <w:t>ć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983A8A" w:rsidRPr="00EB0315">
        <w:rPr>
          <w:rFonts w:ascii="Times New Roman" w:hAnsi="Times New Roman"/>
          <w:sz w:val="24"/>
          <w:szCs w:val="24"/>
        </w:rPr>
        <w:t>o</w:t>
      </w:r>
      <w:r w:rsidRPr="00EB0315">
        <w:rPr>
          <w:rFonts w:ascii="Times New Roman" w:hAnsi="Times New Roman"/>
          <w:sz w:val="24"/>
          <w:szCs w:val="24"/>
        </w:rPr>
        <w:t>sobn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klas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przydzielaj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 nauczycieli według takich samych zasad jak dla 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dej klasy. </w:t>
      </w:r>
    </w:p>
    <w:p w:rsidR="00EF4AB2" w:rsidRPr="00EB0315" w:rsidRDefault="00EF4AB2" w:rsidP="00EB0315">
      <w:pPr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Uczeń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przy obsłudze swojego konta w dzienniku elektronicznym, ma takie same prawa,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zki i uprawnienia jak rodzic na swoim koncie.</w:t>
      </w:r>
    </w:p>
    <w:p w:rsidR="00EF4AB2" w:rsidRPr="003B0603" w:rsidRDefault="00EF4AB2" w:rsidP="00406B33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49" w:name="_Toc370134518"/>
      <w:bookmarkStart w:id="50" w:name="_Toc318189861"/>
      <w:bookmarkStart w:id="51" w:name="_Toc318799525"/>
      <w:bookmarkStart w:id="52" w:name="_Toc461946788"/>
      <w:r w:rsidRPr="003B0603">
        <w:rPr>
          <w:rFonts w:ascii="Times New Roman" w:hAnsi="Times New Roman" w:cs="Times New Roman"/>
        </w:rPr>
        <w:t>ROZDZIAŁ XIII.</w:t>
      </w:r>
      <w:bookmarkEnd w:id="49"/>
      <w:r w:rsidR="003B0603">
        <w:rPr>
          <w:rFonts w:ascii="Times New Roman" w:hAnsi="Times New Roman" w:cs="Times New Roman"/>
        </w:rPr>
        <w:t xml:space="preserve"> </w:t>
      </w:r>
      <w:r w:rsidRPr="003B0603">
        <w:rPr>
          <w:rFonts w:ascii="Times New Roman" w:hAnsi="Times New Roman" w:cs="Times New Roman"/>
        </w:rPr>
        <w:t>POSTĘPOWANIE W CZASIE AWARII</w:t>
      </w:r>
      <w:bookmarkEnd w:id="50"/>
      <w:bookmarkEnd w:id="51"/>
      <w:bookmarkEnd w:id="52"/>
    </w:p>
    <w:p w:rsidR="00EF4AB2" w:rsidRPr="00EB0315" w:rsidRDefault="00EF4AB2" w:rsidP="00EB0315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powanie </w:t>
      </w:r>
      <w:r w:rsidRPr="00EB0315">
        <w:rPr>
          <w:rFonts w:ascii="Times New Roman" w:hAnsi="Times New Roman"/>
          <w:caps/>
          <w:sz w:val="24"/>
          <w:szCs w:val="24"/>
        </w:rPr>
        <w:t>Dyrektora Szkoły</w:t>
      </w:r>
      <w:r w:rsidRPr="00EB0315">
        <w:rPr>
          <w:rFonts w:ascii="Times New Roman" w:hAnsi="Times New Roman"/>
          <w:sz w:val="24"/>
          <w:szCs w:val="24"/>
        </w:rPr>
        <w:t xml:space="preserve"> w czasie awarii. </w:t>
      </w:r>
    </w:p>
    <w:p w:rsidR="00EF4AB2" w:rsidRPr="00EB0315" w:rsidRDefault="00ED57E5" w:rsidP="00EB0315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Sprawdzenie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="00EF4AB2" w:rsidRPr="00EB0315">
        <w:rPr>
          <w:rFonts w:ascii="Times New Roman" w:hAnsi="Times New Roman"/>
          <w:sz w:val="24"/>
          <w:szCs w:val="24"/>
        </w:rPr>
        <w:t>czy wszystkie procedury</w:t>
      </w:r>
      <w:r>
        <w:rPr>
          <w:rFonts w:ascii="Times New Roman" w:hAnsi="Times New Roman"/>
          <w:sz w:val="24"/>
          <w:szCs w:val="24"/>
        </w:rPr>
        <w:t xml:space="preserve"> dotyczące postępowania w razie</w:t>
      </w:r>
      <w:r w:rsidR="00EF4AB2" w:rsidRPr="00EB0315">
        <w:rPr>
          <w:rFonts w:ascii="Times New Roman" w:hAnsi="Times New Roman"/>
          <w:sz w:val="24"/>
          <w:szCs w:val="24"/>
        </w:rPr>
        <w:t xml:space="preserve"> zaistnienia awarii s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="00EF4AB2" w:rsidRPr="00EB0315">
        <w:rPr>
          <w:rFonts w:ascii="Times New Roman" w:hAnsi="Times New Roman"/>
          <w:sz w:val="24"/>
          <w:szCs w:val="24"/>
        </w:rPr>
        <w:t>przestrzegane przez Szkolnego Administratora Dziennika Elektronicznego</w:t>
      </w:r>
      <w:r w:rsidR="00EF4AB2" w:rsidRPr="00EB0315">
        <w:rPr>
          <w:rFonts w:ascii="Times New Roman" w:hAnsi="Times New Roman"/>
          <w:caps/>
          <w:sz w:val="24"/>
          <w:szCs w:val="24"/>
        </w:rPr>
        <w:t xml:space="preserve">, </w:t>
      </w:r>
      <w:r w:rsidR="00EF4AB2" w:rsidRPr="00EB0315">
        <w:rPr>
          <w:rFonts w:ascii="Times New Roman" w:hAnsi="Times New Roman"/>
          <w:sz w:val="24"/>
          <w:szCs w:val="24"/>
        </w:rPr>
        <w:t xml:space="preserve">Szkolnego Administratora Sieci Komputerowej i Nauczycieli. </w:t>
      </w:r>
    </w:p>
    <w:p w:rsidR="00EF4AB2" w:rsidRPr="00EB0315" w:rsidRDefault="00EF4AB2" w:rsidP="00EB0315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Dopilnowa</w:t>
      </w:r>
      <w:r w:rsidR="00ED57E5">
        <w:rPr>
          <w:rFonts w:ascii="Times New Roman" w:eastAsia="TimesNewRoman" w:hAnsi="Times New Roman"/>
          <w:sz w:val="24"/>
          <w:szCs w:val="24"/>
        </w:rPr>
        <w:t>nie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 xml:space="preserve">jak najszybszego przywrócenia prawidłowego działania systemu. </w:t>
      </w:r>
    </w:p>
    <w:p w:rsidR="00EF4AB2" w:rsidRPr="00EB0315" w:rsidRDefault="00ED57E5" w:rsidP="00EB0315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 ś</w:t>
      </w:r>
      <w:r>
        <w:rPr>
          <w:rFonts w:ascii="Times New Roman" w:hAnsi="Times New Roman"/>
          <w:sz w:val="24"/>
          <w:szCs w:val="24"/>
        </w:rPr>
        <w:t>rodków</w:t>
      </w:r>
      <w:r w:rsidR="00EF4AB2" w:rsidRPr="00EB0315">
        <w:rPr>
          <w:rFonts w:ascii="Times New Roman" w:hAnsi="Times New Roman"/>
          <w:sz w:val="24"/>
          <w:szCs w:val="24"/>
        </w:rPr>
        <w:t xml:space="preserve"> na wypadek awarii w celu przywrócenia normalnego funkcjonowania systemu. </w:t>
      </w:r>
    </w:p>
    <w:p w:rsidR="00EF4AB2" w:rsidRPr="00EB0315" w:rsidRDefault="00EF4AB2" w:rsidP="00EB0315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powanie </w:t>
      </w:r>
      <w:r w:rsidRPr="00EB0315">
        <w:rPr>
          <w:rFonts w:ascii="Times New Roman" w:hAnsi="Times New Roman"/>
          <w:caps/>
          <w:sz w:val="24"/>
          <w:szCs w:val="24"/>
        </w:rPr>
        <w:t>SzkolnEGO AdministratorA Dziennika Elektronicznego</w:t>
      </w:r>
      <w:r w:rsidRPr="00EB0315">
        <w:rPr>
          <w:rFonts w:ascii="Times New Roman" w:hAnsi="Times New Roman"/>
          <w:sz w:val="24"/>
          <w:szCs w:val="24"/>
        </w:rPr>
        <w:t xml:space="preserve"> w czasie awarii. </w:t>
      </w:r>
    </w:p>
    <w:p w:rsidR="00EF4AB2" w:rsidRDefault="00EF4AB2" w:rsidP="00EB0315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 fakcie zaistnienia awarii i przewidywanym czasie jego naprawy, Szkolny Administrator Dz</w:t>
      </w:r>
      <w:r w:rsidR="00ED57E5">
        <w:rPr>
          <w:rFonts w:ascii="Times New Roman" w:hAnsi="Times New Roman"/>
          <w:sz w:val="24"/>
          <w:szCs w:val="24"/>
        </w:rPr>
        <w:t xml:space="preserve">iennika </w:t>
      </w:r>
      <w:r w:rsidR="00DA7C81">
        <w:rPr>
          <w:rFonts w:ascii="Times New Roman" w:hAnsi="Times New Roman"/>
          <w:sz w:val="24"/>
          <w:szCs w:val="24"/>
        </w:rPr>
        <w:t>Elektronicznego powiadamia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="00406B33">
        <w:rPr>
          <w:rFonts w:ascii="Times New Roman" w:hAnsi="Times New Roman"/>
          <w:sz w:val="24"/>
          <w:szCs w:val="24"/>
        </w:rPr>
        <w:t>Dyrektora szkoły oraz </w:t>
      </w:r>
      <w:r w:rsidRPr="00EB0315">
        <w:rPr>
          <w:rFonts w:ascii="Times New Roman" w:hAnsi="Times New Roman"/>
          <w:sz w:val="24"/>
          <w:szCs w:val="24"/>
        </w:rPr>
        <w:t xml:space="preserve">Nauczycieli. </w:t>
      </w:r>
    </w:p>
    <w:p w:rsidR="00ED57E5" w:rsidRPr="00EB0315" w:rsidRDefault="00ED57E5" w:rsidP="00ED57E5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zkiem Szkolnego Administratora Dziennika Elektronicznego i Szkolnego Administratora Sieci Informatycznej jest niezwłoczne dokonanie naprawy w celu przywrócenia prawidłowego działania systemu. </w:t>
      </w:r>
    </w:p>
    <w:p w:rsidR="00EF4AB2" w:rsidRPr="007B270E" w:rsidRDefault="00EF4AB2" w:rsidP="007B270E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270E">
        <w:rPr>
          <w:rFonts w:ascii="Times New Roman" w:hAnsi="Times New Roman"/>
          <w:sz w:val="24"/>
          <w:szCs w:val="24"/>
        </w:rPr>
        <w:t>Je</w:t>
      </w:r>
      <w:r w:rsidRPr="007B270E">
        <w:rPr>
          <w:rFonts w:ascii="Times New Roman" w:eastAsia="TimesNewRoman" w:hAnsi="Times New Roman"/>
          <w:sz w:val="24"/>
          <w:szCs w:val="24"/>
        </w:rPr>
        <w:t>ś</w:t>
      </w:r>
      <w:r w:rsidRPr="007B270E">
        <w:rPr>
          <w:rFonts w:ascii="Times New Roman" w:hAnsi="Times New Roman"/>
          <w:sz w:val="24"/>
          <w:szCs w:val="24"/>
        </w:rPr>
        <w:t>li usterka mo</w:t>
      </w:r>
      <w:r w:rsidRPr="007B270E">
        <w:rPr>
          <w:rFonts w:ascii="Times New Roman" w:eastAsia="TimesNewRoman" w:hAnsi="Times New Roman"/>
          <w:sz w:val="24"/>
          <w:szCs w:val="24"/>
        </w:rPr>
        <w:t>ż</w:t>
      </w:r>
      <w:r w:rsidRPr="007B270E">
        <w:rPr>
          <w:rFonts w:ascii="Times New Roman" w:hAnsi="Times New Roman"/>
          <w:sz w:val="24"/>
          <w:szCs w:val="24"/>
        </w:rPr>
        <w:t>e potrwa</w:t>
      </w:r>
      <w:r w:rsidRPr="007B270E">
        <w:rPr>
          <w:rFonts w:ascii="Times New Roman" w:eastAsia="TimesNewRoman" w:hAnsi="Times New Roman"/>
          <w:sz w:val="24"/>
          <w:szCs w:val="24"/>
        </w:rPr>
        <w:t xml:space="preserve">ć </w:t>
      </w:r>
      <w:r w:rsidRPr="007B270E">
        <w:rPr>
          <w:rFonts w:ascii="Times New Roman" w:hAnsi="Times New Roman"/>
          <w:sz w:val="24"/>
          <w:szCs w:val="24"/>
        </w:rPr>
        <w:t>dłu</w:t>
      </w:r>
      <w:r w:rsidRPr="007B270E">
        <w:rPr>
          <w:rFonts w:ascii="Times New Roman" w:eastAsia="TimesNewRoman" w:hAnsi="Times New Roman"/>
          <w:sz w:val="24"/>
          <w:szCs w:val="24"/>
        </w:rPr>
        <w:t>ż</w:t>
      </w:r>
      <w:r w:rsidRPr="007B270E">
        <w:rPr>
          <w:rFonts w:ascii="Times New Roman" w:hAnsi="Times New Roman"/>
          <w:sz w:val="24"/>
          <w:szCs w:val="24"/>
        </w:rPr>
        <w:t>ej ni</w:t>
      </w:r>
      <w:r w:rsidRPr="007B270E">
        <w:rPr>
          <w:rFonts w:ascii="Times New Roman" w:eastAsia="TimesNewRoman" w:hAnsi="Times New Roman"/>
          <w:sz w:val="24"/>
          <w:szCs w:val="24"/>
        </w:rPr>
        <w:t xml:space="preserve">ż </w:t>
      </w:r>
      <w:r w:rsidRPr="007B270E">
        <w:rPr>
          <w:rFonts w:ascii="Times New Roman" w:hAnsi="Times New Roman"/>
          <w:sz w:val="24"/>
          <w:szCs w:val="24"/>
        </w:rPr>
        <w:t>jeden dzie</w:t>
      </w:r>
      <w:r w:rsidRPr="007B270E">
        <w:rPr>
          <w:rFonts w:ascii="Times New Roman" w:eastAsia="TimesNewRoman" w:hAnsi="Times New Roman"/>
          <w:sz w:val="24"/>
          <w:szCs w:val="24"/>
        </w:rPr>
        <w:t xml:space="preserve">ń </w:t>
      </w:r>
      <w:r w:rsidR="00E04B6C" w:rsidRPr="007B270E">
        <w:rPr>
          <w:rFonts w:ascii="Times New Roman" w:hAnsi="Times New Roman"/>
          <w:sz w:val="24"/>
          <w:szCs w:val="24"/>
        </w:rPr>
        <w:t>Szkolny Administrator</w:t>
      </w:r>
      <w:r w:rsidRPr="007B270E">
        <w:rPr>
          <w:rFonts w:ascii="Times New Roman" w:hAnsi="Times New Roman"/>
          <w:sz w:val="24"/>
          <w:szCs w:val="24"/>
        </w:rPr>
        <w:t xml:space="preserve"> Dziennika Elektronicznego powinien wywiesi</w:t>
      </w:r>
      <w:r w:rsidRPr="007B270E">
        <w:rPr>
          <w:rFonts w:ascii="Times New Roman" w:eastAsia="TimesNewRoman" w:hAnsi="Times New Roman"/>
          <w:sz w:val="24"/>
          <w:szCs w:val="24"/>
        </w:rPr>
        <w:t xml:space="preserve">ć </w:t>
      </w:r>
      <w:r w:rsidRPr="007B270E">
        <w:rPr>
          <w:rFonts w:ascii="Times New Roman" w:hAnsi="Times New Roman"/>
          <w:sz w:val="24"/>
          <w:szCs w:val="24"/>
        </w:rPr>
        <w:t>na tablicy ogłosze</w:t>
      </w:r>
      <w:r w:rsidRPr="007B270E">
        <w:rPr>
          <w:rFonts w:ascii="Times New Roman" w:eastAsia="TimesNewRoman" w:hAnsi="Times New Roman"/>
          <w:sz w:val="24"/>
          <w:szCs w:val="24"/>
        </w:rPr>
        <w:t xml:space="preserve">ń </w:t>
      </w:r>
      <w:r w:rsidRPr="007B270E">
        <w:rPr>
          <w:rFonts w:ascii="Times New Roman" w:hAnsi="Times New Roman"/>
          <w:sz w:val="24"/>
          <w:szCs w:val="24"/>
        </w:rPr>
        <w:t>w pokoju nauczycielskim odpowiedni</w:t>
      </w:r>
      <w:r w:rsidRPr="007B270E">
        <w:rPr>
          <w:rFonts w:ascii="Times New Roman" w:eastAsia="TimesNewRoman" w:hAnsi="Times New Roman"/>
          <w:sz w:val="24"/>
          <w:szCs w:val="24"/>
        </w:rPr>
        <w:t xml:space="preserve">ą </w:t>
      </w:r>
      <w:r w:rsidRPr="007B270E">
        <w:rPr>
          <w:rFonts w:ascii="Times New Roman" w:hAnsi="Times New Roman"/>
          <w:sz w:val="24"/>
          <w:szCs w:val="24"/>
        </w:rPr>
        <w:t>informacj</w:t>
      </w:r>
      <w:r w:rsidRPr="007B270E">
        <w:rPr>
          <w:rFonts w:ascii="Times New Roman" w:eastAsia="TimesNewRoman" w:hAnsi="Times New Roman"/>
          <w:sz w:val="24"/>
          <w:szCs w:val="24"/>
        </w:rPr>
        <w:t>ę</w:t>
      </w:r>
      <w:r w:rsidRPr="007B270E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EB0315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w szkole</w:t>
      </w:r>
      <w:r w:rsidR="007B270E">
        <w:rPr>
          <w:rFonts w:ascii="Times New Roman" w:hAnsi="Times New Roman"/>
          <w:sz w:val="24"/>
          <w:szCs w:val="24"/>
        </w:rPr>
        <w:t xml:space="preserve"> prowadzona</w:t>
      </w:r>
      <w:r w:rsidRPr="00EB0315">
        <w:rPr>
          <w:rFonts w:ascii="Times New Roman" w:hAnsi="Times New Roman"/>
          <w:sz w:val="24"/>
          <w:szCs w:val="24"/>
        </w:rPr>
        <w:t xml:space="preserve"> jest kontrola i nast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piła awaria systemu dziennika elektronicznego, Szkolny </w:t>
      </w:r>
      <w:r w:rsidR="00DA7C81" w:rsidRPr="00EB0315">
        <w:rPr>
          <w:rFonts w:ascii="Times New Roman" w:hAnsi="Times New Roman"/>
          <w:sz w:val="24"/>
          <w:szCs w:val="24"/>
        </w:rPr>
        <w:t>Administrator Dziennika</w:t>
      </w:r>
      <w:r w:rsidRPr="00EB0315">
        <w:rPr>
          <w:rFonts w:ascii="Times New Roman" w:hAnsi="Times New Roman"/>
          <w:sz w:val="24"/>
          <w:szCs w:val="24"/>
        </w:rPr>
        <w:t xml:space="preserve"> Elektronicznego jest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zany do uruchomienia i udost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pnienia danych potrzebnych do kontroli z miesięcznych kopii bezpiecze</w:t>
      </w:r>
      <w:r w:rsidRPr="00EB0315">
        <w:rPr>
          <w:rFonts w:ascii="Times New Roman" w:eastAsia="TimesNewRoman" w:hAnsi="Times New Roman"/>
          <w:sz w:val="24"/>
          <w:szCs w:val="24"/>
        </w:rPr>
        <w:t>ń</w:t>
      </w:r>
      <w:r w:rsidRPr="00EB0315">
        <w:rPr>
          <w:rFonts w:ascii="Times New Roman" w:hAnsi="Times New Roman"/>
          <w:sz w:val="24"/>
          <w:szCs w:val="24"/>
        </w:rPr>
        <w:t>stwa, które ma w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zku robi</w:t>
      </w:r>
      <w:r w:rsidRPr="00EB0315">
        <w:rPr>
          <w:rFonts w:ascii="Times New Roman" w:eastAsia="TimesNewRoman" w:hAnsi="Times New Roman"/>
          <w:sz w:val="24"/>
          <w:szCs w:val="24"/>
        </w:rPr>
        <w:t>ć</w:t>
      </w:r>
      <w:r w:rsidRPr="00EB0315">
        <w:rPr>
          <w:rFonts w:ascii="Times New Roman" w:hAnsi="Times New Roman"/>
          <w:sz w:val="24"/>
          <w:szCs w:val="24"/>
        </w:rPr>
        <w:t xml:space="preserve">. </w:t>
      </w:r>
    </w:p>
    <w:p w:rsidR="00EF4AB2" w:rsidRPr="00EB0315" w:rsidRDefault="00EF4AB2" w:rsidP="00EB0315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powanie NAUCZYCIELA w czasie awarii. </w:t>
      </w:r>
    </w:p>
    <w:p w:rsidR="00EF4AB2" w:rsidRPr="00EB0315" w:rsidRDefault="00EF4AB2" w:rsidP="00EB0315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Nauczyciele mają obowiązek odnotowania osiągnięć uczniów</w:t>
      </w:r>
      <w:r w:rsidR="00406B33">
        <w:rPr>
          <w:rFonts w:ascii="Times New Roman" w:hAnsi="Times New Roman"/>
          <w:sz w:val="24"/>
          <w:szCs w:val="24"/>
        </w:rPr>
        <w:t xml:space="preserve"> na piśmie, a po </w:t>
      </w:r>
      <w:r w:rsidR="007B270E">
        <w:rPr>
          <w:rFonts w:ascii="Times New Roman" w:hAnsi="Times New Roman"/>
          <w:sz w:val="24"/>
          <w:szCs w:val="24"/>
        </w:rPr>
        <w:t>usunięciu awarii niezwłoczn</w:t>
      </w:r>
      <w:r w:rsidR="00406B33">
        <w:rPr>
          <w:rFonts w:ascii="Times New Roman" w:hAnsi="Times New Roman"/>
          <w:sz w:val="24"/>
          <w:szCs w:val="24"/>
        </w:rPr>
        <w:t>ego wprowadzenia danych do systemu.</w:t>
      </w:r>
    </w:p>
    <w:p w:rsidR="00EF4AB2" w:rsidRPr="00EB0315" w:rsidRDefault="00EF4AB2" w:rsidP="00EB0315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Wszystkie awarie sprz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tu komputerowego, oprogramowa</w:t>
      </w:r>
      <w:r w:rsidR="007B270E">
        <w:rPr>
          <w:rFonts w:ascii="Times New Roman" w:hAnsi="Times New Roman"/>
          <w:sz w:val="24"/>
          <w:szCs w:val="24"/>
        </w:rPr>
        <w:t>nia czy sieci komputerowych, muszą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="007B270E">
        <w:rPr>
          <w:rFonts w:ascii="Times New Roman" w:hAnsi="Times New Roman"/>
          <w:sz w:val="24"/>
          <w:szCs w:val="24"/>
        </w:rPr>
        <w:t>zgłoszone</w:t>
      </w:r>
      <w:r w:rsidRPr="00EB0315">
        <w:rPr>
          <w:rFonts w:ascii="Times New Roman" w:hAnsi="Times New Roman"/>
          <w:sz w:val="24"/>
          <w:szCs w:val="24"/>
        </w:rPr>
        <w:t xml:space="preserve"> w dniu zaistnienia jednej z wymienionych osób: </w:t>
      </w:r>
    </w:p>
    <w:p w:rsidR="00EF4AB2" w:rsidRPr="00EB0315" w:rsidRDefault="00EF4AB2" w:rsidP="00EB0315">
      <w:pPr>
        <w:numPr>
          <w:ilvl w:val="1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Szkolnemu Administratorowi Sieci Komputerowej. </w:t>
      </w:r>
    </w:p>
    <w:p w:rsidR="00EF4AB2" w:rsidRDefault="00EF4AB2" w:rsidP="00EB0315">
      <w:pPr>
        <w:numPr>
          <w:ilvl w:val="1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Szkolnemu Administratorowi Dziennika Elektronicznego. </w:t>
      </w:r>
    </w:p>
    <w:p w:rsidR="007B270E" w:rsidRPr="00EB0315" w:rsidRDefault="007B270E" w:rsidP="00EB0315">
      <w:pPr>
        <w:numPr>
          <w:ilvl w:val="1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Kierownikowi Administracyjnemu</w:t>
      </w:r>
    </w:p>
    <w:p w:rsidR="00EF4AB2" w:rsidRPr="00EB0315" w:rsidRDefault="00EF4AB2" w:rsidP="00EB0315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Zalecan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form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zgłaszania awarii jest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ycie WIADOMOŚCI w systemie dziennika internetowego, je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li nie jest to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 xml:space="preserve">liwe, </w:t>
      </w:r>
      <w:r w:rsidR="00E658BA">
        <w:rPr>
          <w:rFonts w:ascii="Times New Roman" w:hAnsi="Times New Roman"/>
          <w:sz w:val="24"/>
          <w:szCs w:val="24"/>
        </w:rPr>
        <w:t>powiadamia się osoby wymienione w pkt 3.2</w:t>
      </w:r>
    </w:p>
    <w:p w:rsidR="00EF4AB2" w:rsidRPr="00EB0315" w:rsidRDefault="00EF4AB2" w:rsidP="00EB0315">
      <w:pPr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Osobi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cie. </w:t>
      </w:r>
    </w:p>
    <w:p w:rsidR="00EF4AB2" w:rsidRPr="00EB0315" w:rsidRDefault="00EF4AB2" w:rsidP="00EB0315">
      <w:pPr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Telefonicznie. </w:t>
      </w:r>
    </w:p>
    <w:p w:rsidR="00EF4AB2" w:rsidRPr="00EB0315" w:rsidRDefault="00EF4AB2" w:rsidP="00EB0315">
      <w:pPr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 pomoc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poczty e-mail. </w:t>
      </w:r>
    </w:p>
    <w:p w:rsidR="00EF4AB2" w:rsidRPr="00EB0315" w:rsidRDefault="00EF4AB2" w:rsidP="00EB0315">
      <w:pPr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Poprzez zgłoszenie tego faktu w sekretariacie szkoły, który jest zobowi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="00406B33">
        <w:rPr>
          <w:rFonts w:ascii="Times New Roman" w:hAnsi="Times New Roman"/>
          <w:sz w:val="24"/>
          <w:szCs w:val="24"/>
        </w:rPr>
        <w:t>zany do </w:t>
      </w:r>
      <w:r w:rsidRPr="00EB0315">
        <w:rPr>
          <w:rFonts w:ascii="Times New Roman" w:hAnsi="Times New Roman"/>
          <w:sz w:val="24"/>
          <w:szCs w:val="24"/>
        </w:rPr>
        <w:t xml:space="preserve">niezwłocznego </w:t>
      </w:r>
      <w:r w:rsidR="00DA7C81" w:rsidRPr="00EB0315">
        <w:rPr>
          <w:rFonts w:ascii="Times New Roman" w:hAnsi="Times New Roman"/>
          <w:sz w:val="24"/>
          <w:szCs w:val="24"/>
        </w:rPr>
        <w:t>poinformowania odpowiedniego</w:t>
      </w:r>
      <w:r w:rsidRPr="00EB0315">
        <w:rPr>
          <w:rFonts w:ascii="Times New Roman" w:hAnsi="Times New Roman"/>
          <w:sz w:val="24"/>
          <w:szCs w:val="24"/>
        </w:rPr>
        <w:t xml:space="preserve"> pracownika szkoły. </w:t>
      </w:r>
    </w:p>
    <w:p w:rsidR="00EF4AB2" w:rsidRPr="00EB0315" w:rsidRDefault="00EF4AB2" w:rsidP="00EB0315">
      <w:pPr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 Nauczycielowi nie wolno podejmowa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samodzielnej próby usuni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="00406B33">
        <w:rPr>
          <w:rFonts w:ascii="Times New Roman" w:hAnsi="Times New Roman"/>
          <w:sz w:val="24"/>
          <w:szCs w:val="24"/>
        </w:rPr>
        <w:t>cia awarii ani </w:t>
      </w:r>
      <w:r w:rsidRPr="00EB0315">
        <w:rPr>
          <w:rFonts w:ascii="Times New Roman" w:hAnsi="Times New Roman"/>
          <w:sz w:val="24"/>
          <w:szCs w:val="24"/>
        </w:rPr>
        <w:t>wzywa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do naprawienia awarii osób do tego </w:t>
      </w:r>
      <w:r w:rsidR="00DA7C81" w:rsidRPr="00EB0315">
        <w:rPr>
          <w:rFonts w:ascii="Times New Roman" w:hAnsi="Times New Roman"/>
          <w:sz w:val="24"/>
          <w:szCs w:val="24"/>
        </w:rPr>
        <w:t>niewyznaczonych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3B0603" w:rsidRDefault="00EF4AB2" w:rsidP="00406B33">
      <w:pPr>
        <w:pStyle w:val="Nagwek3"/>
        <w:spacing w:after="240"/>
        <w:jc w:val="center"/>
        <w:rPr>
          <w:rFonts w:ascii="Times New Roman" w:hAnsi="Times New Roman" w:cs="Times New Roman"/>
        </w:rPr>
      </w:pPr>
      <w:bookmarkStart w:id="53" w:name="_ROZDZIAŁ_XIII._POSTANOWIENIA"/>
      <w:bookmarkStart w:id="54" w:name="_Toc370134520"/>
      <w:bookmarkStart w:id="55" w:name="_Toc318799526"/>
      <w:bookmarkStart w:id="56" w:name="_Toc461946789"/>
      <w:bookmarkEnd w:id="53"/>
      <w:r w:rsidRPr="003B0603">
        <w:rPr>
          <w:rFonts w:ascii="Times New Roman" w:hAnsi="Times New Roman" w:cs="Times New Roman"/>
        </w:rPr>
        <w:t>ROZDZIAŁ XIV.</w:t>
      </w:r>
      <w:bookmarkEnd w:id="54"/>
      <w:r w:rsidR="003B0603">
        <w:rPr>
          <w:rFonts w:ascii="Times New Roman" w:hAnsi="Times New Roman" w:cs="Times New Roman"/>
        </w:rPr>
        <w:t xml:space="preserve"> </w:t>
      </w:r>
      <w:r w:rsidRPr="003B0603">
        <w:rPr>
          <w:rFonts w:ascii="Times New Roman" w:hAnsi="Times New Roman" w:cs="Times New Roman"/>
        </w:rPr>
        <w:t>POSTANOWIENIA KOŃCOWE</w:t>
      </w:r>
      <w:bookmarkEnd w:id="55"/>
      <w:bookmarkEnd w:id="56"/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tworzone dokumenty i 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="000452E6">
        <w:rPr>
          <w:rFonts w:ascii="Times New Roman" w:hAnsi="Times New Roman"/>
          <w:sz w:val="24"/>
          <w:szCs w:val="24"/>
        </w:rPr>
        <w:t>niki informacji</w:t>
      </w:r>
      <w:r w:rsidR="00406B33">
        <w:rPr>
          <w:rFonts w:ascii="Times New Roman" w:hAnsi="Times New Roman"/>
          <w:sz w:val="24"/>
          <w:szCs w:val="24"/>
        </w:rPr>
        <w:t xml:space="preserve"> powstałe na podstawie danych z </w:t>
      </w:r>
      <w:r w:rsidRPr="00EB0315">
        <w:rPr>
          <w:rFonts w:ascii="Times New Roman" w:hAnsi="Times New Roman"/>
          <w:sz w:val="24"/>
          <w:szCs w:val="24"/>
        </w:rPr>
        <w:t xml:space="preserve">elektronicznego dziennika, </w:t>
      </w:r>
      <w:r w:rsidR="000452E6">
        <w:rPr>
          <w:rFonts w:ascii="Times New Roman" w:hAnsi="Times New Roman"/>
          <w:sz w:val="24"/>
          <w:szCs w:val="24"/>
        </w:rPr>
        <w:t>są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przechowywane w sposób uniemo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liwiaj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</w:t>
      </w:r>
      <w:r w:rsidR="000452E6">
        <w:rPr>
          <w:rFonts w:ascii="Times New Roman" w:hAnsi="Times New Roman"/>
          <w:sz w:val="24"/>
          <w:szCs w:val="24"/>
        </w:rPr>
        <w:t>y ich zniszczenie lub kradzież</w:t>
      </w:r>
      <w:r w:rsidRPr="00EB0315">
        <w:rPr>
          <w:rFonts w:ascii="Times New Roman" w:hAnsi="Times New Roman"/>
          <w:sz w:val="24"/>
          <w:szCs w:val="24"/>
        </w:rPr>
        <w:t>, według zasad okre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lonych w szkole. </w:t>
      </w:r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 xml:space="preserve">Nie wolno przekazywać żadnych informacji </w:t>
      </w:r>
      <w:r w:rsidR="00E34DC1">
        <w:rPr>
          <w:rFonts w:ascii="Times New Roman" w:hAnsi="Times New Roman"/>
          <w:sz w:val="24"/>
          <w:szCs w:val="24"/>
        </w:rPr>
        <w:t xml:space="preserve">dotyczących danych gromadzonych w </w:t>
      </w:r>
      <w:r w:rsidR="00E812E6">
        <w:rPr>
          <w:rFonts w:ascii="Times New Roman" w:hAnsi="Times New Roman"/>
          <w:sz w:val="24"/>
          <w:szCs w:val="24"/>
        </w:rPr>
        <w:t xml:space="preserve">systemie dziennika elektronicznego, a w szczególności </w:t>
      </w:r>
      <w:r w:rsidRPr="00EB0315">
        <w:rPr>
          <w:rFonts w:ascii="Times New Roman" w:hAnsi="Times New Roman"/>
          <w:sz w:val="24"/>
          <w:szCs w:val="24"/>
        </w:rPr>
        <w:t xml:space="preserve">haseł, ocen, frekwencji </w:t>
      </w:r>
      <w:r w:rsidR="00E812E6">
        <w:rPr>
          <w:rFonts w:ascii="Times New Roman" w:hAnsi="Times New Roman"/>
          <w:sz w:val="24"/>
          <w:szCs w:val="24"/>
        </w:rPr>
        <w:t>ucznia, rodzicom i uczniom</w:t>
      </w:r>
      <w:r w:rsidRPr="00EB0315">
        <w:rPr>
          <w:rFonts w:ascii="Times New Roman" w:hAnsi="Times New Roman"/>
          <w:sz w:val="24"/>
          <w:szCs w:val="24"/>
        </w:rPr>
        <w:t xml:space="preserve"> drogą telefoniczną, </w:t>
      </w:r>
      <w:r w:rsidR="00E812E6">
        <w:rPr>
          <w:rFonts w:ascii="Times New Roman" w:hAnsi="Times New Roman"/>
          <w:sz w:val="24"/>
          <w:szCs w:val="24"/>
        </w:rPr>
        <w:t>gdyż</w:t>
      </w:r>
      <w:r w:rsidRPr="00EB0315">
        <w:rPr>
          <w:rFonts w:ascii="Times New Roman" w:hAnsi="Times New Roman"/>
          <w:sz w:val="24"/>
          <w:szCs w:val="24"/>
        </w:rPr>
        <w:t xml:space="preserve"> nie pozwala </w:t>
      </w:r>
      <w:r w:rsidR="00E812E6">
        <w:rPr>
          <w:rFonts w:ascii="Times New Roman" w:hAnsi="Times New Roman"/>
          <w:sz w:val="24"/>
          <w:szCs w:val="24"/>
        </w:rPr>
        <w:t xml:space="preserve">to </w:t>
      </w:r>
      <w:r w:rsidRPr="00EB0315">
        <w:rPr>
          <w:rFonts w:ascii="Times New Roman" w:hAnsi="Times New Roman"/>
          <w:sz w:val="24"/>
          <w:szCs w:val="24"/>
        </w:rPr>
        <w:t>na jednoznaczną identyfikację osoby</w:t>
      </w:r>
      <w:r w:rsidR="00E812E6">
        <w:rPr>
          <w:rFonts w:ascii="Times New Roman" w:hAnsi="Times New Roman"/>
          <w:sz w:val="24"/>
          <w:szCs w:val="24"/>
        </w:rPr>
        <w:t>, której przekazywane są dane</w:t>
      </w:r>
      <w:r w:rsidRPr="00EB0315">
        <w:rPr>
          <w:rFonts w:ascii="Times New Roman" w:hAnsi="Times New Roman"/>
          <w:sz w:val="24"/>
          <w:szCs w:val="24"/>
        </w:rPr>
        <w:t>.</w:t>
      </w:r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dane osobowe uczniów i ich rodzin są poufne.</w:t>
      </w:r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Je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eli obsługa systemu wymaga utworzenia dodatkowej kopii dziennika elektronicznego, ka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d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utworzon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kopi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ę </w:t>
      </w:r>
      <w:r w:rsidRPr="00EB0315">
        <w:rPr>
          <w:rFonts w:ascii="Times New Roman" w:hAnsi="Times New Roman"/>
          <w:sz w:val="24"/>
          <w:szCs w:val="24"/>
        </w:rPr>
        <w:t>Szkolny Administrator Dziennika Elektronicz</w:t>
      </w:r>
      <w:r w:rsidR="00E04B6C" w:rsidRPr="00EB0315">
        <w:rPr>
          <w:rFonts w:ascii="Times New Roman" w:hAnsi="Times New Roman"/>
          <w:sz w:val="24"/>
          <w:szCs w:val="24"/>
        </w:rPr>
        <w:t xml:space="preserve">nego </w:t>
      </w:r>
      <w:r w:rsidR="00E812E6">
        <w:rPr>
          <w:rFonts w:ascii="Times New Roman" w:hAnsi="Times New Roman"/>
          <w:sz w:val="24"/>
          <w:szCs w:val="24"/>
        </w:rPr>
        <w:t>opisuje datą jej utworzenia i informacją, dla kogo została utworzona</w:t>
      </w:r>
      <w:r w:rsidRPr="00EB0315">
        <w:rPr>
          <w:rFonts w:ascii="Times New Roman" w:hAnsi="Times New Roman"/>
          <w:sz w:val="24"/>
          <w:szCs w:val="24"/>
        </w:rPr>
        <w:t>. Odbiorca kopii osobi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 xml:space="preserve">cie podpisuje odbiór kopii w sekretariacie szkoły. </w:t>
      </w:r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Szkoła może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Pr="00EB0315">
        <w:rPr>
          <w:rFonts w:ascii="Times New Roman" w:hAnsi="Times New Roman"/>
          <w:sz w:val="24"/>
          <w:szCs w:val="24"/>
        </w:rPr>
        <w:t>udost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pni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 xml:space="preserve">dane ucznia bez zgody </w:t>
      </w:r>
      <w:r w:rsidR="00406B33">
        <w:rPr>
          <w:rFonts w:ascii="Times New Roman" w:hAnsi="Times New Roman"/>
          <w:sz w:val="24"/>
          <w:szCs w:val="24"/>
        </w:rPr>
        <w:t>rodziców odpowiednim organom na </w:t>
      </w:r>
      <w:r w:rsidR="009B2CF1">
        <w:rPr>
          <w:rFonts w:ascii="Times New Roman" w:hAnsi="Times New Roman"/>
          <w:sz w:val="24"/>
          <w:szCs w:val="24"/>
        </w:rPr>
        <w:t>podstawie odrębnych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FD1ED8" w:rsidRPr="00EB0315">
        <w:rPr>
          <w:rFonts w:ascii="Times New Roman" w:hAnsi="Times New Roman"/>
          <w:sz w:val="24"/>
          <w:szCs w:val="24"/>
        </w:rPr>
        <w:t>przepisów</w:t>
      </w:r>
      <w:r w:rsidR="00FD1ED8">
        <w:rPr>
          <w:rFonts w:ascii="Times New Roman" w:hAnsi="Times New Roman"/>
          <w:sz w:val="24"/>
          <w:szCs w:val="24"/>
        </w:rPr>
        <w:t>, w tym</w:t>
      </w:r>
      <w:r w:rsidRPr="00EB0315">
        <w:rPr>
          <w:rFonts w:ascii="Times New Roman" w:hAnsi="Times New Roman"/>
          <w:sz w:val="24"/>
          <w:szCs w:val="24"/>
        </w:rPr>
        <w:t xml:space="preserve"> innym szkołom w razie przeniesienia, uprawnionym urz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dom kontroli lub nakazu s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dowego.</w:t>
      </w:r>
    </w:p>
    <w:p w:rsidR="00EF4AB2" w:rsidRPr="00EB0315" w:rsidRDefault="00FD1ED8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dokumenty</w:t>
      </w:r>
      <w:r w:rsidR="00EF4AB2" w:rsidRPr="00EB0315">
        <w:rPr>
          <w:rFonts w:ascii="Times New Roman" w:hAnsi="Times New Roman"/>
          <w:sz w:val="24"/>
          <w:szCs w:val="24"/>
        </w:rPr>
        <w:t xml:space="preserve"> i materiały utworzone na podstawie dany</w:t>
      </w:r>
      <w:r w:rsidR="009B2CF1">
        <w:rPr>
          <w:rFonts w:ascii="Times New Roman" w:hAnsi="Times New Roman"/>
          <w:sz w:val="24"/>
          <w:szCs w:val="24"/>
        </w:rPr>
        <w:t xml:space="preserve">ch z dziennika elektronicznego, </w:t>
      </w:r>
      <w:r w:rsidR="00EF4AB2" w:rsidRPr="00EB0315">
        <w:rPr>
          <w:rFonts w:ascii="Times New Roman" w:hAnsi="Times New Roman"/>
          <w:sz w:val="24"/>
          <w:szCs w:val="24"/>
        </w:rPr>
        <w:t>nale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>y</w:t>
      </w:r>
      <w:r w:rsidR="009B2CF1">
        <w:rPr>
          <w:rFonts w:ascii="Times New Roman" w:hAnsi="Times New Roman"/>
          <w:sz w:val="24"/>
          <w:szCs w:val="24"/>
        </w:rPr>
        <w:t xml:space="preserve"> chronić przed dostępem osób niepowołanych</w:t>
      </w:r>
      <w:r w:rsidR="00446467">
        <w:rPr>
          <w:rFonts w:ascii="Times New Roman" w:hAnsi="Times New Roman"/>
          <w:sz w:val="24"/>
          <w:szCs w:val="24"/>
        </w:rPr>
        <w:t xml:space="preserve"> lub</w:t>
      </w:r>
      <w:r w:rsidR="00EF4AB2" w:rsidRPr="00EB0315">
        <w:rPr>
          <w:rFonts w:ascii="Times New Roman" w:hAnsi="Times New Roman"/>
          <w:sz w:val="24"/>
          <w:szCs w:val="24"/>
        </w:rPr>
        <w:t xml:space="preserve"> zniszczy</w:t>
      </w:r>
      <w:r w:rsidR="00EF4AB2"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="00406B33">
        <w:rPr>
          <w:rFonts w:ascii="Times New Roman" w:hAnsi="Times New Roman"/>
          <w:sz w:val="24"/>
          <w:szCs w:val="24"/>
        </w:rPr>
        <w:t>w </w:t>
      </w:r>
      <w:r w:rsidR="00EF4AB2" w:rsidRPr="00EB0315">
        <w:rPr>
          <w:rFonts w:ascii="Times New Roman" w:hAnsi="Times New Roman"/>
          <w:sz w:val="24"/>
          <w:szCs w:val="24"/>
        </w:rPr>
        <w:t>sposób jednoznacznie uniemo</w:t>
      </w:r>
      <w:r w:rsidR="00EF4AB2" w:rsidRPr="00EB0315">
        <w:rPr>
          <w:rFonts w:ascii="Times New Roman" w:eastAsia="TimesNewRoman" w:hAnsi="Times New Roman"/>
          <w:sz w:val="24"/>
          <w:szCs w:val="24"/>
        </w:rPr>
        <w:t>ż</w:t>
      </w:r>
      <w:r w:rsidR="00EF4AB2" w:rsidRPr="00EB0315">
        <w:rPr>
          <w:rFonts w:ascii="Times New Roman" w:hAnsi="Times New Roman"/>
          <w:sz w:val="24"/>
          <w:szCs w:val="24"/>
        </w:rPr>
        <w:t>liwiaj</w:t>
      </w:r>
      <w:r w:rsidR="00EF4AB2" w:rsidRPr="00EB0315">
        <w:rPr>
          <w:rFonts w:ascii="Times New Roman" w:eastAsia="TimesNewRoman" w:hAnsi="Times New Roman"/>
          <w:sz w:val="24"/>
          <w:szCs w:val="24"/>
        </w:rPr>
        <w:t>ą</w:t>
      </w:r>
      <w:r w:rsidR="00EF4AB2" w:rsidRPr="00EB0315">
        <w:rPr>
          <w:rFonts w:ascii="Times New Roman" w:hAnsi="Times New Roman"/>
          <w:sz w:val="24"/>
          <w:szCs w:val="24"/>
        </w:rPr>
        <w:t xml:space="preserve">cy ich odczytanie. </w:t>
      </w:r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Dokumentacja funkcjonowania dziennika elektronicznego,</w:t>
      </w:r>
      <w:r w:rsidR="00FD1ED8">
        <w:rPr>
          <w:rFonts w:ascii="Times New Roman" w:hAnsi="Times New Roman"/>
          <w:sz w:val="24"/>
          <w:szCs w:val="24"/>
        </w:rPr>
        <w:t xml:space="preserve"> w tym</w:t>
      </w:r>
      <w:r w:rsidRPr="00EB0315">
        <w:rPr>
          <w:rFonts w:ascii="Times New Roman" w:hAnsi="Times New Roman"/>
          <w:sz w:val="24"/>
          <w:szCs w:val="24"/>
        </w:rPr>
        <w:t xml:space="preserve"> wydruki,</w:t>
      </w:r>
      <w:r w:rsidR="00406B33">
        <w:rPr>
          <w:rFonts w:ascii="Times New Roman" w:hAnsi="Times New Roman"/>
          <w:sz w:val="24"/>
          <w:szCs w:val="24"/>
        </w:rPr>
        <w:t xml:space="preserve"> płyty CD lub </w:t>
      </w:r>
      <w:r w:rsidRPr="00EB0315">
        <w:rPr>
          <w:rFonts w:ascii="Times New Roman" w:hAnsi="Times New Roman"/>
          <w:sz w:val="24"/>
          <w:szCs w:val="24"/>
        </w:rPr>
        <w:t>DVD z danymi</w:t>
      </w:r>
      <w:r w:rsidR="00FD1ED8">
        <w:rPr>
          <w:rFonts w:ascii="Times New Roman" w:hAnsi="Times New Roman"/>
          <w:sz w:val="24"/>
          <w:szCs w:val="24"/>
        </w:rPr>
        <w:t>,</w:t>
      </w:r>
      <w:r w:rsidRPr="00EB0315">
        <w:rPr>
          <w:rFonts w:ascii="Times New Roman" w:hAnsi="Times New Roman"/>
          <w:sz w:val="24"/>
          <w:szCs w:val="24"/>
        </w:rPr>
        <w:t xml:space="preserve"> </w:t>
      </w:r>
      <w:r w:rsidR="005115F4">
        <w:rPr>
          <w:rFonts w:ascii="Times New Roman" w:hAnsi="Times New Roman"/>
          <w:sz w:val="24"/>
          <w:szCs w:val="24"/>
        </w:rPr>
        <w:t>jest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="005115F4">
        <w:rPr>
          <w:rFonts w:ascii="Times New Roman" w:hAnsi="Times New Roman"/>
          <w:sz w:val="24"/>
          <w:szCs w:val="24"/>
        </w:rPr>
        <w:t>przechowywana</w:t>
      </w:r>
      <w:r w:rsidRPr="00EB0315">
        <w:rPr>
          <w:rFonts w:ascii="Times New Roman" w:hAnsi="Times New Roman"/>
          <w:sz w:val="24"/>
          <w:szCs w:val="24"/>
        </w:rPr>
        <w:t xml:space="preserve"> w szkolnym archiwum. </w:t>
      </w:r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Komputery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ywane do obsługi dziennika elektronicznego powinny spełnia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nast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puj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ce wymogi: </w:t>
      </w:r>
    </w:p>
    <w:p w:rsidR="00EF4AB2" w:rsidRPr="00EB0315" w:rsidRDefault="00EF4AB2" w:rsidP="00EB0315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lastRenderedPageBreak/>
        <w:t>Na komputerach wykorzystywanych w szkole do dziennika elektronicznego musi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legalne oprogramowanie. Oprogramowanie i numery seryjne powinny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przechowywane w bezpiecznym miejscu.</w:t>
      </w:r>
    </w:p>
    <w:p w:rsidR="00EF4AB2" w:rsidRPr="00EB0315" w:rsidRDefault="00EF4AB2" w:rsidP="00EB0315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urz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dzenia i systemy stosowane w szkole powinny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ze sob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kompatybilne. </w:t>
      </w:r>
    </w:p>
    <w:p w:rsidR="00EF4AB2" w:rsidRPr="00EB0315" w:rsidRDefault="00EF4AB2" w:rsidP="00EB0315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Do zasilania nale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 stosowa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fi</w:t>
      </w:r>
      <w:r w:rsidR="00207E28">
        <w:rPr>
          <w:rFonts w:ascii="Times New Roman" w:hAnsi="Times New Roman"/>
          <w:sz w:val="24"/>
          <w:szCs w:val="24"/>
        </w:rPr>
        <w:t>ltry</w:t>
      </w:r>
      <w:r w:rsidRPr="00EB0315">
        <w:rPr>
          <w:rFonts w:ascii="Times New Roman" w:hAnsi="Times New Roman"/>
          <w:sz w:val="24"/>
          <w:szCs w:val="24"/>
        </w:rPr>
        <w:t xml:space="preserve"> zabezpieczaj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 przed skokami napi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cia. </w:t>
      </w:r>
    </w:p>
    <w:p w:rsidR="00EF4AB2" w:rsidRPr="00EB0315" w:rsidRDefault="00EF4AB2" w:rsidP="00EB0315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Wszystkie urz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dzenia powinny by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oznaczone w jawny sposób według zasad obowi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zuj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cych w szkole. </w:t>
      </w:r>
    </w:p>
    <w:p w:rsidR="00EF4AB2" w:rsidRPr="00EB0315" w:rsidRDefault="00EF4AB2" w:rsidP="00EB031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Instalacji oprogramowania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dokonywa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tylko Szkolny Administrator Sieci Komputerowej. Ucze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>ani osoba trzecia nie mo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e dokonywa</w:t>
      </w:r>
      <w:r w:rsidRPr="00EB0315">
        <w:rPr>
          <w:rFonts w:ascii="Times New Roman" w:eastAsia="TimesNewRoman" w:hAnsi="Times New Roman"/>
          <w:sz w:val="24"/>
          <w:szCs w:val="24"/>
        </w:rPr>
        <w:t>ć ż</w:t>
      </w:r>
      <w:r w:rsidRPr="00EB0315">
        <w:rPr>
          <w:rFonts w:ascii="Times New Roman" w:hAnsi="Times New Roman"/>
          <w:sz w:val="24"/>
          <w:szCs w:val="24"/>
        </w:rPr>
        <w:t xml:space="preserve">adnych zmian w systemie informatycznym komputerów. </w:t>
      </w:r>
    </w:p>
    <w:p w:rsidR="00EF4AB2" w:rsidRPr="00EB0315" w:rsidRDefault="00EF4AB2" w:rsidP="00FD1ED8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Oryginalna dokumentacja oprogramowania</w:t>
      </w:r>
      <w:r w:rsidR="008C6B85">
        <w:rPr>
          <w:rFonts w:ascii="Times New Roman" w:hAnsi="Times New Roman"/>
          <w:sz w:val="24"/>
          <w:szCs w:val="24"/>
        </w:rPr>
        <w:t xml:space="preserve"> znajduje się w szkole i j</w:t>
      </w:r>
      <w:r w:rsidR="00207E28">
        <w:rPr>
          <w:rFonts w:ascii="Times New Roman" w:hAnsi="Times New Roman"/>
          <w:sz w:val="24"/>
          <w:szCs w:val="24"/>
        </w:rPr>
        <w:t>est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 </w:t>
      </w:r>
      <w:r w:rsidR="00406B33">
        <w:rPr>
          <w:rFonts w:ascii="Times New Roman" w:hAnsi="Times New Roman"/>
          <w:sz w:val="24"/>
          <w:szCs w:val="24"/>
        </w:rPr>
        <w:t>zabezpieczona wg </w:t>
      </w:r>
      <w:r w:rsidR="008C6B85">
        <w:rPr>
          <w:rFonts w:ascii="Times New Roman" w:hAnsi="Times New Roman"/>
          <w:sz w:val="24"/>
          <w:szCs w:val="24"/>
        </w:rPr>
        <w:t xml:space="preserve">obowiązujących </w:t>
      </w:r>
      <w:r w:rsidR="00207E28">
        <w:rPr>
          <w:rFonts w:ascii="Times New Roman" w:hAnsi="Times New Roman"/>
          <w:sz w:val="24"/>
          <w:szCs w:val="24"/>
        </w:rPr>
        <w:t>zasad.</w:t>
      </w:r>
    </w:p>
    <w:p w:rsidR="00EF4AB2" w:rsidRPr="00EB0315" w:rsidRDefault="00EF4AB2" w:rsidP="00FD1ED8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Nie wolno nikomu po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ycza</w:t>
      </w:r>
      <w:r w:rsidRPr="00EB0315">
        <w:rPr>
          <w:rFonts w:ascii="Times New Roman" w:eastAsia="TimesNewRoman" w:hAnsi="Times New Roman"/>
          <w:sz w:val="24"/>
          <w:szCs w:val="24"/>
        </w:rPr>
        <w:t>ć</w:t>
      </w:r>
      <w:r w:rsidRPr="00EB0315">
        <w:rPr>
          <w:rFonts w:ascii="Times New Roman" w:hAnsi="Times New Roman"/>
          <w:sz w:val="24"/>
          <w:szCs w:val="24"/>
        </w:rPr>
        <w:t>, kopiowa</w:t>
      </w:r>
      <w:r w:rsidRPr="00EB0315">
        <w:rPr>
          <w:rFonts w:ascii="Times New Roman" w:eastAsia="TimesNewRoman" w:hAnsi="Times New Roman"/>
          <w:sz w:val="24"/>
          <w:szCs w:val="24"/>
        </w:rPr>
        <w:t>ć</w:t>
      </w:r>
      <w:r w:rsidRPr="00EB0315">
        <w:rPr>
          <w:rFonts w:ascii="Times New Roman" w:hAnsi="Times New Roman"/>
          <w:sz w:val="24"/>
          <w:szCs w:val="24"/>
        </w:rPr>
        <w:t>, odsprzedawa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itp. licencjonowanego oprogramowania b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d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cego własno</w:t>
      </w:r>
      <w:r w:rsidRPr="00EB0315">
        <w:rPr>
          <w:rFonts w:ascii="Times New Roman" w:eastAsia="TimesNewRoman" w:hAnsi="Times New Roman"/>
          <w:sz w:val="24"/>
          <w:szCs w:val="24"/>
        </w:rPr>
        <w:t>ś</w:t>
      </w:r>
      <w:r w:rsidRPr="00EB0315">
        <w:rPr>
          <w:rFonts w:ascii="Times New Roman" w:hAnsi="Times New Roman"/>
          <w:sz w:val="24"/>
          <w:szCs w:val="24"/>
        </w:rPr>
        <w:t>ci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szkoły. </w:t>
      </w:r>
    </w:p>
    <w:p w:rsidR="008C6B85" w:rsidRDefault="008C6B85" w:rsidP="00FD1ED8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</w:t>
      </w:r>
      <w:r w:rsidR="00EF4AB2" w:rsidRPr="00EB0315">
        <w:rPr>
          <w:rFonts w:ascii="Times New Roman" w:hAnsi="Times New Roman"/>
          <w:sz w:val="24"/>
          <w:szCs w:val="24"/>
        </w:rPr>
        <w:t xml:space="preserve">kontaktowe do serwisów </w:t>
      </w:r>
      <w:r>
        <w:rPr>
          <w:rFonts w:ascii="Times New Roman" w:hAnsi="Times New Roman"/>
          <w:sz w:val="24"/>
          <w:szCs w:val="24"/>
        </w:rPr>
        <w:t>p</w:t>
      </w:r>
      <w:r w:rsidRPr="00EB0315">
        <w:rPr>
          <w:rFonts w:ascii="Times New Roman" w:hAnsi="Times New Roman"/>
          <w:sz w:val="24"/>
          <w:szCs w:val="24"/>
        </w:rPr>
        <w:t>rzechowywa</w:t>
      </w:r>
      <w:r>
        <w:rPr>
          <w:rFonts w:ascii="Times New Roman" w:hAnsi="Times New Roman"/>
          <w:sz w:val="24"/>
          <w:szCs w:val="24"/>
        </w:rPr>
        <w:t>ne są u kierownika administracyjnego.</w:t>
      </w:r>
    </w:p>
    <w:p w:rsidR="00EF4AB2" w:rsidRPr="00EB0315" w:rsidRDefault="00EF4AB2" w:rsidP="00FD1ED8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Nale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 zawsze u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ywa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ć </w:t>
      </w:r>
      <w:r w:rsidRPr="00EB0315">
        <w:rPr>
          <w:rFonts w:ascii="Times New Roman" w:hAnsi="Times New Roman"/>
          <w:sz w:val="24"/>
          <w:szCs w:val="24"/>
        </w:rPr>
        <w:t>poł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>cze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ń </w:t>
      </w:r>
      <w:r w:rsidRPr="00EB0315">
        <w:rPr>
          <w:rFonts w:ascii="Times New Roman" w:hAnsi="Times New Roman"/>
          <w:sz w:val="24"/>
          <w:szCs w:val="24"/>
        </w:rPr>
        <w:t>szyfrowanych nawet w sieci wewn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>trznej.</w:t>
      </w:r>
    </w:p>
    <w:p w:rsidR="00EF4AB2" w:rsidRPr="00EB0315" w:rsidRDefault="00EF4AB2" w:rsidP="00BF4D45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W razie kontroli organu uprawnionego do kont</w:t>
      </w:r>
      <w:r w:rsidR="00795242" w:rsidRPr="00EB0315">
        <w:rPr>
          <w:rFonts w:ascii="Times New Roman" w:hAnsi="Times New Roman"/>
          <w:sz w:val="24"/>
          <w:szCs w:val="24"/>
        </w:rPr>
        <w:t>rolowania dokumentacji szkolnej</w:t>
      </w:r>
      <w:r w:rsidR="00E04B6C" w:rsidRPr="00EB0315">
        <w:rPr>
          <w:rFonts w:ascii="Times New Roman" w:hAnsi="Times New Roman"/>
          <w:sz w:val="24"/>
          <w:szCs w:val="24"/>
        </w:rPr>
        <w:t xml:space="preserve"> </w:t>
      </w:r>
      <w:r w:rsidR="00795242" w:rsidRPr="00EB0315">
        <w:rPr>
          <w:rFonts w:ascii="Times New Roman" w:hAnsi="Times New Roman"/>
          <w:sz w:val="24"/>
          <w:szCs w:val="24"/>
        </w:rPr>
        <w:t>Dyrektor</w:t>
      </w:r>
      <w:r w:rsidR="00E04B6C" w:rsidRPr="00EB0315">
        <w:rPr>
          <w:rFonts w:ascii="Times New Roman" w:hAnsi="Times New Roman"/>
          <w:sz w:val="24"/>
          <w:szCs w:val="24"/>
        </w:rPr>
        <w:t xml:space="preserve"> szkoły </w:t>
      </w:r>
      <w:r w:rsidRPr="00EB0315">
        <w:rPr>
          <w:rFonts w:ascii="Times New Roman" w:hAnsi="Times New Roman"/>
          <w:sz w:val="24"/>
          <w:szCs w:val="24"/>
        </w:rPr>
        <w:t>udost</w:t>
      </w:r>
      <w:r w:rsidRPr="00EB0315">
        <w:rPr>
          <w:rFonts w:ascii="Times New Roman" w:eastAsia="TimesNewRoman" w:hAnsi="Times New Roman"/>
          <w:sz w:val="24"/>
          <w:szCs w:val="24"/>
        </w:rPr>
        <w:t>ę</w:t>
      </w:r>
      <w:r w:rsidRPr="00EB0315">
        <w:rPr>
          <w:rFonts w:ascii="Times New Roman" w:hAnsi="Times New Roman"/>
          <w:sz w:val="24"/>
          <w:szCs w:val="24"/>
        </w:rPr>
        <w:t xml:space="preserve">pnia wyznaczonej do tego celu osobie </w:t>
      </w:r>
      <w:r w:rsidR="00795242" w:rsidRPr="00EB0315">
        <w:rPr>
          <w:rFonts w:ascii="Times New Roman" w:hAnsi="Times New Roman"/>
          <w:sz w:val="24"/>
          <w:szCs w:val="24"/>
        </w:rPr>
        <w:t xml:space="preserve">dostęp do dziennika w formie elektronicznej lub w pliku w formacie XML. </w:t>
      </w:r>
    </w:p>
    <w:p w:rsidR="00EF4AB2" w:rsidRPr="00EB0315" w:rsidRDefault="00EF4AB2" w:rsidP="00BB1547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Zasady Funkcjonowania Dziennika Elektronicznego s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>zał</w:t>
      </w:r>
      <w:r w:rsidRPr="00EB0315">
        <w:rPr>
          <w:rFonts w:ascii="Times New Roman" w:eastAsia="TimesNewRoman" w:hAnsi="Times New Roman"/>
          <w:sz w:val="24"/>
          <w:szCs w:val="24"/>
        </w:rPr>
        <w:t>ą</w:t>
      </w:r>
      <w:r w:rsidRPr="00EB0315">
        <w:rPr>
          <w:rFonts w:ascii="Times New Roman" w:hAnsi="Times New Roman"/>
          <w:sz w:val="24"/>
          <w:szCs w:val="24"/>
        </w:rPr>
        <w:t xml:space="preserve">cznikiem do Statutu Szkoły. </w:t>
      </w:r>
    </w:p>
    <w:p w:rsidR="00EF4AB2" w:rsidRPr="00EB0315" w:rsidRDefault="00EF4AB2" w:rsidP="00BB1547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B0315">
        <w:rPr>
          <w:rFonts w:ascii="Times New Roman" w:hAnsi="Times New Roman"/>
          <w:sz w:val="24"/>
          <w:szCs w:val="24"/>
        </w:rPr>
        <w:t>Zasady Funkcjonowania Dziennika Elektroniczn</w:t>
      </w:r>
      <w:r w:rsidR="00D36267" w:rsidRPr="00EB0315">
        <w:rPr>
          <w:rFonts w:ascii="Times New Roman" w:hAnsi="Times New Roman"/>
          <w:sz w:val="24"/>
          <w:szCs w:val="24"/>
        </w:rPr>
        <w:t>ego w</w:t>
      </w:r>
      <w:r w:rsidR="00963429">
        <w:rPr>
          <w:rFonts w:ascii="Times New Roman" w:hAnsi="Times New Roman"/>
          <w:sz w:val="24"/>
          <w:szCs w:val="24"/>
        </w:rPr>
        <w:t xml:space="preserve"> Gimnazjum nr 2 im. Janusza Korczaka w Sulejówku </w:t>
      </w:r>
      <w:r w:rsidRPr="00EB0315">
        <w:rPr>
          <w:rFonts w:ascii="Times New Roman" w:hAnsi="Times New Roman"/>
          <w:sz w:val="24"/>
          <w:szCs w:val="24"/>
        </w:rPr>
        <w:t>wchodz</w:t>
      </w:r>
      <w:r w:rsidRPr="00EB0315">
        <w:rPr>
          <w:rFonts w:ascii="Times New Roman" w:eastAsia="TimesNewRoman" w:hAnsi="Times New Roman"/>
          <w:sz w:val="24"/>
          <w:szCs w:val="24"/>
        </w:rPr>
        <w:t xml:space="preserve">ą </w:t>
      </w:r>
      <w:r w:rsidRPr="00EB0315">
        <w:rPr>
          <w:rFonts w:ascii="Times New Roman" w:hAnsi="Times New Roman"/>
          <w:sz w:val="24"/>
          <w:szCs w:val="24"/>
        </w:rPr>
        <w:t xml:space="preserve">w </w:t>
      </w:r>
      <w:r w:rsidRPr="00EB0315">
        <w:rPr>
          <w:rFonts w:ascii="Times New Roman" w:eastAsia="TimesNewRoman" w:hAnsi="Times New Roman"/>
          <w:sz w:val="24"/>
          <w:szCs w:val="24"/>
        </w:rPr>
        <w:t>ż</w:t>
      </w:r>
      <w:r w:rsidRPr="00EB0315">
        <w:rPr>
          <w:rFonts w:ascii="Times New Roman" w:hAnsi="Times New Roman"/>
          <w:sz w:val="24"/>
          <w:szCs w:val="24"/>
        </w:rPr>
        <w:t>yc</w:t>
      </w:r>
      <w:r w:rsidR="00E04B6C" w:rsidRPr="00EB0315">
        <w:rPr>
          <w:rFonts w:ascii="Times New Roman" w:hAnsi="Times New Roman"/>
          <w:sz w:val="24"/>
          <w:szCs w:val="24"/>
        </w:rPr>
        <w:t>ie z dniem</w:t>
      </w:r>
      <w:r w:rsidR="00963429">
        <w:rPr>
          <w:rFonts w:ascii="Times New Roman" w:hAnsi="Times New Roman"/>
          <w:sz w:val="24"/>
          <w:szCs w:val="24"/>
        </w:rPr>
        <w:t xml:space="preserve"> </w:t>
      </w:r>
      <w:r w:rsidR="00207E28">
        <w:rPr>
          <w:rFonts w:ascii="Times New Roman" w:hAnsi="Times New Roman"/>
          <w:sz w:val="24"/>
          <w:szCs w:val="24"/>
        </w:rPr>
        <w:t>1 września 2016</w:t>
      </w:r>
      <w:r w:rsidR="00BB1547">
        <w:rPr>
          <w:rFonts w:ascii="Times New Roman" w:hAnsi="Times New Roman"/>
          <w:sz w:val="24"/>
          <w:szCs w:val="24"/>
        </w:rPr>
        <w:t xml:space="preserve"> </w:t>
      </w:r>
      <w:r w:rsidR="00207E28">
        <w:rPr>
          <w:rFonts w:ascii="Times New Roman" w:hAnsi="Times New Roman"/>
          <w:sz w:val="24"/>
          <w:szCs w:val="24"/>
        </w:rPr>
        <w:t>r.</w:t>
      </w:r>
    </w:p>
    <w:p w:rsidR="00A9752D" w:rsidRPr="00EB0315" w:rsidRDefault="00A9752D" w:rsidP="00EB0315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A9752D" w:rsidRPr="00EB0315" w:rsidSect="00B25769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13" w:rsidRDefault="00551913">
      <w:r>
        <w:separator/>
      </w:r>
    </w:p>
  </w:endnote>
  <w:endnote w:type="continuationSeparator" w:id="0">
    <w:p w:rsidR="00551913" w:rsidRDefault="0055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C1" w:rsidRDefault="00E34DC1" w:rsidP="0064756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4DC1" w:rsidRDefault="00E34D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333659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:rsidR="00E34DC1" w:rsidRPr="00E14CC5" w:rsidRDefault="00E34DC1">
            <w:pPr>
              <w:pStyle w:val="Stopka"/>
              <w:jc w:val="center"/>
              <w:rPr>
                <w:rFonts w:ascii="Times New Roman" w:hAnsi="Times New Roman"/>
              </w:rPr>
            </w:pPr>
            <w:r w:rsidRPr="00E14CC5">
              <w:rPr>
                <w:rFonts w:ascii="Times New Roman" w:hAnsi="Times New Roman"/>
              </w:rPr>
              <w:t xml:space="preserve">Strona </w:t>
            </w:r>
            <w:r w:rsidRPr="00E14CC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14CC5">
              <w:rPr>
                <w:rFonts w:ascii="Times New Roman" w:hAnsi="Times New Roman"/>
                <w:bCs/>
              </w:rPr>
              <w:instrText>PAGE</w:instrText>
            </w:r>
            <w:r w:rsidRPr="00E14CC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06B33">
              <w:rPr>
                <w:rFonts w:ascii="Times New Roman" w:hAnsi="Times New Roman"/>
                <w:bCs/>
                <w:noProof/>
              </w:rPr>
              <w:t>20</w:t>
            </w:r>
            <w:r w:rsidRPr="00E14CC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E14CC5">
              <w:rPr>
                <w:rFonts w:ascii="Times New Roman" w:hAnsi="Times New Roman"/>
              </w:rPr>
              <w:t xml:space="preserve"> z </w:t>
            </w:r>
            <w:r w:rsidRPr="00E14CC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14CC5">
              <w:rPr>
                <w:rFonts w:ascii="Times New Roman" w:hAnsi="Times New Roman"/>
                <w:bCs/>
              </w:rPr>
              <w:instrText>NUMPAGES</w:instrText>
            </w:r>
            <w:r w:rsidRPr="00E14CC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06B33">
              <w:rPr>
                <w:rFonts w:ascii="Times New Roman" w:hAnsi="Times New Roman"/>
                <w:bCs/>
                <w:noProof/>
              </w:rPr>
              <w:t>21</w:t>
            </w:r>
            <w:r w:rsidRPr="00E14CC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4DC1" w:rsidRDefault="00E34D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13" w:rsidRDefault="00551913">
      <w:r>
        <w:separator/>
      </w:r>
    </w:p>
  </w:footnote>
  <w:footnote w:type="continuationSeparator" w:id="0">
    <w:p w:rsidR="00551913" w:rsidRDefault="00551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C1" w:rsidRPr="00D96E65" w:rsidRDefault="00E34DC1" w:rsidP="00EF4AB2">
    <w:pPr>
      <w:pStyle w:val="Nagwek"/>
      <w:tabs>
        <w:tab w:val="clear" w:pos="4536"/>
        <w:tab w:val="clear" w:pos="9072"/>
      </w:tabs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1059814</wp:posOffset>
              </wp:positionV>
              <wp:extent cx="4703445" cy="0"/>
              <wp:effectExtent l="0" t="0" r="2095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034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3.45pt" to="469.3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hjEw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">
              <w10:anchorlock/>
            </v:line>
          </w:pict>
        </mc:Fallback>
      </mc:AlternateContent>
    </w:r>
    <w:r>
      <w:rPr>
        <w:sz w:val="20"/>
      </w:rPr>
      <w:tab/>
    </w:r>
    <w:r w:rsidRPr="00D96E65">
      <w:rPr>
        <w:rFonts w:ascii="Times New Roman" w:hAnsi="Times New Roman"/>
        <w:b/>
        <w:bCs/>
        <w:sz w:val="24"/>
        <w:szCs w:val="24"/>
      </w:rPr>
      <w:t>Gimnazjum nr 2</w:t>
    </w:r>
  </w:p>
  <w:p w:rsidR="00E34DC1" w:rsidRPr="00D96E65" w:rsidRDefault="00E34DC1" w:rsidP="00EF4AB2">
    <w:pPr>
      <w:pStyle w:val="Nagwek"/>
      <w:tabs>
        <w:tab w:val="clear" w:pos="4536"/>
        <w:tab w:val="clear" w:pos="9072"/>
      </w:tabs>
      <w:spacing w:after="0"/>
      <w:jc w:val="right"/>
      <w:rPr>
        <w:rFonts w:ascii="Times New Roman" w:hAnsi="Times New Roman"/>
        <w:b/>
        <w:bCs/>
        <w:sz w:val="24"/>
        <w:szCs w:val="24"/>
      </w:rPr>
    </w:pPr>
    <w:proofErr w:type="gramStart"/>
    <w:r w:rsidRPr="00D96E65">
      <w:rPr>
        <w:rFonts w:ascii="Times New Roman" w:hAnsi="Times New Roman"/>
        <w:b/>
        <w:bCs/>
        <w:sz w:val="24"/>
        <w:szCs w:val="24"/>
      </w:rPr>
      <w:t>im</w:t>
    </w:r>
    <w:proofErr w:type="gramEnd"/>
    <w:r w:rsidRPr="00D96E65">
      <w:rPr>
        <w:rFonts w:ascii="Times New Roman" w:hAnsi="Times New Roman"/>
        <w:b/>
        <w:bCs/>
        <w:sz w:val="24"/>
        <w:szCs w:val="24"/>
      </w:rPr>
      <w:t>. Janusza Korczaka</w:t>
    </w:r>
  </w:p>
  <w:p w:rsidR="00E34DC1" w:rsidRPr="00D96E65" w:rsidRDefault="00E34DC1" w:rsidP="00EF4AB2">
    <w:pPr>
      <w:pStyle w:val="Nagwek"/>
      <w:spacing w:before="120" w:after="0"/>
      <w:jc w:val="right"/>
      <w:rPr>
        <w:rFonts w:ascii="Times New Roman" w:hAnsi="Times New Roman"/>
        <w:sz w:val="24"/>
        <w:szCs w:val="24"/>
      </w:rPr>
    </w:pPr>
    <w:r w:rsidRPr="00D96E65">
      <w:rPr>
        <w:rFonts w:ascii="Times New Roman" w:hAnsi="Times New Roman"/>
        <w:sz w:val="24"/>
        <w:szCs w:val="24"/>
      </w:rPr>
      <w:t>05-071 Sulejówek, ul. Narutowicza 10</w:t>
    </w:r>
  </w:p>
  <w:p w:rsidR="00E34DC1" w:rsidRPr="00D96E65" w:rsidRDefault="00E34DC1" w:rsidP="00EF4AB2">
    <w:pPr>
      <w:pStyle w:val="Nagwek"/>
      <w:spacing w:after="0"/>
      <w:jc w:val="right"/>
      <w:rPr>
        <w:rFonts w:ascii="Times New Roman" w:hAnsi="Times New Roman"/>
        <w:sz w:val="24"/>
        <w:szCs w:val="24"/>
      </w:rPr>
    </w:pPr>
    <w:proofErr w:type="gramStart"/>
    <w:r w:rsidRPr="00D96E65">
      <w:rPr>
        <w:rFonts w:ascii="Times New Roman" w:hAnsi="Times New Roman"/>
        <w:sz w:val="24"/>
        <w:szCs w:val="24"/>
      </w:rPr>
      <w:t>tel</w:t>
    </w:r>
    <w:proofErr w:type="gramEnd"/>
    <w:r w:rsidRPr="00D96E65">
      <w:rPr>
        <w:rFonts w:ascii="Times New Roman" w:hAnsi="Times New Roman"/>
        <w:sz w:val="24"/>
        <w:szCs w:val="24"/>
      </w:rPr>
      <w:t>. 22 783 50 57</w:t>
    </w:r>
  </w:p>
  <w:p w:rsidR="00E34DC1" w:rsidRDefault="00E34DC1" w:rsidP="00EF4AB2">
    <w:pPr>
      <w:pStyle w:val="Nagwek"/>
      <w:spacing w:after="0"/>
      <w:jc w:val="right"/>
      <w:rPr>
        <w:rFonts w:ascii="Garamond" w:hAnsi="Garamond"/>
        <w:sz w:val="20"/>
      </w:rPr>
    </w:pPr>
  </w:p>
  <w:p w:rsidR="00E34DC1" w:rsidRDefault="00E34DC1" w:rsidP="00EF4AB2">
    <w:pPr>
      <w:pStyle w:val="Nagwek"/>
      <w:spacing w:after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0CD"/>
    <w:multiLevelType w:val="hybridMultilevel"/>
    <w:tmpl w:val="AFC0E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5B8"/>
    <w:multiLevelType w:val="hybridMultilevel"/>
    <w:tmpl w:val="07EA11AC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91C2A8E"/>
    <w:multiLevelType w:val="hybridMultilevel"/>
    <w:tmpl w:val="7DDCFD0C"/>
    <w:lvl w:ilvl="0" w:tplc="04150001">
      <w:start w:val="1"/>
      <w:numFmt w:val="bullet"/>
      <w:lvlText w:val="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93"/>
        </w:tabs>
        <w:ind w:left="28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13"/>
        </w:tabs>
        <w:ind w:left="3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33"/>
        </w:tabs>
        <w:ind w:left="4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53"/>
        </w:tabs>
        <w:ind w:left="50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73"/>
        </w:tabs>
        <w:ind w:left="5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93"/>
        </w:tabs>
        <w:ind w:left="6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13"/>
        </w:tabs>
        <w:ind w:left="72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33"/>
        </w:tabs>
        <w:ind w:left="7933" w:hanging="360"/>
      </w:pPr>
      <w:rPr>
        <w:rFonts w:ascii="Wingdings" w:hAnsi="Wingdings" w:hint="default"/>
      </w:rPr>
    </w:lvl>
  </w:abstractNum>
  <w:abstractNum w:abstractNumId="3">
    <w:nsid w:val="0D9B19CF"/>
    <w:multiLevelType w:val="hybridMultilevel"/>
    <w:tmpl w:val="723A8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A2258"/>
    <w:multiLevelType w:val="hybridMultilevel"/>
    <w:tmpl w:val="F7CCE1A8"/>
    <w:lvl w:ilvl="0" w:tplc="F84414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1E41A67"/>
    <w:multiLevelType w:val="multilevel"/>
    <w:tmpl w:val="360A93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2336E4B"/>
    <w:multiLevelType w:val="hybridMultilevel"/>
    <w:tmpl w:val="9DD0C816"/>
    <w:lvl w:ilvl="0" w:tplc="AC68C2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89C5EFE"/>
    <w:multiLevelType w:val="hybridMultilevel"/>
    <w:tmpl w:val="E474BB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8D72DF1"/>
    <w:multiLevelType w:val="hybridMultilevel"/>
    <w:tmpl w:val="C3FE9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1006F5"/>
    <w:multiLevelType w:val="hybridMultilevel"/>
    <w:tmpl w:val="6152F456"/>
    <w:lvl w:ilvl="0" w:tplc="931406C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44D53E0"/>
    <w:multiLevelType w:val="hybridMultilevel"/>
    <w:tmpl w:val="380EF2E2"/>
    <w:lvl w:ilvl="0" w:tplc="0415000F">
      <w:start w:val="1"/>
      <w:numFmt w:val="decimal"/>
      <w:lvlText w:val="%1."/>
      <w:lvlJc w:val="left"/>
      <w:pPr>
        <w:ind w:left="414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9F7486"/>
    <w:multiLevelType w:val="hybridMultilevel"/>
    <w:tmpl w:val="DBCEFD50"/>
    <w:lvl w:ilvl="0" w:tplc="487409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13A44BD"/>
    <w:multiLevelType w:val="hybridMultilevel"/>
    <w:tmpl w:val="C388F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035BB"/>
    <w:multiLevelType w:val="hybridMultilevel"/>
    <w:tmpl w:val="F2506660"/>
    <w:lvl w:ilvl="0" w:tplc="04150001">
      <w:start w:val="1"/>
      <w:numFmt w:val="bullet"/>
      <w:lvlText w:val=""/>
      <w:lvlJc w:val="left"/>
      <w:pPr>
        <w:tabs>
          <w:tab w:val="num" w:pos="2198"/>
        </w:tabs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18"/>
        </w:tabs>
        <w:ind w:left="291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38"/>
        </w:tabs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58"/>
        </w:tabs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8"/>
        </w:tabs>
        <w:ind w:left="50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8"/>
        </w:tabs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8"/>
        </w:tabs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8"/>
        </w:tabs>
        <w:ind w:left="72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8"/>
        </w:tabs>
        <w:ind w:left="7958" w:hanging="360"/>
      </w:pPr>
      <w:rPr>
        <w:rFonts w:ascii="Wingdings" w:hAnsi="Wingdings" w:hint="default"/>
      </w:rPr>
    </w:lvl>
  </w:abstractNum>
  <w:abstractNum w:abstractNumId="14">
    <w:nsid w:val="39D27CEE"/>
    <w:multiLevelType w:val="hybridMultilevel"/>
    <w:tmpl w:val="C14A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04A2C">
      <w:start w:val="1"/>
      <w:numFmt w:val="lowerLetter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53C96"/>
    <w:multiLevelType w:val="hybridMultilevel"/>
    <w:tmpl w:val="A0EC1B62"/>
    <w:lvl w:ilvl="0" w:tplc="94866798">
      <w:start w:val="1"/>
      <w:numFmt w:val="decimal"/>
      <w:lvlText w:val="%1)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AE358A2"/>
    <w:multiLevelType w:val="hybridMultilevel"/>
    <w:tmpl w:val="5032192A"/>
    <w:lvl w:ilvl="0" w:tplc="2A06720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C0B3E4D"/>
    <w:multiLevelType w:val="hybridMultilevel"/>
    <w:tmpl w:val="A296BE64"/>
    <w:lvl w:ilvl="0" w:tplc="D9CA98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FA908A9"/>
    <w:multiLevelType w:val="multilevel"/>
    <w:tmpl w:val="BACA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F7B53"/>
    <w:multiLevelType w:val="hybridMultilevel"/>
    <w:tmpl w:val="5CCEA408"/>
    <w:lvl w:ilvl="0" w:tplc="B14AE54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3B81D7B"/>
    <w:multiLevelType w:val="hybridMultilevel"/>
    <w:tmpl w:val="A222941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60401F"/>
    <w:multiLevelType w:val="hybridMultilevel"/>
    <w:tmpl w:val="34144212"/>
    <w:lvl w:ilvl="0" w:tplc="A97A24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68817FA"/>
    <w:multiLevelType w:val="hybridMultilevel"/>
    <w:tmpl w:val="F52C2344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3">
    <w:nsid w:val="5214076A"/>
    <w:multiLevelType w:val="hybridMultilevel"/>
    <w:tmpl w:val="69CE7584"/>
    <w:lvl w:ilvl="0" w:tplc="6D38571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80A3786">
      <w:start w:val="1"/>
      <w:numFmt w:val="upp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5522D52">
      <w:start w:val="3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3C857FC"/>
    <w:multiLevelType w:val="hybridMultilevel"/>
    <w:tmpl w:val="E6AACAE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306AAA"/>
    <w:multiLevelType w:val="hybridMultilevel"/>
    <w:tmpl w:val="886E621C"/>
    <w:lvl w:ilvl="0" w:tplc="B0A63E4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47838A6"/>
    <w:multiLevelType w:val="hybridMultilevel"/>
    <w:tmpl w:val="BD7A7270"/>
    <w:lvl w:ilvl="0" w:tplc="9EBCFE6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0C449F4">
      <w:start w:val="1"/>
      <w:numFmt w:val="lowerLetter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55474D06"/>
    <w:multiLevelType w:val="hybridMultilevel"/>
    <w:tmpl w:val="F3127E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D3416F"/>
    <w:multiLevelType w:val="hybridMultilevel"/>
    <w:tmpl w:val="FBFA504C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9">
    <w:nsid w:val="58EA62F2"/>
    <w:multiLevelType w:val="hybridMultilevel"/>
    <w:tmpl w:val="51B8897A"/>
    <w:lvl w:ilvl="0" w:tplc="A40CFC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D3E4BD2"/>
    <w:multiLevelType w:val="hybridMultilevel"/>
    <w:tmpl w:val="9418D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333E2"/>
    <w:multiLevelType w:val="hybridMultilevel"/>
    <w:tmpl w:val="23B086D6"/>
    <w:lvl w:ilvl="0" w:tplc="D30899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4DF1B11"/>
    <w:multiLevelType w:val="hybridMultilevel"/>
    <w:tmpl w:val="9EEC2F72"/>
    <w:lvl w:ilvl="0" w:tplc="23F4A6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6D25EBE"/>
    <w:multiLevelType w:val="hybridMultilevel"/>
    <w:tmpl w:val="9BC4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80EE3"/>
    <w:multiLevelType w:val="hybridMultilevel"/>
    <w:tmpl w:val="806A0862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5">
    <w:nsid w:val="689D1EAB"/>
    <w:multiLevelType w:val="hybridMultilevel"/>
    <w:tmpl w:val="8AEE3356"/>
    <w:lvl w:ilvl="0" w:tplc="F82E989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C9CE7D00">
      <w:start w:val="1"/>
      <w:numFmt w:val="lowerLetter"/>
      <w:lvlText w:val="%4)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691524D6"/>
    <w:multiLevelType w:val="hybridMultilevel"/>
    <w:tmpl w:val="F7BC8B42"/>
    <w:lvl w:ilvl="0" w:tplc="ADD8D5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A49519C"/>
    <w:multiLevelType w:val="hybridMultilevel"/>
    <w:tmpl w:val="1DA828D4"/>
    <w:lvl w:ilvl="0" w:tplc="72A0D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AB57CDA"/>
    <w:multiLevelType w:val="hybridMultilevel"/>
    <w:tmpl w:val="97A2C00E"/>
    <w:lvl w:ilvl="0" w:tplc="584E101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C0D0C32"/>
    <w:multiLevelType w:val="multilevel"/>
    <w:tmpl w:val="F828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>
    <w:nsid w:val="6C3211F7"/>
    <w:multiLevelType w:val="hybridMultilevel"/>
    <w:tmpl w:val="AB962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1734E3"/>
    <w:multiLevelType w:val="hybridMultilevel"/>
    <w:tmpl w:val="C4568B2E"/>
    <w:lvl w:ilvl="0" w:tplc="1C08A3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1106A"/>
    <w:multiLevelType w:val="hybridMultilevel"/>
    <w:tmpl w:val="4F0263DC"/>
    <w:lvl w:ilvl="0" w:tplc="D08ABC1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6FC81ACC"/>
    <w:multiLevelType w:val="hybridMultilevel"/>
    <w:tmpl w:val="6B528B4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4">
    <w:nsid w:val="765E546B"/>
    <w:multiLevelType w:val="hybridMultilevel"/>
    <w:tmpl w:val="533A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50109"/>
    <w:multiLevelType w:val="hybridMultilevel"/>
    <w:tmpl w:val="A876511C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6">
    <w:nsid w:val="7D917CFA"/>
    <w:multiLevelType w:val="hybridMultilevel"/>
    <w:tmpl w:val="CD6AD0F4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7">
    <w:nsid w:val="7E7B045C"/>
    <w:multiLevelType w:val="hybridMultilevel"/>
    <w:tmpl w:val="C20CEB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9"/>
  </w:num>
  <w:num w:numId="2">
    <w:abstractNumId w:val="26"/>
  </w:num>
  <w:num w:numId="3">
    <w:abstractNumId w:val="35"/>
  </w:num>
  <w:num w:numId="4">
    <w:abstractNumId w:val="22"/>
  </w:num>
  <w:num w:numId="5">
    <w:abstractNumId w:val="2"/>
  </w:num>
  <w:num w:numId="6">
    <w:abstractNumId w:val="13"/>
  </w:num>
  <w:num w:numId="7">
    <w:abstractNumId w:val="45"/>
  </w:num>
  <w:num w:numId="8">
    <w:abstractNumId w:val="46"/>
  </w:num>
  <w:num w:numId="9">
    <w:abstractNumId w:val="28"/>
  </w:num>
  <w:num w:numId="10">
    <w:abstractNumId w:val="34"/>
  </w:num>
  <w:num w:numId="11">
    <w:abstractNumId w:val="1"/>
  </w:num>
  <w:num w:numId="12">
    <w:abstractNumId w:val="11"/>
  </w:num>
  <w:num w:numId="13">
    <w:abstractNumId w:val="17"/>
  </w:num>
  <w:num w:numId="14">
    <w:abstractNumId w:val="15"/>
  </w:num>
  <w:num w:numId="15">
    <w:abstractNumId w:val="31"/>
  </w:num>
  <w:num w:numId="16">
    <w:abstractNumId w:val="16"/>
  </w:num>
  <w:num w:numId="17">
    <w:abstractNumId w:val="29"/>
  </w:num>
  <w:num w:numId="18">
    <w:abstractNumId w:val="42"/>
  </w:num>
  <w:num w:numId="19">
    <w:abstractNumId w:val="19"/>
  </w:num>
  <w:num w:numId="20">
    <w:abstractNumId w:val="25"/>
  </w:num>
  <w:num w:numId="21">
    <w:abstractNumId w:val="36"/>
  </w:num>
  <w:num w:numId="22">
    <w:abstractNumId w:val="32"/>
  </w:num>
  <w:num w:numId="23">
    <w:abstractNumId w:val="37"/>
  </w:num>
  <w:num w:numId="24">
    <w:abstractNumId w:val="9"/>
  </w:num>
  <w:num w:numId="25">
    <w:abstractNumId w:val="38"/>
  </w:num>
  <w:num w:numId="26">
    <w:abstractNumId w:val="6"/>
  </w:num>
  <w:num w:numId="27">
    <w:abstractNumId w:val="23"/>
  </w:num>
  <w:num w:numId="28">
    <w:abstractNumId w:val="4"/>
  </w:num>
  <w:num w:numId="29">
    <w:abstractNumId w:val="21"/>
  </w:num>
  <w:num w:numId="30">
    <w:abstractNumId w:val="33"/>
  </w:num>
  <w:num w:numId="31">
    <w:abstractNumId w:val="44"/>
  </w:num>
  <w:num w:numId="32">
    <w:abstractNumId w:val="47"/>
  </w:num>
  <w:num w:numId="33">
    <w:abstractNumId w:val="24"/>
  </w:num>
  <w:num w:numId="34">
    <w:abstractNumId w:val="20"/>
  </w:num>
  <w:num w:numId="35">
    <w:abstractNumId w:val="0"/>
  </w:num>
  <w:num w:numId="36">
    <w:abstractNumId w:val="27"/>
  </w:num>
  <w:num w:numId="37">
    <w:abstractNumId w:val="12"/>
  </w:num>
  <w:num w:numId="38">
    <w:abstractNumId w:val="3"/>
  </w:num>
  <w:num w:numId="39">
    <w:abstractNumId w:val="30"/>
  </w:num>
  <w:num w:numId="40">
    <w:abstractNumId w:val="8"/>
  </w:num>
  <w:num w:numId="41">
    <w:abstractNumId w:val="10"/>
  </w:num>
  <w:num w:numId="42">
    <w:abstractNumId w:val="40"/>
  </w:num>
  <w:num w:numId="43">
    <w:abstractNumId w:val="43"/>
  </w:num>
  <w:num w:numId="44">
    <w:abstractNumId w:val="5"/>
  </w:num>
  <w:num w:numId="45">
    <w:abstractNumId w:val="14"/>
  </w:num>
  <w:num w:numId="46">
    <w:abstractNumId w:val="18"/>
  </w:num>
  <w:num w:numId="47">
    <w:abstractNumId w:val="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B2"/>
    <w:rsid w:val="00030EB3"/>
    <w:rsid w:val="000426CD"/>
    <w:rsid w:val="000452E6"/>
    <w:rsid w:val="000602EE"/>
    <w:rsid w:val="0006384C"/>
    <w:rsid w:val="00080348"/>
    <w:rsid w:val="000A79E3"/>
    <w:rsid w:val="000D60F0"/>
    <w:rsid w:val="000E6BC7"/>
    <w:rsid w:val="000F2B9E"/>
    <w:rsid w:val="00115E2F"/>
    <w:rsid w:val="001358C8"/>
    <w:rsid w:val="001420CA"/>
    <w:rsid w:val="00176B0B"/>
    <w:rsid w:val="00180E73"/>
    <w:rsid w:val="001832F2"/>
    <w:rsid w:val="001916D6"/>
    <w:rsid w:val="001E0126"/>
    <w:rsid w:val="001F3482"/>
    <w:rsid w:val="001F36F0"/>
    <w:rsid w:val="001F4165"/>
    <w:rsid w:val="00207E28"/>
    <w:rsid w:val="002109A5"/>
    <w:rsid w:val="002249E4"/>
    <w:rsid w:val="00226B6A"/>
    <w:rsid w:val="002442E5"/>
    <w:rsid w:val="0028615B"/>
    <w:rsid w:val="002A75C2"/>
    <w:rsid w:val="002C2B6E"/>
    <w:rsid w:val="00304F39"/>
    <w:rsid w:val="003200FD"/>
    <w:rsid w:val="003210A2"/>
    <w:rsid w:val="00326881"/>
    <w:rsid w:val="003500A0"/>
    <w:rsid w:val="00356E55"/>
    <w:rsid w:val="00364FAA"/>
    <w:rsid w:val="00375F97"/>
    <w:rsid w:val="0038077A"/>
    <w:rsid w:val="003A5610"/>
    <w:rsid w:val="003B0603"/>
    <w:rsid w:val="003B5CB7"/>
    <w:rsid w:val="003D2CC9"/>
    <w:rsid w:val="003E3E20"/>
    <w:rsid w:val="00406B33"/>
    <w:rsid w:val="00414454"/>
    <w:rsid w:val="00441957"/>
    <w:rsid w:val="00446467"/>
    <w:rsid w:val="00455B79"/>
    <w:rsid w:val="00476887"/>
    <w:rsid w:val="00484830"/>
    <w:rsid w:val="00491D2E"/>
    <w:rsid w:val="004D083D"/>
    <w:rsid w:val="004D41F0"/>
    <w:rsid w:val="004D4A69"/>
    <w:rsid w:val="004E3AEF"/>
    <w:rsid w:val="00502E49"/>
    <w:rsid w:val="005052F1"/>
    <w:rsid w:val="005115F4"/>
    <w:rsid w:val="00533890"/>
    <w:rsid w:val="00547497"/>
    <w:rsid w:val="00551913"/>
    <w:rsid w:val="00552EF6"/>
    <w:rsid w:val="00556A24"/>
    <w:rsid w:val="00580955"/>
    <w:rsid w:val="00581C1E"/>
    <w:rsid w:val="005D4DB4"/>
    <w:rsid w:val="005E265C"/>
    <w:rsid w:val="005F2F75"/>
    <w:rsid w:val="006017CE"/>
    <w:rsid w:val="00610319"/>
    <w:rsid w:val="00627B6B"/>
    <w:rsid w:val="0064756B"/>
    <w:rsid w:val="006748C7"/>
    <w:rsid w:val="006778FB"/>
    <w:rsid w:val="006C456F"/>
    <w:rsid w:val="006E2118"/>
    <w:rsid w:val="006F038E"/>
    <w:rsid w:val="006F320C"/>
    <w:rsid w:val="00727D15"/>
    <w:rsid w:val="00753DC1"/>
    <w:rsid w:val="007616D3"/>
    <w:rsid w:val="0078261B"/>
    <w:rsid w:val="00795242"/>
    <w:rsid w:val="00797969"/>
    <w:rsid w:val="00797D2B"/>
    <w:rsid w:val="007B270E"/>
    <w:rsid w:val="007F14E9"/>
    <w:rsid w:val="00800FFB"/>
    <w:rsid w:val="00804BE9"/>
    <w:rsid w:val="00805551"/>
    <w:rsid w:val="00815AC0"/>
    <w:rsid w:val="008372D1"/>
    <w:rsid w:val="00845EDD"/>
    <w:rsid w:val="008546AB"/>
    <w:rsid w:val="008611B0"/>
    <w:rsid w:val="008659F5"/>
    <w:rsid w:val="008A2146"/>
    <w:rsid w:val="008A2768"/>
    <w:rsid w:val="008B62B9"/>
    <w:rsid w:val="008C645B"/>
    <w:rsid w:val="008C6B85"/>
    <w:rsid w:val="008D367C"/>
    <w:rsid w:val="008D375B"/>
    <w:rsid w:val="008D51DE"/>
    <w:rsid w:val="008D58B9"/>
    <w:rsid w:val="008D5F21"/>
    <w:rsid w:val="008E1EA7"/>
    <w:rsid w:val="00924E6A"/>
    <w:rsid w:val="00936F36"/>
    <w:rsid w:val="00951610"/>
    <w:rsid w:val="00963429"/>
    <w:rsid w:val="00977B3E"/>
    <w:rsid w:val="00983A8A"/>
    <w:rsid w:val="00983FE7"/>
    <w:rsid w:val="0099524D"/>
    <w:rsid w:val="009A1589"/>
    <w:rsid w:val="009B2CF1"/>
    <w:rsid w:val="009B67A1"/>
    <w:rsid w:val="009F68CF"/>
    <w:rsid w:val="009F6C8F"/>
    <w:rsid w:val="00A20F68"/>
    <w:rsid w:val="00A42C84"/>
    <w:rsid w:val="00A456AB"/>
    <w:rsid w:val="00A46B91"/>
    <w:rsid w:val="00A552E5"/>
    <w:rsid w:val="00A609B1"/>
    <w:rsid w:val="00A64102"/>
    <w:rsid w:val="00A64544"/>
    <w:rsid w:val="00A67E3F"/>
    <w:rsid w:val="00A81BB5"/>
    <w:rsid w:val="00A85A2D"/>
    <w:rsid w:val="00A926C2"/>
    <w:rsid w:val="00A951F6"/>
    <w:rsid w:val="00A9752D"/>
    <w:rsid w:val="00AA5DEC"/>
    <w:rsid w:val="00AA6091"/>
    <w:rsid w:val="00AE0201"/>
    <w:rsid w:val="00AE02DC"/>
    <w:rsid w:val="00AF035F"/>
    <w:rsid w:val="00AF61B4"/>
    <w:rsid w:val="00B158C6"/>
    <w:rsid w:val="00B25769"/>
    <w:rsid w:val="00B349AD"/>
    <w:rsid w:val="00B41D6D"/>
    <w:rsid w:val="00B666E3"/>
    <w:rsid w:val="00B97D5F"/>
    <w:rsid w:val="00BB1547"/>
    <w:rsid w:val="00BB50A7"/>
    <w:rsid w:val="00BB5DD6"/>
    <w:rsid w:val="00BF4D45"/>
    <w:rsid w:val="00C34319"/>
    <w:rsid w:val="00C971E9"/>
    <w:rsid w:val="00CF35D5"/>
    <w:rsid w:val="00D13C58"/>
    <w:rsid w:val="00D1657F"/>
    <w:rsid w:val="00D36267"/>
    <w:rsid w:val="00D96E65"/>
    <w:rsid w:val="00DA7C81"/>
    <w:rsid w:val="00DB1E8E"/>
    <w:rsid w:val="00DB71C5"/>
    <w:rsid w:val="00DD5C4D"/>
    <w:rsid w:val="00E04B6C"/>
    <w:rsid w:val="00E07329"/>
    <w:rsid w:val="00E14CC5"/>
    <w:rsid w:val="00E153DD"/>
    <w:rsid w:val="00E21ACC"/>
    <w:rsid w:val="00E34DC1"/>
    <w:rsid w:val="00E64AA6"/>
    <w:rsid w:val="00E658BA"/>
    <w:rsid w:val="00E812E6"/>
    <w:rsid w:val="00E83860"/>
    <w:rsid w:val="00E92178"/>
    <w:rsid w:val="00E93A93"/>
    <w:rsid w:val="00EA557B"/>
    <w:rsid w:val="00EB0315"/>
    <w:rsid w:val="00EB6297"/>
    <w:rsid w:val="00ED57E5"/>
    <w:rsid w:val="00ED7DDB"/>
    <w:rsid w:val="00EF4AB2"/>
    <w:rsid w:val="00F411C4"/>
    <w:rsid w:val="00F67D51"/>
    <w:rsid w:val="00FB6F96"/>
    <w:rsid w:val="00FD1ED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4A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AB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4A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F4A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4AB2"/>
    <w:pPr>
      <w:keepNext/>
      <w:spacing w:before="100" w:after="100" w:line="240" w:lineRule="auto"/>
      <w:jc w:val="center"/>
      <w:outlineLvl w:val="3"/>
    </w:pPr>
    <w:rPr>
      <w:rFonts w:ascii="Comic Sans MS" w:eastAsia="Times New Roman" w:hAnsi="Comic Sans MS" w:cs="Arial"/>
      <w:bCs/>
      <w:color w:val="000000"/>
      <w:sz w:val="40"/>
      <w:szCs w:val="7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F4AB2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rsid w:val="00EF4AB2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rsid w:val="00EF4AB2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rsid w:val="00EF4AB2"/>
    <w:rPr>
      <w:rFonts w:ascii="Comic Sans MS" w:hAnsi="Comic Sans MS" w:cs="Arial"/>
      <w:bCs/>
      <w:color w:val="000000"/>
      <w:sz w:val="40"/>
      <w:szCs w:val="74"/>
      <w:lang w:val="pl-PL" w:eastAsia="pl-PL" w:bidi="ar-SA"/>
    </w:rPr>
  </w:style>
  <w:style w:type="paragraph" w:customStyle="1" w:styleId="Opinia">
    <w:name w:val="Opinia"/>
    <w:basedOn w:val="Normalny"/>
    <w:autoRedefine/>
    <w:pPr>
      <w:spacing w:line="240" w:lineRule="exact"/>
    </w:pPr>
    <w:rPr>
      <w:rFonts w:ascii="Times New Roman" w:hAnsi="Times New Roman"/>
      <w:sz w:val="1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F4AB2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F4AB2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EF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EF4AB2"/>
    <w:rPr>
      <w:rFonts w:ascii="Tahoma" w:eastAsia="Calibri" w:hAnsi="Tahoma" w:cs="Tahoma"/>
      <w:sz w:val="16"/>
      <w:szCs w:val="16"/>
      <w:lang w:val="pl-PL" w:eastAsia="en-US" w:bidi="ar-SA"/>
    </w:rPr>
  </w:style>
  <w:style w:type="character" w:styleId="Hipercze">
    <w:name w:val="Hyperlink"/>
    <w:uiPriority w:val="99"/>
    <w:rsid w:val="00EF4AB2"/>
    <w:rPr>
      <w:color w:val="0000FF"/>
      <w:u w:val="single"/>
    </w:rPr>
  </w:style>
  <w:style w:type="character" w:styleId="Pogrubienie">
    <w:name w:val="Strong"/>
    <w:qFormat/>
    <w:rsid w:val="00EF4AB2"/>
    <w:rPr>
      <w:b/>
      <w:bCs/>
    </w:rPr>
  </w:style>
  <w:style w:type="character" w:styleId="UyteHipercze">
    <w:name w:val="FollowedHyperlink"/>
    <w:rsid w:val="00EF4AB2"/>
    <w:rPr>
      <w:color w:val="800080"/>
      <w:u w:val="single"/>
    </w:rPr>
  </w:style>
  <w:style w:type="character" w:styleId="Numerstrony">
    <w:name w:val="page number"/>
    <w:basedOn w:val="Domylnaczcionkaakapitu"/>
    <w:rsid w:val="00EF4AB2"/>
  </w:style>
  <w:style w:type="paragraph" w:styleId="Mapadokumentu">
    <w:name w:val="Document Map"/>
    <w:basedOn w:val="Normalny"/>
    <w:link w:val="MapadokumentuZnak"/>
    <w:semiHidden/>
    <w:unhideWhenUsed/>
    <w:rsid w:val="00EF4AB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semiHidden/>
    <w:rsid w:val="00EF4AB2"/>
    <w:rPr>
      <w:rFonts w:ascii="Tahoma" w:eastAsia="Calibri" w:hAnsi="Tahoma" w:cs="Tahoma"/>
      <w:sz w:val="16"/>
      <w:szCs w:val="16"/>
      <w:lang w:val="pl-PL" w:eastAsia="en-US" w:bidi="ar-SA"/>
    </w:rPr>
  </w:style>
  <w:style w:type="paragraph" w:styleId="Bezodstpw">
    <w:name w:val="No Spacing"/>
    <w:link w:val="BezodstpwZnak"/>
    <w:qFormat/>
    <w:rsid w:val="00EF4AB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EF4AB2"/>
    <w:rPr>
      <w:rFonts w:ascii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semiHidden/>
    <w:rsid w:val="00EF4AB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4AB2"/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5052F1"/>
    <w:pPr>
      <w:tabs>
        <w:tab w:val="right" w:leader="dot" w:pos="9485"/>
      </w:tabs>
      <w:spacing w:after="0" w:line="360" w:lineRule="auto"/>
      <w:ind w:left="442"/>
    </w:pPr>
  </w:style>
  <w:style w:type="paragraph" w:styleId="Tematkomentarza">
    <w:name w:val="annotation subject"/>
    <w:basedOn w:val="Tekstkomentarza"/>
    <w:next w:val="Tekstkomentarza"/>
    <w:link w:val="TematkomentarzaZnak"/>
    <w:rsid w:val="000426CD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426CD"/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0426CD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8D3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4A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AB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4A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F4A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4AB2"/>
    <w:pPr>
      <w:keepNext/>
      <w:spacing w:before="100" w:after="100" w:line="240" w:lineRule="auto"/>
      <w:jc w:val="center"/>
      <w:outlineLvl w:val="3"/>
    </w:pPr>
    <w:rPr>
      <w:rFonts w:ascii="Comic Sans MS" w:eastAsia="Times New Roman" w:hAnsi="Comic Sans MS" w:cs="Arial"/>
      <w:bCs/>
      <w:color w:val="000000"/>
      <w:sz w:val="40"/>
      <w:szCs w:val="7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F4AB2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rsid w:val="00EF4AB2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rsid w:val="00EF4AB2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rsid w:val="00EF4AB2"/>
    <w:rPr>
      <w:rFonts w:ascii="Comic Sans MS" w:hAnsi="Comic Sans MS" w:cs="Arial"/>
      <w:bCs/>
      <w:color w:val="000000"/>
      <w:sz w:val="40"/>
      <w:szCs w:val="74"/>
      <w:lang w:val="pl-PL" w:eastAsia="pl-PL" w:bidi="ar-SA"/>
    </w:rPr>
  </w:style>
  <w:style w:type="paragraph" w:customStyle="1" w:styleId="Opinia">
    <w:name w:val="Opinia"/>
    <w:basedOn w:val="Normalny"/>
    <w:autoRedefine/>
    <w:pPr>
      <w:spacing w:line="240" w:lineRule="exact"/>
    </w:pPr>
    <w:rPr>
      <w:rFonts w:ascii="Times New Roman" w:hAnsi="Times New Roman"/>
      <w:sz w:val="1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F4AB2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F4AB2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EF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EF4AB2"/>
    <w:rPr>
      <w:rFonts w:ascii="Tahoma" w:eastAsia="Calibri" w:hAnsi="Tahoma" w:cs="Tahoma"/>
      <w:sz w:val="16"/>
      <w:szCs w:val="16"/>
      <w:lang w:val="pl-PL" w:eastAsia="en-US" w:bidi="ar-SA"/>
    </w:rPr>
  </w:style>
  <w:style w:type="character" w:styleId="Hipercze">
    <w:name w:val="Hyperlink"/>
    <w:uiPriority w:val="99"/>
    <w:rsid w:val="00EF4AB2"/>
    <w:rPr>
      <w:color w:val="0000FF"/>
      <w:u w:val="single"/>
    </w:rPr>
  </w:style>
  <w:style w:type="character" w:styleId="Pogrubienie">
    <w:name w:val="Strong"/>
    <w:qFormat/>
    <w:rsid w:val="00EF4AB2"/>
    <w:rPr>
      <w:b/>
      <w:bCs/>
    </w:rPr>
  </w:style>
  <w:style w:type="character" w:styleId="UyteHipercze">
    <w:name w:val="FollowedHyperlink"/>
    <w:rsid w:val="00EF4AB2"/>
    <w:rPr>
      <w:color w:val="800080"/>
      <w:u w:val="single"/>
    </w:rPr>
  </w:style>
  <w:style w:type="character" w:styleId="Numerstrony">
    <w:name w:val="page number"/>
    <w:basedOn w:val="Domylnaczcionkaakapitu"/>
    <w:rsid w:val="00EF4AB2"/>
  </w:style>
  <w:style w:type="paragraph" w:styleId="Mapadokumentu">
    <w:name w:val="Document Map"/>
    <w:basedOn w:val="Normalny"/>
    <w:link w:val="MapadokumentuZnak"/>
    <w:semiHidden/>
    <w:unhideWhenUsed/>
    <w:rsid w:val="00EF4AB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semiHidden/>
    <w:rsid w:val="00EF4AB2"/>
    <w:rPr>
      <w:rFonts w:ascii="Tahoma" w:eastAsia="Calibri" w:hAnsi="Tahoma" w:cs="Tahoma"/>
      <w:sz w:val="16"/>
      <w:szCs w:val="16"/>
      <w:lang w:val="pl-PL" w:eastAsia="en-US" w:bidi="ar-SA"/>
    </w:rPr>
  </w:style>
  <w:style w:type="paragraph" w:styleId="Bezodstpw">
    <w:name w:val="No Spacing"/>
    <w:link w:val="BezodstpwZnak"/>
    <w:qFormat/>
    <w:rsid w:val="00EF4AB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EF4AB2"/>
    <w:rPr>
      <w:rFonts w:ascii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semiHidden/>
    <w:rsid w:val="00EF4AB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4AB2"/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5052F1"/>
    <w:pPr>
      <w:tabs>
        <w:tab w:val="right" w:leader="dot" w:pos="9485"/>
      </w:tabs>
      <w:spacing w:after="0" w:line="360" w:lineRule="auto"/>
      <w:ind w:left="442"/>
    </w:pPr>
  </w:style>
  <w:style w:type="paragraph" w:styleId="Tematkomentarza">
    <w:name w:val="annotation subject"/>
    <w:basedOn w:val="Tekstkomentarza"/>
    <w:next w:val="Tekstkomentarza"/>
    <w:link w:val="TematkomentarzaZnak"/>
    <w:rsid w:val="000426CD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426CD"/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0426CD"/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8D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8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kretariat\Dane%20aplikacji\Microsoft\Szablony\Papier%20firmowy%20ver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ver 1</Template>
  <TotalTime>55</TotalTime>
  <Pages>21</Pages>
  <Words>5956</Words>
  <Characters>35742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FUNKCJONOWANIA</vt:lpstr>
    </vt:vector>
  </TitlesOfParts>
  <Company>HOME COMPUTER</Company>
  <LinksUpToDate>false</LinksUpToDate>
  <CharactersWithSpaces>41615</CharactersWithSpaces>
  <SharedDoc>false</SharedDoc>
  <HLinks>
    <vt:vector size="84" baseType="variant"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_Toc370134521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_Toc370134519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_Toc370134517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_Toc370134515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_Toc370134513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_Toc370134511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_Toc370134509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_Toc370134507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_Toc370134505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_Toc370134503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_Toc370134501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_Toc370134499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_Toc370134497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_Toc370134495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FUNKCJONOWANIA</dc:title>
  <dc:creator>sekretariat</dc:creator>
  <cp:lastModifiedBy>Ania</cp:lastModifiedBy>
  <cp:revision>27</cp:revision>
  <cp:lastPrinted>2013-10-28T11:56:00Z</cp:lastPrinted>
  <dcterms:created xsi:type="dcterms:W3CDTF">2016-09-18T04:55:00Z</dcterms:created>
  <dcterms:modified xsi:type="dcterms:W3CDTF">2016-09-18T05:50:00Z</dcterms:modified>
</cp:coreProperties>
</file>